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098"/>
        <w:gridCol w:w="2478"/>
        <w:gridCol w:w="6"/>
        <w:gridCol w:w="2486"/>
        <w:gridCol w:w="2484"/>
        <w:gridCol w:w="2496"/>
        <w:gridCol w:w="2598"/>
        <w:gridCol w:w="2372"/>
      </w:tblGrid>
      <w:tr w:rsidR="00805872" w:rsidRPr="00FE4122" w:rsidTr="00E5182B">
        <w:trPr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before="120" w:after="12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</w:t>
            </w:r>
            <w:r w:rsidRPr="00FE4122">
              <w:rPr>
                <w:rFonts w:ascii="Calibri" w:hAnsi="Calibri" w:cs="Calibri"/>
                <w:sz w:val="18"/>
                <w:szCs w:val="18"/>
                <w:lang w:val="en-US"/>
              </w:rPr>
              <w:t>8:00</w:t>
            </w:r>
            <w:r w:rsidRPr="00FE4122">
              <w:rPr>
                <w:rFonts w:ascii="Calibri" w:hAnsi="Calibri" w:cs="Calibri"/>
                <w:sz w:val="18"/>
                <w:szCs w:val="18"/>
              </w:rPr>
              <w:t>-0</w:t>
            </w:r>
            <w:r w:rsidRPr="00FE4122">
              <w:rPr>
                <w:rFonts w:ascii="Calibri" w:hAnsi="Calibri" w:cs="Calibri"/>
                <w:sz w:val="18"/>
                <w:szCs w:val="18"/>
                <w:lang w:val="en-US"/>
              </w:rPr>
              <w:t>9:00</w:t>
            </w:r>
          </w:p>
        </w:tc>
        <w:tc>
          <w:tcPr>
            <w:tcW w:w="14920" w:type="dxa"/>
            <w:gridSpan w:val="7"/>
            <w:shd w:val="clear" w:color="auto" w:fill="BDD6EE"/>
          </w:tcPr>
          <w:p w:rsidR="00805872" w:rsidRPr="00FE4122" w:rsidRDefault="00805872" w:rsidP="008F76E0">
            <w:pPr>
              <w:spacing w:before="120" w:after="120" w:line="240" w:lineRule="auto"/>
              <w:ind w:right="-146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ΠΡΟΣΕΛΕΥΣΗ -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ΕΓΓΡΑΦΕΣ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               </w:t>
            </w:r>
            <w:r w:rsidRPr="0002583F">
              <w:rPr>
                <w:rFonts w:ascii="Calibri" w:hAnsi="Calibri" w:cs="Calibri"/>
                <w:i/>
                <w:sz w:val="19"/>
                <w:szCs w:val="19"/>
              </w:rPr>
              <w:t xml:space="preserve">Σημείωση: Στο υπόγειο του Πολιτιστικού Συνεδριακού Κέντρου λειτουργεί </w:t>
            </w:r>
            <w:r w:rsidRPr="0002583F">
              <w:rPr>
                <w:rFonts w:ascii="Calibri" w:hAnsi="Calibri" w:cs="Calibri"/>
                <w:i/>
                <w:sz w:val="19"/>
                <w:szCs w:val="19"/>
                <w:lang w:val="en-US"/>
              </w:rPr>
              <w:t>parking</w:t>
            </w:r>
            <w:r w:rsidRPr="0002583F">
              <w:rPr>
                <w:rFonts w:ascii="Calibri" w:hAnsi="Calibri" w:cs="Calibri"/>
                <w:i/>
                <w:sz w:val="19"/>
                <w:szCs w:val="19"/>
              </w:rPr>
              <w:t xml:space="preserve"> αυτοκινήτων με ημερήσια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χρέωση</w:t>
            </w:r>
            <w:r w:rsidRPr="0002583F">
              <w:rPr>
                <w:rFonts w:ascii="Calibri" w:hAnsi="Calibri" w:cs="Calibri"/>
                <w:i/>
                <w:sz w:val="19"/>
                <w:szCs w:val="19"/>
              </w:rPr>
              <w:t xml:space="preserve"> 2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 €</w:t>
            </w:r>
            <w:r w:rsidRPr="007614CB">
              <w:rPr>
                <w:rFonts w:ascii="Calibri" w:hAnsi="Calibri" w:cs="Calibri"/>
                <w:i/>
                <w:sz w:val="19"/>
                <w:szCs w:val="19"/>
              </w:rPr>
              <w:t xml:space="preserve">.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Είσοδος από την οδό Γιαννίκου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805872" w:rsidRPr="00A943FE" w:rsidTr="004D09C6">
        <w:trPr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09:00-10:30</w:t>
            </w:r>
          </w:p>
        </w:tc>
        <w:tc>
          <w:tcPr>
            <w:tcW w:w="14920" w:type="dxa"/>
            <w:gridSpan w:val="7"/>
            <w:shd w:val="clear" w:color="auto" w:fill="DEEAF6"/>
          </w:tcPr>
          <w:p w:rsidR="00805872" w:rsidRPr="00FE4122" w:rsidRDefault="00805872" w:rsidP="00E5182B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ΟΛΟΜΕΛΕΙΑ</w:t>
            </w:r>
          </w:p>
          <w:p w:rsidR="00805872" w:rsidRPr="00FE4122" w:rsidRDefault="00805872" w:rsidP="00E67AFA">
            <w:pPr>
              <w:spacing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E67AFA">
            <w:pPr>
              <w:spacing w:before="60"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Κουκιαδάκης Ευριπίδης,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Αντιπεριφερειάρχης Ηρακλείου,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Αιμίλιος Σολωμού,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Εκτελεστικός Αντιπρόεδρος Διοίκησης Πανεπιστημίου Λευκωσίας, </w:t>
            </w:r>
          </w:p>
          <w:p w:rsidR="00805872" w:rsidRPr="00FE4122" w:rsidRDefault="00805872" w:rsidP="00E67AFA">
            <w:pPr>
              <w:spacing w:after="6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Καλογεράκης Ζαχαρίας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, Δήμαρχος Μινώα Πεδιάδος,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Κύρκος Αθανάσιος,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Αντιδήμαρχος Δ. Μαλεβιζίου,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Σιφακάκης Πολυχρόνης,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Μέλος Δ.Σ. Ι.Α.Κ.Ε.</w:t>
            </w:r>
          </w:p>
          <w:p w:rsidR="00805872" w:rsidRPr="00FE4122" w:rsidRDefault="00805872" w:rsidP="00E5182B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Κεντρικές ομιλίες:</w:t>
            </w:r>
          </w:p>
          <w:p w:rsidR="00805872" w:rsidRPr="00FE4122" w:rsidRDefault="00805872" w:rsidP="00E67AFA">
            <w:pPr>
              <w:spacing w:before="60" w:after="6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Κώστας Α. Λάβδας,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Καθηγητής Ευρωπαϊκής Πολιτικής και Διευθυντής του Τομέα Διεθνών Σχέσεων, Τμήμα Διεθνών, Ευρωπαϊκών και Περιφερειακών Σπουδών, Πάντειο Πανεπιστήμιο</w:t>
            </w:r>
          </w:p>
          <w:p w:rsidR="00805872" w:rsidRPr="00FE4122" w:rsidRDefault="00805872" w:rsidP="00E67AFA">
            <w:pPr>
              <w:spacing w:after="6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Υποδείγματα Δημοκρατίας και Διλήμματα Διακυβέρνησης: Ένας Φιλελεύθερος Ρεπουμπλικανισμός για τον 21ο Αιώνα</w:t>
            </w:r>
          </w:p>
          <w:p w:rsidR="00805872" w:rsidRPr="00FE4122" w:rsidRDefault="00805872" w:rsidP="00E67AFA">
            <w:pPr>
              <w:spacing w:before="120"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Victoria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Mali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Johanna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Panagiotou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υπεύθυνη έκδοσης του περιοδικού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Ethno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News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στο Μόναχο </w:t>
            </w:r>
          </w:p>
          <w:p w:rsidR="00805872" w:rsidRPr="00FE4122" w:rsidRDefault="00805872" w:rsidP="000D084A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</w:t>
            </w:r>
            <w:r w:rsidRPr="00480B5F">
              <w:rPr>
                <w:rFonts w:ascii="Calibri" w:hAnsi="Calibri" w:cs="Calibri"/>
                <w:sz w:val="19"/>
                <w:szCs w:val="19"/>
                <w:lang w:val="en-US"/>
              </w:rPr>
              <w:t>: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Within Immigrant Discourses during the Americanization Movement in the early 20th century at the USA</w:t>
            </w:r>
          </w:p>
        </w:tc>
      </w:tr>
      <w:tr w:rsidR="00805872" w:rsidRPr="00FE4122" w:rsidTr="004D09C6">
        <w:trPr>
          <w:jc w:val="center"/>
        </w:trPr>
        <w:tc>
          <w:tcPr>
            <w:tcW w:w="1098" w:type="dxa"/>
            <w:vMerge w:val="restart"/>
            <w:tcBorders>
              <w:bottom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10:30-12:00</w:t>
            </w:r>
          </w:p>
        </w:tc>
        <w:tc>
          <w:tcPr>
            <w:tcW w:w="247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Α1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165FEC">
            <w:pPr>
              <w:spacing w:after="0" w:line="240" w:lineRule="auto"/>
              <w:ind w:right="-114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Βλαχάκης Γιώργος, </w:t>
            </w:r>
          </w:p>
          <w:p w:rsidR="00805872" w:rsidRPr="00FE4122" w:rsidRDefault="00805872" w:rsidP="00165FEC">
            <w:pPr>
              <w:spacing w:after="0" w:line="240" w:lineRule="auto"/>
              <w:ind w:right="-114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Πατεράκη Μαρία, </w:t>
            </w:r>
          </w:p>
          <w:p w:rsidR="00805872" w:rsidRPr="00FE4122" w:rsidRDefault="00805872" w:rsidP="00165FEC">
            <w:pPr>
              <w:spacing w:after="0" w:line="240" w:lineRule="auto"/>
              <w:ind w:right="-114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Μπελιμπασάκης Εμμανουήλ,</w:t>
            </w:r>
          </w:p>
          <w:p w:rsidR="00805872" w:rsidRPr="00FE4122" w:rsidRDefault="00805872" w:rsidP="00165FEC">
            <w:pPr>
              <w:spacing w:after="0" w:line="240" w:lineRule="auto"/>
              <w:ind w:right="-114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Βαρδιάμπαση Τερψιχόρη, Παραδεισανός Κωνσταντίνος</w:t>
            </w:r>
          </w:p>
        </w:tc>
        <w:tc>
          <w:tcPr>
            <w:tcW w:w="2492" w:type="dxa"/>
            <w:gridSpan w:val="2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Κερασιώτης Γιώργος, 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Τσικαλάκη Κυριακή,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Γιαμαλάκης Γρηγόρης,  Ξυλούρης Νικόλαος, </w:t>
            </w:r>
          </w:p>
          <w:p w:rsidR="00805872" w:rsidRPr="00FE4122" w:rsidRDefault="00805872" w:rsidP="00090992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Λαμπράκης Εμμανουήλ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Γαλανάκης Ιωάννης,  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Λιλίτσης Βασίλης, </w:t>
            </w:r>
          </w:p>
          <w:p w:rsidR="00805872" w:rsidRPr="00FE4122" w:rsidRDefault="00805872" w:rsidP="002112C3">
            <w:pPr>
              <w:spacing w:after="0" w:line="240" w:lineRule="auto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Στειακάκης Γιώργος, Καπετανάκης Χάρης, Τσιαούσκογλου Ζωή</w:t>
            </w:r>
          </w:p>
        </w:tc>
        <w:tc>
          <w:tcPr>
            <w:tcW w:w="249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Περυσινάκης Αντώνης, Καλογεράκης Γεώργιος Ι., Μανωλιτσάκης Νικόλαος, Δαφέρμος Ηρακλής, Μπ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λασάκη Αλίκη</w:t>
            </w:r>
          </w:p>
        </w:tc>
        <w:tc>
          <w:tcPr>
            <w:tcW w:w="259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Μικελλίδη Νίκη, </w:t>
            </w:r>
          </w:p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Μαυρουδής Γιάννης, Παπαδάκης Ανδρέας, Ζαχαριουδάκη Ειρήνη,</w:t>
            </w:r>
            <w:r w:rsidRPr="00FE4122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 </w:t>
            </w:r>
          </w:p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Ψυλλάκης Στέφανος</w:t>
            </w:r>
            <w:r w:rsidRPr="00FE4122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 </w:t>
            </w:r>
          </w:p>
        </w:tc>
        <w:tc>
          <w:tcPr>
            <w:tcW w:w="2372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Α6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Προεδρείο:</w:t>
            </w:r>
          </w:p>
          <w:p w:rsidR="00805872" w:rsidRPr="00FE4122" w:rsidRDefault="00805872" w:rsidP="007A067E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Αλεξάκης Μανόλης,</w:t>
            </w:r>
          </w:p>
          <w:p w:rsidR="00805872" w:rsidRPr="00FE4122" w:rsidRDefault="00805872" w:rsidP="007A067E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Μπελαδάκη Νίκη,        Σηφάκης Νικόλαος, Διαμαντούλη Έφη,</w:t>
            </w:r>
          </w:p>
          <w:p w:rsidR="00805872" w:rsidRPr="00FE4122" w:rsidRDefault="00805872" w:rsidP="00090992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Καραβόλια Αναστασία</w:t>
            </w:r>
          </w:p>
        </w:tc>
      </w:tr>
      <w:tr w:rsidR="00805872" w:rsidRPr="00FE4122" w:rsidTr="004D09C6">
        <w:trPr>
          <w:jc w:val="center"/>
        </w:trPr>
        <w:tc>
          <w:tcPr>
            <w:tcW w:w="1098" w:type="dxa"/>
            <w:vMerge/>
            <w:tcBorders>
              <w:bottom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Ευάλωτες κοινωνικές ομάδες – εκπαιδευτική ηγεσία</w:t>
            </w:r>
          </w:p>
        </w:tc>
        <w:tc>
          <w:tcPr>
            <w:tcW w:w="2492" w:type="dxa"/>
            <w:gridSpan w:val="2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Δημοκρατία και σχολικές πρακτικές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435EA2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Εξουσία, θεσμο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ί</w:t>
            </w: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 xml:space="preserve"> και νέοι κοινωνικοί ρόλοι</w:t>
            </w:r>
          </w:p>
        </w:tc>
        <w:tc>
          <w:tcPr>
            <w:tcW w:w="2496" w:type="dxa"/>
            <w:shd w:val="clear" w:color="auto" w:fill="F7CAAC"/>
            <w:vAlign w:val="center"/>
          </w:tcPr>
          <w:p w:rsidR="00805872" w:rsidRPr="00FE4122" w:rsidRDefault="00805872" w:rsidP="00591974">
            <w:pPr>
              <w:spacing w:before="60" w:after="60" w:line="240" w:lineRule="auto"/>
              <w:ind w:right="-155" w:hanging="117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Ευάλωτες κοινωνικές ομάδες, μειονότητες και ίσες ευκαιρίες στην εκπαίδευση</w:t>
            </w:r>
          </w:p>
        </w:tc>
        <w:tc>
          <w:tcPr>
            <w:tcW w:w="2598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Εκπαίδευση, εργασία και ανισότητες – κοινωνική κρίση</w:t>
            </w:r>
          </w:p>
        </w:tc>
        <w:tc>
          <w:tcPr>
            <w:tcW w:w="2372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ΕΡΓΑΣΤΉΡΙΑ</w:t>
            </w:r>
          </w:p>
        </w:tc>
      </w:tr>
      <w:tr w:rsidR="00805872" w:rsidRPr="00FE4122" w:rsidTr="004D09C6">
        <w:trPr>
          <w:trHeight w:val="493"/>
          <w:jc w:val="center"/>
        </w:trPr>
        <w:tc>
          <w:tcPr>
            <w:tcW w:w="1098" w:type="dxa"/>
            <w:vMerge/>
            <w:tcBorders>
              <w:bottom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</w:tcPr>
          <w:p w:rsidR="00805872" w:rsidRPr="00B52182" w:rsidRDefault="00805872" w:rsidP="00B52182">
            <w:pPr>
              <w:spacing w:after="0" w:line="240" w:lineRule="auto"/>
              <w:ind w:right="-114"/>
              <w:rPr>
                <w:rFonts w:ascii="Calibri" w:hAnsi="Calibri" w:cs="Calibri"/>
                <w:sz w:val="19"/>
                <w:szCs w:val="19"/>
              </w:rPr>
            </w:pPr>
            <w:r w:rsidRPr="00B52182">
              <w:rPr>
                <w:rFonts w:ascii="Calibri" w:hAnsi="Calibri" w:cs="Calibri"/>
                <w:b/>
                <w:sz w:val="19"/>
                <w:szCs w:val="19"/>
              </w:rPr>
              <w:t xml:space="preserve">Πολυχρόνης Σιφακάκης, Αντιγόνη Σαρακινιώτη: </w:t>
            </w:r>
            <w:r w:rsidRPr="00B52182">
              <w:rPr>
                <w:rFonts w:ascii="Calibri" w:hAnsi="Calibri" w:cs="Calibri"/>
                <w:sz w:val="19"/>
                <w:szCs w:val="19"/>
              </w:rPr>
              <w:t>Κοινωνικές ανισότητες και σχολική αποτελεσματικότητα στην εποχή της κρίσης: Δημοκρατία, δικαιώματα και συμπερίλ</w:t>
            </w:r>
            <w:r>
              <w:rPr>
                <w:rFonts w:ascii="Calibri" w:hAnsi="Calibri" w:cs="Calibri"/>
                <w:sz w:val="19"/>
                <w:szCs w:val="19"/>
              </w:rPr>
              <w:t>ηψη στην Πρωτοβάθμια Εκπαίδευση</w:t>
            </w:r>
          </w:p>
          <w:p w:rsidR="00805872" w:rsidRPr="00B52182" w:rsidRDefault="00805872" w:rsidP="00B52182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B52182">
              <w:rPr>
                <w:rFonts w:ascii="Calibri" w:hAnsi="Calibri" w:cs="Calibri"/>
                <w:b/>
                <w:sz w:val="19"/>
                <w:szCs w:val="19"/>
              </w:rPr>
              <w:t xml:space="preserve">Ηλιάννα Γωγάκη, </w:t>
            </w:r>
          </w:p>
          <w:p w:rsidR="00805872" w:rsidRPr="00B52182" w:rsidRDefault="00805872" w:rsidP="00B52182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B52182">
              <w:rPr>
                <w:rFonts w:ascii="Calibri" w:hAnsi="Calibri" w:cs="Calibri"/>
                <w:b/>
                <w:sz w:val="19"/>
                <w:szCs w:val="19"/>
              </w:rPr>
              <w:t xml:space="preserve">Θεοδώρα Τερζοπούλου: </w:t>
            </w:r>
          </w:p>
          <w:p w:rsidR="00805872" w:rsidRPr="00FE4122" w:rsidRDefault="00805872" w:rsidP="00B52182">
            <w:pPr>
              <w:spacing w:after="0" w:line="240" w:lineRule="auto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αξιοποίηση της ηλεκτρονικής μάθησης από τους/τις εκπαιδευτές/εκπαιδεύτριες των Δημόσιων Ινστιτούτων Επαγγελματικής Κατάρτισης (Δ.ΙΕΚ)</w:t>
            </w:r>
          </w:p>
          <w:p w:rsidR="00805872" w:rsidRPr="00FE4122" w:rsidRDefault="00805872" w:rsidP="00B52182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Μαίρη Βλάχου: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Συγκριτική αποτίμηση των Νόμων 4327/2015 και 4473/2017 ως προς την επιλογή των Διευθυντών Σχολικών Μονάδων Δευτεροβάθμιας Εκπαίδευσης</w:t>
            </w:r>
          </w:p>
          <w:p w:rsidR="00805872" w:rsidRPr="00FE4122" w:rsidRDefault="00805872" w:rsidP="00B52182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Ιωάννης Μελισσουργάκης, Βασιλική Σφακιανάκη: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Εφαρμογή προσαρμοστικης μάθησης σε παιδιά με ΔΕΠΥ: Μελέτη περίπτωσης Ανάπτυξη εκπαιδευτικού λογισμικού για την διδασκαλία ενότητας του γλωσσικου μαθήματος </w:t>
            </w:r>
          </w:p>
          <w:p w:rsidR="00805872" w:rsidRPr="00FE4122" w:rsidRDefault="00805872" w:rsidP="00B52182">
            <w:pPr>
              <w:spacing w:after="120" w:line="240" w:lineRule="auto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Εμμανουήλ Κεφαλάς: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Εξισώνοντας τις ευκαιρίες για όλουςνα κοινωνούν τη γνώση μέσα από τη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συγγραφή στη Βικιπαίδεια</w:t>
            </w:r>
          </w:p>
        </w:tc>
        <w:tc>
          <w:tcPr>
            <w:tcW w:w="2492" w:type="dxa"/>
            <w:gridSpan w:val="2"/>
            <w:vMerge w:val="restart"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Βασιλεία Καλοκύρη: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Δημοκρατία  και Μετασχηματίζουσα Μάθηση: θεωρητικές συγκλίσεις και εκπαιδευτικές πρακτικές ενίσχυσης των δημοκρατικών δικαιωμάτων</w:t>
            </w:r>
          </w:p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Ελένη Ηλία: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Όλη η τάξη μια παρέα: Βιώνοντας την ισοτιμία στη σχολική τάξη, μέσα από τη συμμετοχή σε εκπαιδευτικό πρόγραμμα</w:t>
            </w:r>
          </w:p>
          <w:p w:rsidR="0080587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Αντωνία Παπαδάκη: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Οι διαφοροποιημένες δραστηριότητες κατά τη διδασκαλία των φιλολογικών μαθημάτων ως εργαλείο υπέρβασης των ανισοτήτων</w:t>
            </w:r>
          </w:p>
          <w:p w:rsidR="00805872" w:rsidRPr="00FE4122" w:rsidRDefault="00805872" w:rsidP="00DC7968">
            <w:pPr>
              <w:tabs>
                <w:tab w:val="left" w:pos="538"/>
              </w:tabs>
              <w:spacing w:after="0" w:line="240" w:lineRule="auto"/>
              <w:ind w:right="-32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Όλγα Παπαζαφειροπούλου: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Εκπαιδευτική και δημοκρατική μεταρρύθμιση μέσα από παραστάσεις αρχαίου δράματος στην Αυστραλία στις αρχές του 20ου αιώνα</w:t>
            </w:r>
          </w:p>
          <w:p w:rsidR="00805872" w:rsidRPr="00FE4122" w:rsidRDefault="00805872" w:rsidP="00182F79">
            <w:pPr>
              <w:tabs>
                <w:tab w:val="left" w:pos="538"/>
              </w:tabs>
              <w:spacing w:after="0" w:line="240" w:lineRule="auto"/>
              <w:ind w:right="-176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Ιωάννα Ραμουτσάκη:</w:t>
            </w: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182F79">
            <w:pPr>
              <w:tabs>
                <w:tab w:val="left" w:pos="538"/>
              </w:tabs>
              <w:spacing w:after="0" w:line="240" w:lineRule="auto"/>
              <w:ind w:right="-176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 xml:space="preserve">Κριτική Παιδαγωγική στο σύγχρονο σχολείο: Η καλλιέργεια της δημοκρατικής και κριτικής σκέψης των μαθητών, με την αξιοποίηση </w:t>
            </w:r>
          </w:p>
          <w:p w:rsidR="00805872" w:rsidRPr="00FE4122" w:rsidRDefault="00805872" w:rsidP="00182F79">
            <w:pPr>
              <w:tabs>
                <w:tab w:val="left" w:pos="538"/>
              </w:tabs>
              <w:spacing w:after="0" w:line="240" w:lineRule="auto"/>
              <w:ind w:right="-176"/>
              <w:rPr>
                <w:rFonts w:ascii="Calibri" w:hAnsi="Calibri" w:cs="Calibri"/>
                <w:bCs/>
                <w:noProof/>
                <w:spacing w:val="-6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 xml:space="preserve">της Αριστοτελικής Ρητορικής – Ενδεικτικά παραδείγματα από την επιμόρφωση των εκπαιδευτικών, στο πλαίσιο των Διασχολικών Δικτύων </w:t>
            </w:r>
            <w:r w:rsidRPr="00FE4122">
              <w:rPr>
                <w:rFonts w:ascii="Calibri" w:hAnsi="Calibri" w:cs="Calibri"/>
                <w:bCs/>
                <w:noProof/>
                <w:spacing w:val="-6"/>
                <w:sz w:val="19"/>
                <w:szCs w:val="19"/>
              </w:rPr>
              <w:t xml:space="preserve">Συνεργασίας επιστημονικής και παιδαγωγικής αρμοδιότητας </w:t>
            </w:r>
          </w:p>
          <w:p w:rsidR="00805872" w:rsidRPr="00FE4122" w:rsidRDefault="00805872" w:rsidP="00165114">
            <w:pPr>
              <w:tabs>
                <w:tab w:val="left" w:pos="538"/>
              </w:tabs>
              <w:spacing w:after="60" w:line="240" w:lineRule="auto"/>
              <w:ind w:right="-176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6"/>
                <w:sz w:val="19"/>
                <w:szCs w:val="19"/>
              </w:rPr>
              <w:t>της Σχολικής Συμβούλου</w:t>
            </w:r>
          </w:p>
        </w:tc>
        <w:tc>
          <w:tcPr>
            <w:tcW w:w="2484" w:type="dxa"/>
            <w:vMerge w:val="restart"/>
          </w:tcPr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Μαρία Ραμματά: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Το εγχείρημα της </w:t>
            </w:r>
          </w:p>
          <w:p w:rsidR="00805872" w:rsidRPr="00FE412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διοικητικής μεταρρύθμισης: προκλήσεις και δυνητικά αποτελέσματα</w:t>
            </w:r>
          </w:p>
          <w:p w:rsidR="00805872" w:rsidRPr="00FE412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Διονυσία-Θεοδώρα Αυγερινοπούλου: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Αναζητώντας την νομιμοποιητική βάση της συμμετοχής των εμπειρογνωμόνων στις διαδικασίες λήψης αποφάσεων του Διεθνούς Δικαίου - Από την Πολιτεία του Πλάτωνα στην Οικολογική Τεχνοκρατία</w:t>
            </w:r>
          </w:p>
          <w:p w:rsidR="00805872" w:rsidRPr="00FE412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Ευαγγελία Παναγιωτάκη: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Πολιτικοί θεσμοί κατά των διακρίσεων, Γνώση Πολιτικών θεσμών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Πολιτική Υποστήριξη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Γεώργιος Παναγιωτόπουλος, Αικατερίνη Περτέση, Αιμιλία Κυριαζή: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Διοικητική παθογένεια και αναγκαιότητα αλλαγής </w:t>
            </w:r>
          </w:p>
          <w:p w:rsidR="00805872" w:rsidRPr="00FE412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του ελληνικού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εκπαιδευτικού συστήματος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Ιωάννα Βορβή, 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Ευγενία Δανιηλίδου, </w:t>
            </w:r>
          </w:p>
          <w:p w:rsidR="0080587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Φωτεινή Παπαγάλου: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1C7FBF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 μαθητικές κοινότητες, κύτταρα της δημοκρατικής ζωής του σχολείου</w:t>
            </w:r>
          </w:p>
        </w:tc>
        <w:tc>
          <w:tcPr>
            <w:tcW w:w="2496" w:type="dxa"/>
            <w:vMerge w:val="restart"/>
          </w:tcPr>
          <w:p w:rsidR="0080587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Αγγελική Καψάσκη: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 συστάσεις του Ο.Ο.Σ.Α. για τη σχολική ηγεσία και αυτονομία στην Ελλάδα</w:t>
            </w:r>
          </w:p>
          <w:p w:rsidR="00805872" w:rsidRPr="00FE412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 (2008-2017): Μια κριτική επισκόπηση</w:t>
            </w:r>
          </w:p>
          <w:p w:rsidR="00805872" w:rsidRPr="007F16AA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Γεώργιος Παναγιωτάκης: </w:t>
            </w:r>
          </w:p>
          <w:p w:rsidR="00805872" w:rsidRPr="00FE412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 εκπαιδευτικές ανάγκες της τρίτης ηλικίας στο Δήμο Μαλεβυζίου. Τάσεις και προοπτικές</w:t>
            </w:r>
          </w:p>
          <w:p w:rsidR="00805872" w:rsidRPr="00C947AA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C947AA">
              <w:rPr>
                <w:rFonts w:ascii="Calibri" w:hAnsi="Calibri" w:cs="Calibri"/>
                <w:b/>
                <w:sz w:val="19"/>
                <w:szCs w:val="19"/>
              </w:rPr>
              <w:t xml:space="preserve">Μιλελβίνη Κυριαζή, </w:t>
            </w:r>
          </w:p>
          <w:p w:rsidR="00805872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C947AA">
              <w:rPr>
                <w:rFonts w:ascii="Calibri" w:hAnsi="Calibri" w:cs="Calibri"/>
                <w:b/>
                <w:sz w:val="19"/>
                <w:szCs w:val="19"/>
              </w:rPr>
              <w:t>Σάββας Παπαπέτρου: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Η θέση των αλλοεθνών πληθυσμών στα </w:t>
            </w:r>
          </w:p>
          <w:p w:rsidR="00805872" w:rsidRPr="00FE4122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διδακτικά εγχειρίδια της πρωτοβάθμιας εκπαίδευσης. Αντιλήψεις του χθες και του σήμερα. Συγκριτική μελέτη στα βιβλία του1980 και του 2006</w:t>
            </w:r>
          </w:p>
          <w:p w:rsidR="00805872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Μάνια/Μαρία Περάκη  Μακρή: </w:t>
            </w:r>
          </w:p>
          <w:p w:rsidR="00805872" w:rsidRPr="00FE4122" w:rsidRDefault="00805872" w:rsidP="000F51B4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Σχολικός εκφοβισμός: Ενημέρωση και δράσεις πρόληψης στο νηπιαγωγείο</w:t>
            </w:r>
          </w:p>
          <w:p w:rsidR="00805872" w:rsidRPr="007F16AA" w:rsidRDefault="00805872" w:rsidP="000F51B4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Symeon Tsamkosoglou, </w:t>
            </w:r>
          </w:p>
          <w:p w:rsidR="00805872" w:rsidRPr="00FE4122" w:rsidRDefault="00805872" w:rsidP="008F76E0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John A. Paravantis: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Portrayals of ethnicities discrimination in education themed movies: a game theoretic analysis</w:t>
            </w:r>
          </w:p>
        </w:tc>
        <w:tc>
          <w:tcPr>
            <w:tcW w:w="2598" w:type="dxa"/>
            <w:vMerge w:val="restart"/>
          </w:tcPr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Ευστάθιος Λούπας,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Χρήστος Χατζηφωτιάδης, Κωνσταντίνα Λάμπρου: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Εκπαίδευση και Δημοκρατία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Στυλιανός Ιωάννης Τζαγκαράκης, </w:t>
            </w:r>
          </w:p>
          <w:p w:rsidR="00805872" w:rsidRPr="007F16AA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Εμμανουήλ Ηλίας Παππάς: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 Λαϊκισμός ως απότοκο της δημοκρατικής και κοινωνικής κρίσης</w:t>
            </w:r>
          </w:p>
          <w:p w:rsidR="00805872" w:rsidRPr="007F16AA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Maria Bafaloukou: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European Pillar of Social Rights: a (un)promising step towards a social Europe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Ιορδάνα Δούκη: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Ετερότητα - ξενότητα και ορθόδοξη χριστιανική παράδοση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Ουρανία Γκίατα: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 νόμοι και η Ανομία στη Σύγχρονη Δημοκρατία και ο ρόλος της Εκπαίδευσης</w:t>
            </w:r>
          </w:p>
        </w:tc>
        <w:tc>
          <w:tcPr>
            <w:tcW w:w="2372" w:type="dxa"/>
            <w:shd w:val="clear" w:color="auto" w:fill="BDD6EE"/>
            <w:vAlign w:val="center"/>
          </w:tcPr>
          <w:p w:rsidR="00805872" w:rsidRPr="00FE4122" w:rsidRDefault="00805872" w:rsidP="002D20AD">
            <w:pPr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10:00-11:00</w:t>
            </w:r>
          </w:p>
        </w:tc>
      </w:tr>
      <w:tr w:rsidR="00805872" w:rsidRPr="00FE4122" w:rsidTr="004D09C6">
        <w:trPr>
          <w:trHeight w:val="541"/>
          <w:jc w:val="center"/>
        </w:trPr>
        <w:tc>
          <w:tcPr>
            <w:tcW w:w="1098" w:type="dxa"/>
            <w:vMerge/>
            <w:tcBorders>
              <w:bottom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3312AC">
            <w:pPr>
              <w:spacing w:after="0" w:line="240" w:lineRule="auto"/>
              <w:ind w:right="-114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805872" w:rsidRPr="00FE4122" w:rsidRDefault="00805872" w:rsidP="000F51B4">
            <w:pPr>
              <w:spacing w:before="120"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Σουλτάνα-Βαρβάρα  Χριστοφοράτου</w:t>
            </w:r>
            <w:r w:rsidRPr="00F360B7">
              <w:rPr>
                <w:rFonts w:ascii="Calibri" w:hAnsi="Calibri" w:cs="Calibri"/>
                <w:b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Κυριάκος Χαραμής,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Ελένη Νικολιδάκη: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Τεχνητή νοημοσύνη: η πρόκληση της εποχής μας</w:t>
            </w:r>
          </w:p>
        </w:tc>
      </w:tr>
      <w:tr w:rsidR="00805872" w:rsidRPr="00FE4122" w:rsidTr="00F91354">
        <w:trPr>
          <w:trHeight w:val="294"/>
          <w:jc w:val="center"/>
        </w:trPr>
        <w:tc>
          <w:tcPr>
            <w:tcW w:w="1098" w:type="dxa"/>
            <w:vMerge w:val="restart"/>
            <w:tcBorders>
              <w:top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9B56E4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9B56E4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10:30-12:00</w:t>
            </w:r>
          </w:p>
        </w:tc>
        <w:tc>
          <w:tcPr>
            <w:tcW w:w="2478" w:type="dxa"/>
            <w:vMerge/>
          </w:tcPr>
          <w:p w:rsidR="00805872" w:rsidRPr="00FE4122" w:rsidRDefault="00805872" w:rsidP="003312AC">
            <w:pPr>
              <w:spacing w:after="0" w:line="240" w:lineRule="auto"/>
              <w:ind w:right="-114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tcBorders>
              <w:top w:val="nil"/>
            </w:tcBorders>
            <w:vAlign w:val="center"/>
          </w:tcPr>
          <w:p w:rsidR="00805872" w:rsidRPr="00FE4122" w:rsidRDefault="00805872" w:rsidP="00DC7968">
            <w:pPr>
              <w:spacing w:before="120" w:after="120"/>
              <w:rPr>
                <w:rFonts w:ascii="Calibri" w:hAnsi="Calibri" w:cs="Calibri"/>
                <w:sz w:val="19"/>
                <w:szCs w:val="19"/>
                <w:highlight w:val="yellow"/>
              </w:rPr>
            </w:pPr>
          </w:p>
        </w:tc>
      </w:tr>
      <w:tr w:rsidR="00805872" w:rsidRPr="00FE4122" w:rsidTr="00F91354">
        <w:trPr>
          <w:trHeight w:val="363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3312AC">
            <w:pPr>
              <w:spacing w:after="0" w:line="240" w:lineRule="auto"/>
              <w:ind w:right="-114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vAlign w:val="center"/>
          </w:tcPr>
          <w:p w:rsidR="00805872" w:rsidRDefault="00805872" w:rsidP="007958C6">
            <w:pPr>
              <w:spacing w:before="120" w:after="120"/>
              <w:rPr>
                <w:rFonts w:ascii="Calibri" w:hAnsi="Calibri" w:cs="Calibri"/>
                <w:sz w:val="19"/>
                <w:szCs w:val="19"/>
                <w:highlight w:val="red"/>
              </w:rPr>
            </w:pPr>
          </w:p>
          <w:p w:rsidR="00805872" w:rsidRDefault="00805872" w:rsidP="007958C6">
            <w:pPr>
              <w:spacing w:before="120" w:after="120"/>
              <w:rPr>
                <w:rFonts w:ascii="Calibri" w:hAnsi="Calibri" w:cs="Calibri"/>
                <w:sz w:val="19"/>
                <w:szCs w:val="19"/>
                <w:highlight w:val="red"/>
              </w:rPr>
            </w:pPr>
          </w:p>
          <w:p w:rsidR="00805872" w:rsidRPr="00C947AA" w:rsidRDefault="00805872" w:rsidP="007958C6">
            <w:pPr>
              <w:spacing w:before="120" w:after="120"/>
              <w:rPr>
                <w:rFonts w:ascii="Calibri" w:hAnsi="Calibri" w:cs="Calibri"/>
                <w:sz w:val="19"/>
                <w:szCs w:val="19"/>
                <w:highlight w:val="red"/>
              </w:rPr>
            </w:pPr>
          </w:p>
        </w:tc>
      </w:tr>
      <w:tr w:rsidR="00805872" w:rsidRPr="00FE4122" w:rsidTr="00F91354">
        <w:trPr>
          <w:trHeight w:val="391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3312AC">
            <w:pPr>
              <w:spacing w:after="0" w:line="240" w:lineRule="auto"/>
              <w:ind w:right="-114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shd w:val="clear" w:color="auto" w:fill="BDD6EE"/>
          </w:tcPr>
          <w:p w:rsidR="00805872" w:rsidRPr="00FE4122" w:rsidRDefault="00805872" w:rsidP="00F91354">
            <w:pPr>
              <w:spacing w:before="120" w:after="120" w:line="276" w:lineRule="auto"/>
              <w:rPr>
                <w:rFonts w:ascii="Calibri" w:hAnsi="Calibri" w:cs="Calibri"/>
                <w:sz w:val="19"/>
                <w:szCs w:val="19"/>
              </w:rPr>
            </w:pPr>
            <w:r w:rsidRPr="00C947AA">
              <w:rPr>
                <w:rFonts w:ascii="Calibri" w:hAnsi="Calibri" w:cs="Calibri"/>
                <w:sz w:val="19"/>
                <w:szCs w:val="19"/>
              </w:rPr>
              <w:t>11:00-12:00</w:t>
            </w:r>
          </w:p>
        </w:tc>
      </w:tr>
      <w:tr w:rsidR="00805872" w:rsidRPr="00FE4122" w:rsidTr="008F76E0">
        <w:trPr>
          <w:trHeight w:val="4424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3312AC">
            <w:pPr>
              <w:spacing w:after="0" w:line="240" w:lineRule="auto"/>
              <w:ind w:right="-114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E5182B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6A3B88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Pr="00FE4122" w:rsidRDefault="00805872" w:rsidP="00E02CE5">
            <w:pPr>
              <w:spacing w:before="120" w:after="0" w:line="276" w:lineRule="auto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Νάνσια Κυριάκου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Γλωσσικό μάθημα με εν δυνάμει δίγλωσσους/ες μαθητές/τριες σε συμβατική τάξη δημοτικού σχολείου: Ανάπτυξη ακαδημαϊκής ικανότητας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 </w:t>
            </w:r>
          </w:p>
          <w:p w:rsidR="00805872" w:rsidRDefault="00805872" w:rsidP="00C947A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805872" w:rsidRPr="00FE4122" w:rsidTr="00E5182B">
        <w:trPr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before="120"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12:00-12:30</w:t>
            </w:r>
          </w:p>
        </w:tc>
        <w:tc>
          <w:tcPr>
            <w:tcW w:w="14920" w:type="dxa"/>
            <w:gridSpan w:val="7"/>
            <w:shd w:val="clear" w:color="auto" w:fill="BDD6EE"/>
          </w:tcPr>
          <w:p w:rsidR="00805872" w:rsidRPr="00FE4122" w:rsidRDefault="00805872" w:rsidP="00E5182B">
            <w:pPr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ΔΙΑΛΕΙΜΜΑ</w:t>
            </w:r>
          </w:p>
        </w:tc>
      </w:tr>
      <w:tr w:rsidR="00805872" w:rsidRPr="00FE4122" w:rsidTr="00E02CE5">
        <w:trPr>
          <w:trHeight w:val="675"/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12:30-14.30</w:t>
            </w:r>
          </w:p>
        </w:tc>
        <w:tc>
          <w:tcPr>
            <w:tcW w:w="247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Β1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927728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Καναβάκη Μαρία, </w:t>
            </w:r>
          </w:p>
          <w:p w:rsidR="00805872" w:rsidRPr="00FE4122" w:rsidRDefault="00805872" w:rsidP="000C19F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Δερμιτζάκης Ζαχαρίας,</w:t>
            </w:r>
          </w:p>
          <w:p w:rsidR="00805872" w:rsidRPr="00FE4122" w:rsidRDefault="00805872" w:rsidP="000C19F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Γωγάκη Ανδρονίκη, </w:t>
            </w:r>
          </w:p>
          <w:p w:rsidR="00805872" w:rsidRPr="00FE4122" w:rsidRDefault="00805872" w:rsidP="000C19F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Τσαγανά Έφη, </w:t>
            </w:r>
          </w:p>
          <w:p w:rsidR="00805872" w:rsidRPr="00FE4122" w:rsidRDefault="00805872" w:rsidP="000C19F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Χανιωτάκης Ιωάννης</w:t>
            </w:r>
          </w:p>
        </w:tc>
        <w:tc>
          <w:tcPr>
            <w:tcW w:w="2492" w:type="dxa"/>
            <w:gridSpan w:val="2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Garancini Gian Andrea,   Κατσαγκόλης Αθανάσιος, Παπακαλούση Μαρία, Διαλυνάς Εμμανουήλ,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Ραμματά Μαρία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 </w:t>
            </w:r>
          </w:p>
          <w:p w:rsidR="00805872" w:rsidRPr="009B56E4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Τριπολιτάκης Κωνσταντίνος</w:t>
            </w:r>
            <w:r w:rsidRPr="009B56E4">
              <w:rPr>
                <w:rFonts w:ascii="Calibri" w:hAnsi="Calibri" w:cs="Calibri"/>
                <w:sz w:val="19"/>
                <w:szCs w:val="19"/>
              </w:rPr>
              <w:t>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Χαχλάκης Ιωάννης,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Κυριακάκη-Σφακάκη Αθηνά,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Φακίνου Καλλιόπη,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Σημαιάκης Δημήτριος</w:t>
            </w:r>
          </w:p>
        </w:tc>
        <w:tc>
          <w:tcPr>
            <w:tcW w:w="249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Μηλάκης Εμμανουήλ,</w:t>
            </w:r>
          </w:p>
          <w:p w:rsidR="00805872" w:rsidRPr="00FE4122" w:rsidRDefault="00805872" w:rsidP="002D3F1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Πατεράκη Άννα,</w:t>
            </w:r>
          </w:p>
          <w:p w:rsidR="00805872" w:rsidRPr="00FE4122" w:rsidRDefault="00805872" w:rsidP="002D3F1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Ιερωνυμάκης Αντώνιος, </w:t>
            </w:r>
          </w:p>
          <w:p w:rsidR="00805872" w:rsidRPr="00FE4122" w:rsidRDefault="00805872" w:rsidP="002D3F1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Πετρουλάκη Νεκταρία, </w:t>
            </w:r>
          </w:p>
          <w:p w:rsidR="00805872" w:rsidRPr="00FE4122" w:rsidRDefault="00805872" w:rsidP="00165FE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Μαραγκάκη Ελένη</w:t>
            </w:r>
          </w:p>
        </w:tc>
        <w:tc>
          <w:tcPr>
            <w:tcW w:w="259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Οικονόμου Τριαντάφυλλος,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Βαλατίδης Ευρυβιάδης,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Κτιστάκη Φεβρωνία,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Χορταριά Συραγώ,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Ζαϊμάκης Εμμανουήλ</w:t>
            </w:r>
          </w:p>
        </w:tc>
        <w:tc>
          <w:tcPr>
            <w:tcW w:w="2372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Β6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0C19FD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C72F23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Κοκοβάκης Εμμανουήλ,</w:t>
            </w:r>
          </w:p>
          <w:p w:rsidR="00805872" w:rsidRPr="00FE4122" w:rsidRDefault="00805872" w:rsidP="00C72F23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Πανακάκη Ελένη,</w:t>
            </w:r>
          </w:p>
          <w:p w:rsidR="00805872" w:rsidRPr="00FE4122" w:rsidRDefault="00805872" w:rsidP="00C72F23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Τρουλλινού Αγγελική, Αγγουράκη Ροδάνθη,</w:t>
            </w:r>
          </w:p>
          <w:p w:rsidR="00805872" w:rsidRPr="00FE4122" w:rsidRDefault="00805872" w:rsidP="00C72F23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Κουγιουμουτζής Ζαχαρίας</w:t>
            </w:r>
          </w:p>
        </w:tc>
      </w:tr>
      <w:tr w:rsidR="00805872" w:rsidRPr="00FE4122" w:rsidTr="00E02CE5">
        <w:trPr>
          <w:trHeight w:val="255"/>
          <w:jc w:val="center"/>
        </w:trPr>
        <w:tc>
          <w:tcPr>
            <w:tcW w:w="1098" w:type="dxa"/>
            <w:tcBorders>
              <w:bottom w:val="nil"/>
            </w:tcBorders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Νέες τεχνολογίες, καινοτόμες δράσεις</w:t>
            </w:r>
          </w:p>
        </w:tc>
        <w:tc>
          <w:tcPr>
            <w:tcW w:w="2492" w:type="dxa"/>
            <w:gridSpan w:val="2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Θέματα διαπολιτισμικής εκπαίδευσης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Ανθρώπινα δικαιώματα παρελθόν, παρόν και μέλλον</w:t>
            </w:r>
          </w:p>
        </w:tc>
        <w:tc>
          <w:tcPr>
            <w:tcW w:w="2496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Φιλολογικές, ανθρωπο-λογικές, ψυχολογικές και φιλοσοφικές θεωρήσεις</w:t>
            </w:r>
          </w:p>
        </w:tc>
        <w:tc>
          <w:tcPr>
            <w:tcW w:w="2598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Μετανάστευση και προσφυγικά ρεύματα</w:t>
            </w:r>
          </w:p>
        </w:tc>
        <w:tc>
          <w:tcPr>
            <w:tcW w:w="2372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ΕΡΓΑΣΤΗΡΙΑ</w:t>
            </w:r>
          </w:p>
        </w:tc>
      </w:tr>
      <w:tr w:rsidR="00805872" w:rsidRPr="00FE4122" w:rsidTr="00E02CE5">
        <w:trPr>
          <w:trHeight w:val="542"/>
          <w:jc w:val="center"/>
        </w:trPr>
        <w:tc>
          <w:tcPr>
            <w:tcW w:w="1098" w:type="dxa"/>
            <w:vMerge w:val="restart"/>
            <w:tcBorders>
              <w:top w:val="nil"/>
            </w:tcBorders>
            <w:shd w:val="clear" w:color="auto" w:fill="BDD6EE"/>
            <w:vAlign w:val="center"/>
          </w:tcPr>
          <w:p w:rsidR="00805872" w:rsidRPr="00FE4122" w:rsidRDefault="00805872" w:rsidP="008A59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12:30-14.30</w:t>
            </w:r>
          </w:p>
        </w:tc>
        <w:tc>
          <w:tcPr>
            <w:tcW w:w="2478" w:type="dxa"/>
            <w:vMerge w:val="restart"/>
          </w:tcPr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>Δημήτριος Παπαδάκης, Εμμανουήλ Φωκίδης,</w:t>
            </w:r>
          </w:p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>Μαρία Σφακιανού:</w:t>
            </w:r>
          </w:p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sz w:val="19"/>
                <w:szCs w:val="19"/>
              </w:rPr>
              <w:t>Το ταξίδι της ελπίδας: σχεδιάζοντας και υλοποιώντας ένα επιτραπέζιο παιχνίδι με στοιχεία επαυξημένης πραγματικότητας, που εξυπηρετεί τους στόχους της διαπολιτισμικής εκπαίδευσης</w:t>
            </w:r>
          </w:p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>Ζαχαρένια Δασκαλάκη:</w:t>
            </w:r>
            <w:r w:rsidRPr="00F91354">
              <w:rPr>
                <w:rFonts w:ascii="Calibri" w:hAnsi="Calibri" w:cs="Calibri"/>
                <w:sz w:val="19"/>
                <w:szCs w:val="19"/>
              </w:rPr>
              <w:t xml:space="preserve"> Δικαίωμα στο παιχνίδι. Από το "Κρυφτό" και την "Μικρή Ελένη" στα "Pokemon" και τα ψηφιακά παιχνίδια: Η σχέση του παιδιού με τα παραδοσιακά και τα ψηφιακά παιχνίδια σήμερα</w:t>
            </w:r>
          </w:p>
          <w:p w:rsidR="00805872" w:rsidRDefault="00805872" w:rsidP="008E56FA">
            <w:pPr>
              <w:spacing w:after="0" w:line="252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>Γεώργιος Κουκάκης:</w:t>
            </w:r>
            <w:r w:rsidRPr="00F91354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sz w:val="19"/>
                <w:szCs w:val="19"/>
              </w:rPr>
              <w:t>Web 2.0 εργαλεία &amp; η χρήση τους στην εκπαίδευση</w:t>
            </w:r>
          </w:p>
          <w:p w:rsidR="00805872" w:rsidRPr="00F91354" w:rsidRDefault="00805872" w:rsidP="008E56FA">
            <w:pPr>
              <w:spacing w:after="0" w:line="252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>Καλλιόπη Γενιτσαρίδου:</w:t>
            </w:r>
            <w:r w:rsidRPr="00F91354">
              <w:rPr>
                <w:rFonts w:ascii="Calibri" w:hAnsi="Calibri" w:cs="Calibri"/>
                <w:sz w:val="19"/>
                <w:szCs w:val="19"/>
              </w:rPr>
              <w:t xml:space="preserve"> Αλληλεπίδραση σχολείου και οικογένειας παιδιού με ειδικές εκπαιδευτικές ανάγκες ή/και αναπηρίες μέσω της χρήσης Νέων Τεχνολογιών. Οι απόψεις των γονέων </w:t>
            </w:r>
          </w:p>
          <w:p w:rsidR="00805872" w:rsidRPr="00F91354" w:rsidRDefault="00805872" w:rsidP="006231E5">
            <w:pPr>
              <w:spacing w:after="0" w:line="24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sz w:val="19"/>
                <w:szCs w:val="19"/>
              </w:rPr>
              <w:t xml:space="preserve">Ευαγγελία Σκαράκη: </w:t>
            </w:r>
          </w:p>
          <w:p w:rsidR="00805872" w:rsidRPr="00F91354" w:rsidRDefault="00805872" w:rsidP="006231E5">
            <w:pPr>
              <w:spacing w:after="0" w:line="240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sz w:val="19"/>
                <w:szCs w:val="19"/>
              </w:rPr>
              <w:t>Οι φορητές τεχνολογίες στο νηπιαγωγείο και στις πρώτες τάξεις Δημοτικού</w:t>
            </w:r>
          </w:p>
          <w:p w:rsidR="00805872" w:rsidRPr="00F91354" w:rsidRDefault="00805872" w:rsidP="006231E5">
            <w:pPr>
              <w:spacing w:after="60" w:line="240" w:lineRule="exact"/>
              <w:rPr>
                <w:rFonts w:ascii="Calibri" w:hAnsi="Calibri" w:cs="Calibri"/>
                <w:sz w:val="19"/>
                <w:szCs w:val="19"/>
              </w:rPr>
            </w:pPr>
            <w:r w:rsidRPr="00F91354">
              <w:rPr>
                <w:rFonts w:ascii="Calibri" w:hAnsi="Calibri" w:cs="Calibri"/>
                <w:b/>
                <w:bCs/>
                <w:sz w:val="19"/>
                <w:szCs w:val="19"/>
              </w:rPr>
              <w:t>Ειρήνη Μαρκάκη</w:t>
            </w:r>
            <w:r w:rsidRPr="00F91354">
              <w:rPr>
                <w:rFonts w:ascii="Calibri" w:hAnsi="Calibri" w:cs="Calibri"/>
                <w:bCs/>
                <w:sz w:val="19"/>
                <w:szCs w:val="19"/>
              </w:rPr>
              <w:t>: Κοινωνικός αποκλεισμός, διαπολιτισμικότητα και ψηφιακό χάσμα: μια αποτύπωση της Ελληνικής πραγματικότητας</w:t>
            </w:r>
          </w:p>
        </w:tc>
        <w:tc>
          <w:tcPr>
            <w:tcW w:w="2492" w:type="dxa"/>
            <w:gridSpan w:val="2"/>
            <w:vMerge w:val="restart"/>
          </w:tcPr>
          <w:p w:rsidR="0080587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Μανόλης Αλεξάκης: </w:t>
            </w:r>
          </w:p>
          <w:p w:rsidR="00805872" w:rsidRPr="00047FA0" w:rsidRDefault="00805872" w:rsidP="008E56FA">
            <w:pPr>
              <w:spacing w:after="0" w:line="244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047FA0">
              <w:rPr>
                <w:rFonts w:ascii="Calibri" w:hAnsi="Calibri" w:cs="Calibri"/>
                <w:spacing w:val="-4"/>
                <w:sz w:val="19"/>
                <w:szCs w:val="19"/>
              </w:rPr>
              <w:t>Στοιχεία Διαπολιτισμικότητας στα Εγχειρίδια Διδασκαλίας της Γλώσσας του Λυκείου</w:t>
            </w:r>
          </w:p>
          <w:p w:rsidR="00805872" w:rsidRDefault="00805872" w:rsidP="008E56FA">
            <w:pPr>
              <w:spacing w:after="0" w:line="244" w:lineRule="exact"/>
              <w:ind w:right="-173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Αναστασία Αμπατζόγλου, </w:t>
            </w:r>
            <w:r w:rsidRPr="008A59D5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Παγώνα-Ξανθή Ψαθοπούλου: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 </w:t>
            </w:r>
          </w:p>
          <w:p w:rsidR="00805872" w:rsidRPr="008A59D5" w:rsidRDefault="00805872" w:rsidP="008E56FA">
            <w:pPr>
              <w:spacing w:after="0" w:line="244" w:lineRule="exact"/>
              <w:ind w:right="-173"/>
              <w:rPr>
                <w:rFonts w:ascii="Calibri" w:hAnsi="Calibri" w:cs="Calibri"/>
                <w:b/>
                <w:sz w:val="19"/>
                <w:szCs w:val="19"/>
              </w:rPr>
            </w:pPr>
            <w:r w:rsidRPr="008A59D5">
              <w:rPr>
                <w:rFonts w:ascii="Calibri" w:hAnsi="Calibri" w:cs="Calibri"/>
                <w:sz w:val="19"/>
                <w:szCs w:val="19"/>
              </w:rPr>
              <w:t>Η κατάρτιση και επιμόρφωση των εκπαιδευτικών προσχολικής αγωγής στη διαπολιτισμική εκπαίδευση</w:t>
            </w:r>
          </w:p>
          <w:p w:rsidR="0080587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Παγώνα</w:t>
            </w:r>
            <w:r>
              <w:rPr>
                <w:rFonts w:ascii="Calibri" w:hAnsi="Calibri" w:cs="Calibri"/>
                <w:b/>
                <w:spacing w:val="4"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Ξανθή Ψαθοπούλου,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Αναστασία Αμπατζόγλου: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Λογοτεχνία και διαπολιτισμική αγωγή στη προσχολική ηλικία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Στυλιανός Αποστόλου, Ανθή Καραγγελή: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O ρόλος του αθλητισμού και του μαθήματος της φυσικής αγωγής στην ένταξη των αλλοδαπών παιδιών και στον περιορισμό των διακρίσεων</w:t>
            </w:r>
          </w:p>
          <w:p w:rsidR="00805872" w:rsidRPr="009B56E4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Χαράλαμπος Ζαρείφης-Ζησιμάτος, Αντωνία Σαρατσοπούλου,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Αντώνιος Κάτσιος: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Διαπολιτισμική εκπαίδευση. Ανάλυση σε εκπαιδευτικά-παιδαγωγικά, ψυχολογικά και κοινωνιολογικά πλαίσια</w:t>
            </w:r>
          </w:p>
          <w:p w:rsidR="00805872" w:rsidRPr="006231E5" w:rsidRDefault="00805872" w:rsidP="006231E5">
            <w:pPr>
              <w:spacing w:after="0" w:line="240" w:lineRule="exact"/>
              <w:ind w:right="-34"/>
              <w:rPr>
                <w:rFonts w:ascii="Calibri" w:hAnsi="Calibri" w:cs="Calibri"/>
                <w:b/>
                <w:sz w:val="19"/>
                <w:szCs w:val="19"/>
              </w:rPr>
            </w:pPr>
            <w:r w:rsidRPr="006231E5">
              <w:rPr>
                <w:rFonts w:ascii="Calibri" w:hAnsi="Calibri" w:cs="Calibri"/>
                <w:b/>
                <w:sz w:val="19"/>
                <w:szCs w:val="19"/>
              </w:rPr>
              <w:t xml:space="preserve">Τιτίκα-Κωνσταντίνα Τσιντώνη: </w:t>
            </w:r>
          </w:p>
          <w:p w:rsidR="00805872" w:rsidRPr="006231E5" w:rsidRDefault="00805872" w:rsidP="006231E5">
            <w:pPr>
              <w:spacing w:after="0" w:line="240" w:lineRule="exact"/>
              <w:ind w:right="-34"/>
              <w:rPr>
                <w:rFonts w:ascii="Calibri" w:hAnsi="Calibri" w:cs="Calibri"/>
                <w:sz w:val="19"/>
                <w:szCs w:val="19"/>
              </w:rPr>
            </w:pPr>
            <w:r w:rsidRPr="006231E5">
              <w:rPr>
                <w:rFonts w:ascii="Calibri" w:hAnsi="Calibri" w:cs="Calibri"/>
                <w:sz w:val="19"/>
                <w:szCs w:val="19"/>
              </w:rPr>
              <w:t xml:space="preserve">Η διδασκαλία της </w:t>
            </w:r>
          </w:p>
          <w:p w:rsidR="00805872" w:rsidRPr="006231E5" w:rsidRDefault="00805872" w:rsidP="006231E5">
            <w:pPr>
              <w:spacing w:after="0" w:line="240" w:lineRule="exact"/>
              <w:ind w:right="-34"/>
              <w:rPr>
                <w:rFonts w:ascii="Calibri" w:hAnsi="Calibri" w:cs="Calibri"/>
                <w:sz w:val="19"/>
                <w:szCs w:val="19"/>
              </w:rPr>
            </w:pPr>
            <w:r w:rsidRPr="006231E5">
              <w:rPr>
                <w:rFonts w:ascii="Calibri" w:hAnsi="Calibri" w:cs="Calibri"/>
                <w:sz w:val="19"/>
                <w:szCs w:val="19"/>
              </w:rPr>
              <w:t xml:space="preserve">ελληνικής ως ξένης </w:t>
            </w:r>
          </w:p>
          <w:p w:rsidR="00805872" w:rsidRPr="00FE4122" w:rsidRDefault="00805872" w:rsidP="006231E5">
            <w:pPr>
              <w:spacing w:after="0" w:line="240" w:lineRule="exact"/>
              <w:ind w:right="-34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6231E5">
              <w:rPr>
                <w:rFonts w:ascii="Calibri" w:hAnsi="Calibri" w:cs="Calibri"/>
                <w:sz w:val="19"/>
                <w:szCs w:val="19"/>
              </w:rPr>
              <w:t>γλώσσας στο πλαίσιο του εκπαιδευτικού προγράμματος Project P.R.E.S.S του Ελληνικού Ανοικτού Πανεπιστημίου</w:t>
            </w:r>
          </w:p>
        </w:tc>
        <w:tc>
          <w:tcPr>
            <w:tcW w:w="2484" w:type="dxa"/>
            <w:vMerge w:val="restart"/>
          </w:tcPr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Βασιλική Κατσαρού, Ειρήνη Βογιατζή, Αναστασία Δεικτάκη: </w:t>
            </w:r>
          </w:p>
          <w:p w:rsidR="00805872" w:rsidRPr="00FE412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Από την Κασσάνδρα στη Λίλια: μία εκπαιδευτική προσέγγιση για το trafficking μέσα από το θέατρο και τον κινηματογράφο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Σοφία Γάτου, </w:t>
            </w:r>
          </w:p>
          <w:p w:rsidR="00805872" w:rsidRPr="00FE4122" w:rsidRDefault="00805872" w:rsidP="0090363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Νεζάμ Τζαμπερής: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Ανθρώπινα δικαιώματα και εκπαίδευση για την αειφόρο ανάπτυξη-απόψεις εκπαιδευτικών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Νίκος Κοσμαδάκης: </w:t>
            </w:r>
          </w:p>
          <w:p w:rsidR="00805872" w:rsidRPr="002D20AD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Το δικαίωμα ως ασυμβίβαστος όρος της δημοκρατίας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Ευγενία Πούλου: 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Το δικαίωμα του παιδιού στη συμμετοχή σε πολιτιστικές δραστηριότητες, με </w:t>
            </w:r>
            <w:r>
              <w:rPr>
                <w:rFonts w:ascii="Calibri" w:hAnsi="Calibri" w:cs="Calibri"/>
                <w:spacing w:val="4"/>
                <w:sz w:val="19"/>
                <w:szCs w:val="19"/>
              </w:rPr>
              <w:t>έ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μφαση στις μουσικές, </w:t>
            </w:r>
          </w:p>
          <w:p w:rsidR="00805872" w:rsidRPr="00FE4122" w:rsidRDefault="00805872" w:rsidP="0090363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και η καταπολέμηση των διακρίσεων μέσω της συμμετοχής αυτής</w:t>
            </w:r>
          </w:p>
          <w:p w:rsidR="00805872" w:rsidRDefault="00805872" w:rsidP="0090363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Μιχαήλ Τζανάκης: </w:t>
            </w:r>
          </w:p>
          <w:p w:rsidR="00805872" w:rsidRPr="00FE4122" w:rsidRDefault="00805872" w:rsidP="0090363D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Αυτός ο Κόσμος, ο μικρός, ο ... Ένας!</w:t>
            </w:r>
          </w:p>
          <w:p w:rsidR="00805872" w:rsidRDefault="00805872" w:rsidP="0090363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Αθηνά Μπάρα: </w:t>
            </w:r>
          </w:p>
          <w:p w:rsidR="00805872" w:rsidRPr="00FE4122" w:rsidRDefault="00805872" w:rsidP="0090363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γυναίκα στη δωδεκάλεκτο επιγραφή των νομών της Γόρτυνας. Θέση στην κοινωνία και δικαιώματα</w:t>
            </w:r>
          </w:p>
        </w:tc>
        <w:tc>
          <w:tcPr>
            <w:tcW w:w="2496" w:type="dxa"/>
            <w:vMerge w:val="restart"/>
          </w:tcPr>
          <w:p w:rsidR="0080587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Νικόλαος Ρουμπής: </w:t>
            </w:r>
          </w:p>
          <w:p w:rsidR="0080587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Η εκπαίδευση ως λογοτεχνική μαρτυρία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μέσα από τα κείμενα του Νίκου Καζαντζάκη και του Ιωάννη Κονδυλάκη</w:t>
            </w:r>
          </w:p>
          <w:p w:rsidR="0080587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Γεράσιμος Ρεντίφης: </w:t>
            </w:r>
          </w:p>
          <w:p w:rsidR="0080587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Η φιλοσοφία του Επίκουρου και των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Στωικών διανοητών ως μαθησιακό ερέθισμα καλλιέργειας της κριτικής και δημιουργικής αντίληψης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Αναστασία Ρούσου: </w:t>
            </w:r>
            <w:r w:rsidRPr="0089255A">
              <w:rPr>
                <w:rFonts w:ascii="Calibri" w:hAnsi="Calibri" w:cs="Calibri"/>
                <w:sz w:val="19"/>
                <w:szCs w:val="19"/>
              </w:rPr>
              <w:t>Αποδομώντας τον ιστορικό χρόνο μέσα από τις θεωρίες της πολιτισμικής αλλαγής</w:t>
            </w:r>
          </w:p>
          <w:p w:rsidR="0080587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Στυλιανός Σαβαϊδης: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συμβολή της φιλοσοφίας του Πλωτίνου στην καλλιέργεια της συναισθηματικής νοημοσύνης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Ειρήνη-Μαρία Τζιώγα: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Παγκόσμια Υπερδομή και Ανισότητες. Ο ρόλος της ανθρωπιστικής παιδείας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Μαρία Δασκαλάκη: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Σχολικός εκφοβισμός: ψυχολογικές και κοινωνικές προεκτάσεις</w:t>
            </w:r>
          </w:p>
        </w:tc>
        <w:tc>
          <w:tcPr>
            <w:tcW w:w="2598" w:type="dxa"/>
            <w:vMerge w:val="restart"/>
          </w:tcPr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Άγγελος Σπύρου,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Ευστάθιος Λούπας, </w:t>
            </w:r>
          </w:p>
          <w:p w:rsidR="0080587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Άντρεα Χριστοδούλου: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Η Επίδραση των Περιβαλλοντικών Καταστροφών στην Ανθρώπινη Μετανάστευση</w:t>
            </w:r>
          </w:p>
          <w:p w:rsidR="0080587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Μαρία Βουλγαρίδου,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Μαρία Μαρινάκη: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Διερεύνηση της  συναισθηματικής ανθεκτικότητας (resilience) και του επιπέδου άγχους, των Αφγανών γυναικών – προσφύγων, που διαβιούν στο Κέντρο Φιλοξενίας Σχιστού και είναι  μητέρες παιδιών σχολικής ηλικίας, τα οποία φοιτούν σε ΔΥΕΠ (Δομές Υποδοχής και Εκπ</w:t>
            </w:r>
          </w:p>
          <w:p w:rsidR="0080587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Μιχάλης Καθαράκης, </w:t>
            </w:r>
          </w:p>
          <w:p w:rsidR="00805872" w:rsidRPr="00FE4122" w:rsidRDefault="00805872" w:rsidP="008E56FA">
            <w:pPr>
              <w:spacing w:after="0" w:line="24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Μαρία Συμεωνίδου, Κυριάκος Λεονταράκης: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Δημιουργία προτάσεων πολιτικής για τη συνδυασμένη επαγγελματική μαθητεία και γλωσσική εκπαίδευση των μεταναστών, μέσω του προγράμματος WELCOME («Workplace Enriched Language Course for Migrant Education»)</w:t>
            </w:r>
          </w:p>
          <w:p w:rsidR="00805872" w:rsidRDefault="00805872" w:rsidP="008E56FA">
            <w:pPr>
              <w:spacing w:after="0" w:line="246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Άννα Κωσταρέλου: </w:t>
            </w:r>
          </w:p>
          <w:p w:rsidR="00805872" w:rsidRDefault="00805872" w:rsidP="008E56FA">
            <w:pPr>
              <w:spacing w:after="0" w:line="246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Η ένταξη των μαθητών προσφυγικών κέντρων φιλοξενίας και ο ρόλος </w:t>
            </w:r>
          </w:p>
          <w:p w:rsidR="00805872" w:rsidRPr="00FE4122" w:rsidRDefault="00805872" w:rsidP="008E56FA">
            <w:pPr>
              <w:spacing w:after="0" w:line="246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των ΔΥΕΠ. Προκλήσεις στο εκπαιδευτικό έργο</w:t>
            </w:r>
          </w:p>
          <w:p w:rsidR="00805872" w:rsidRPr="00FE4122" w:rsidRDefault="00805872" w:rsidP="008E56FA">
            <w:pPr>
              <w:spacing w:after="120" w:line="246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Νίκη Μπελαδάκη: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Φιλαναγνωσία και Συναισθηματική Νοημοσύνη σε παιδιά  Δημοτικού</w:t>
            </w:r>
          </w:p>
        </w:tc>
        <w:tc>
          <w:tcPr>
            <w:tcW w:w="2372" w:type="dxa"/>
            <w:shd w:val="clear" w:color="auto" w:fill="BDD6EE"/>
            <w:vAlign w:val="center"/>
          </w:tcPr>
          <w:p w:rsidR="00805872" w:rsidRPr="00FE4122" w:rsidRDefault="00805872" w:rsidP="00F360B7">
            <w:pPr>
              <w:spacing w:before="120" w:after="12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12:30-13:30</w:t>
            </w:r>
          </w:p>
        </w:tc>
      </w:tr>
      <w:tr w:rsidR="00805872" w:rsidRPr="00FE4122" w:rsidTr="003D678F">
        <w:trPr>
          <w:trHeight w:val="1004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Pr="00FE4122" w:rsidRDefault="00805872" w:rsidP="002D20AD">
            <w:pPr>
              <w:spacing w:before="120" w:after="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Ξένια Κυρι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άκου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: </w:t>
            </w:r>
          </w:p>
          <w:p w:rsidR="00805872" w:rsidRDefault="00805872" w:rsidP="002D20AD">
            <w:pPr>
              <w:spacing w:after="120" w:line="27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Πρώτη ανάγνωση με βάση τους Δείκτες Επιτυχίας και Επάρκειας</w:t>
            </w:r>
          </w:p>
          <w:p w:rsidR="00805872" w:rsidRDefault="00805872" w:rsidP="002D20AD">
            <w:pPr>
              <w:spacing w:after="12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805872" w:rsidRPr="00FE4122" w:rsidRDefault="00805872" w:rsidP="002D20AD">
            <w:pPr>
              <w:spacing w:after="12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805872" w:rsidRPr="00FE4122" w:rsidTr="003D678F">
        <w:trPr>
          <w:trHeight w:val="235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shd w:val="clear" w:color="auto" w:fill="BDD6EE"/>
          </w:tcPr>
          <w:p w:rsidR="00805872" w:rsidRPr="00FE4122" w:rsidRDefault="00805872" w:rsidP="003D678F">
            <w:pPr>
              <w:spacing w:before="120" w:after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13:30-14:30</w:t>
            </w:r>
          </w:p>
        </w:tc>
      </w:tr>
      <w:tr w:rsidR="00805872" w:rsidRPr="00FE4122" w:rsidTr="0089255A">
        <w:trPr>
          <w:trHeight w:val="4691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Default="00805872" w:rsidP="000F51B4">
            <w:pPr>
              <w:spacing w:before="120"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Αθανασία Χολέβα: </w:t>
            </w:r>
          </w:p>
          <w:p w:rsidR="00805872" w:rsidRPr="00FE4122" w:rsidRDefault="00805872" w:rsidP="000F51B4">
            <w:pPr>
              <w:spacing w:after="12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"Κι αν ήσουν εσύ;" ένα πρόγραμμα ευαισθητοποίησης στα ανθρώπινα δικαιώματα και σε θέματα προσφύγων από το Πανελλήνιο Δίκτυο για το Θέατρο στην Εκπαίδευση σε συνεργασία με την Ύπατη Αρμοστεία του ΟΗΕ για τους πρόσφυγες</w:t>
            </w:r>
          </w:p>
        </w:tc>
      </w:tr>
      <w:tr w:rsidR="00805872" w:rsidRPr="00FE4122" w:rsidTr="0089255A">
        <w:trPr>
          <w:trHeight w:val="1559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805872" w:rsidRPr="00FE4122" w:rsidRDefault="00805872" w:rsidP="002D20AD">
            <w:pPr>
              <w:spacing w:before="120" w:after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</w:tc>
      </w:tr>
      <w:tr w:rsidR="00805872" w:rsidRPr="00FE4122" w:rsidTr="00B4127C">
        <w:trPr>
          <w:trHeight w:val="637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2" w:type="dxa"/>
            <w:gridSpan w:val="2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CD7B4E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805872" w:rsidRPr="00FE4122" w:rsidRDefault="00805872" w:rsidP="002D20AD">
            <w:pPr>
              <w:spacing w:before="120" w:after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</w:tc>
      </w:tr>
      <w:tr w:rsidR="00805872" w:rsidRPr="00FE4122" w:rsidTr="00E5182B">
        <w:trPr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before="120"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14:30-16:30</w:t>
            </w:r>
          </w:p>
        </w:tc>
        <w:tc>
          <w:tcPr>
            <w:tcW w:w="14920" w:type="dxa"/>
            <w:gridSpan w:val="7"/>
            <w:shd w:val="clear" w:color="auto" w:fill="BDD6EE"/>
          </w:tcPr>
          <w:p w:rsidR="00805872" w:rsidRPr="00FE4122" w:rsidRDefault="00805872" w:rsidP="00E5182B">
            <w:pPr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ΜΕΣΗΜΕΡΙΑΝΗ ΔΙΑΚΟΠΗ</w:t>
            </w:r>
          </w:p>
        </w:tc>
      </w:tr>
      <w:tr w:rsidR="00805872" w:rsidRPr="00FE4122" w:rsidTr="008F76E0">
        <w:trPr>
          <w:trHeight w:val="2118"/>
          <w:jc w:val="center"/>
        </w:trPr>
        <w:tc>
          <w:tcPr>
            <w:tcW w:w="1098" w:type="dxa"/>
            <w:vMerge w:val="restart"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br w:type="page"/>
            </w: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16:30-18:00</w:t>
            </w: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16:30-18:00</w:t>
            </w:r>
          </w:p>
        </w:tc>
        <w:tc>
          <w:tcPr>
            <w:tcW w:w="2484" w:type="dxa"/>
            <w:gridSpan w:val="2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Γ1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</w:p>
          <w:p w:rsidR="00805872" w:rsidRPr="00FE4122" w:rsidRDefault="00805872" w:rsidP="00496BBE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Απλαδάς Γιώργος, 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Χρυσάκης Νίκος,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Βλαχοκυριάκου Φωτεινή,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Παπαδάκης Σταμάτης, </w:t>
            </w:r>
          </w:p>
          <w:p w:rsidR="00805872" w:rsidRPr="00FE4122" w:rsidRDefault="00805872" w:rsidP="006A4171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Σμυρνάκη Ευγενία</w:t>
            </w:r>
          </w:p>
        </w:tc>
        <w:tc>
          <w:tcPr>
            <w:tcW w:w="248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435EA2" w:rsidRDefault="00805872" w:rsidP="00256F2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  <w:lang w:val="en-US"/>
              </w:rPr>
            </w:pPr>
            <w:r w:rsidRPr="00435EA2">
              <w:rPr>
                <w:rFonts w:ascii="Calibri" w:hAnsi="Calibri" w:cs="Calibri"/>
                <w:sz w:val="19"/>
                <w:szCs w:val="19"/>
                <w:lang w:val="en-US"/>
              </w:rPr>
              <w:t xml:space="preserve">Panagiotou Victoria Mali Johanna, 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Ντούλια</w:t>
            </w:r>
            <w:r w:rsidRPr="00435EA2">
              <w:rPr>
                <w:rFonts w:ascii="Calibri" w:hAnsi="Calibri" w:cs="Calibri"/>
                <w:bCs/>
                <w:sz w:val="19"/>
                <w:szCs w:val="19"/>
                <w:lang w:val="en-US"/>
              </w:rPr>
              <w:t xml:space="preserve"> 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Αθηνά</w:t>
            </w:r>
            <w:r w:rsidRPr="00435EA2">
              <w:rPr>
                <w:rFonts w:ascii="Calibri" w:hAnsi="Calibri" w:cs="Calibri"/>
                <w:bCs/>
                <w:sz w:val="19"/>
                <w:szCs w:val="19"/>
                <w:lang w:val="en-US"/>
              </w:rPr>
              <w:t>,</w:t>
            </w:r>
          </w:p>
          <w:p w:rsidR="00805872" w:rsidRPr="00FE4122" w:rsidRDefault="00805872" w:rsidP="00256F2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Εργαζάκης Βασίλης, </w:t>
            </w:r>
          </w:p>
          <w:p w:rsidR="00805872" w:rsidRPr="00FE4122" w:rsidRDefault="00805872" w:rsidP="00256F2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Παπαδάκη Κορίνα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, </w:t>
            </w:r>
          </w:p>
          <w:p w:rsidR="00805872" w:rsidRPr="00FE4122" w:rsidRDefault="00805872" w:rsidP="00256F2D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Γενιτσαρίδου Καλλιόπη  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556D25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Μαμάκης Γεώργιος,</w:t>
            </w:r>
          </w:p>
          <w:p w:rsidR="00805872" w:rsidRPr="00FE4122" w:rsidRDefault="00805872" w:rsidP="00556D25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Καλογεράκης Γεώργιος Α., </w:t>
            </w:r>
          </w:p>
          <w:p w:rsidR="00805872" w:rsidRPr="00FE4122" w:rsidRDefault="00805872" w:rsidP="00556D25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Λειβαδιωτάκη Κατερίνα, Τζιράκης Μανώλης, 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Φουκαδάκης Γεώργιος </w:t>
            </w:r>
          </w:p>
        </w:tc>
        <w:tc>
          <w:tcPr>
            <w:tcW w:w="249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Default="00805872" w:rsidP="00A943FE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Σιμιτζή-Δέλλα Ελευθερία,</w:t>
            </w:r>
          </w:p>
          <w:p w:rsidR="00805872" w:rsidRPr="00FE4122" w:rsidRDefault="00805872" w:rsidP="00556D25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Μαρκάκης Πολυχρόνης, Ανυφαντάκη Καλλιόπη,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Τσαγκαράκης Ευάγγελος,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Αναγνωστάκης Γιώργος</w:t>
            </w:r>
          </w:p>
        </w:tc>
        <w:tc>
          <w:tcPr>
            <w:tcW w:w="259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Default="00805872" w:rsidP="00A943FE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Πανσεληνάς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Γιώργος,</w:t>
            </w:r>
          </w:p>
          <w:p w:rsidR="00805872" w:rsidRPr="00FE4122" w:rsidRDefault="00805872" w:rsidP="00397034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Μαρκόπουλος Παναγιώτης, Αλεγκάκη Ελευθερία, Λενακάκη Μαρία, </w:t>
            </w:r>
          </w:p>
          <w:p w:rsidR="00805872" w:rsidRPr="00FE4122" w:rsidRDefault="00805872" w:rsidP="00E66CFA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Σαμαρά Νικολέτα</w:t>
            </w:r>
          </w:p>
        </w:tc>
        <w:tc>
          <w:tcPr>
            <w:tcW w:w="2372" w:type="dxa"/>
            <w:shd w:val="clear" w:color="auto" w:fill="FBE4D5"/>
          </w:tcPr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Γ6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Συντονισμός: 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Μαρκογιαννάκη Αθηνά,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Νταλιαδάκης Χαράλαμπος,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Μοχιανάκης-Καραμπατζάκης Αντώνης,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Καλησπεράκη Φωτεινή,</w:t>
            </w:r>
          </w:p>
          <w:p w:rsidR="00805872" w:rsidRPr="00FE4122" w:rsidRDefault="00805872" w:rsidP="0089255A">
            <w:pPr>
              <w:spacing w:after="0" w:line="21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Μπάρα Αθηνά</w:t>
            </w:r>
          </w:p>
        </w:tc>
      </w:tr>
      <w:tr w:rsidR="00805872" w:rsidRPr="00FE4122" w:rsidTr="00CD6A33">
        <w:trPr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Έρευνα, εκπαίδευση και καινοτομία</w:t>
            </w:r>
          </w:p>
        </w:tc>
        <w:tc>
          <w:tcPr>
            <w:tcW w:w="2486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Πολιτικές οντότητες, συμμετοχή και συλλογικότητα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Θρησκεία, τέχνη, πολιτισμός στον δημόσιο χώρο και την εκπαίδευση</w:t>
            </w:r>
          </w:p>
        </w:tc>
        <w:tc>
          <w:tcPr>
            <w:tcW w:w="2496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Δημοκρατία και </w:t>
            </w:r>
          </w:p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δικαιώματα</w:t>
            </w:r>
          </w:p>
        </w:tc>
        <w:tc>
          <w:tcPr>
            <w:tcW w:w="2598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Ανθρώπινα δικαιώματα παρελθόν, παρόν και μέλλον</w:t>
            </w:r>
          </w:p>
        </w:tc>
        <w:tc>
          <w:tcPr>
            <w:tcW w:w="2372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ΕΡΓΑΣΤΗΡΙΑ</w:t>
            </w:r>
          </w:p>
        </w:tc>
      </w:tr>
      <w:tr w:rsidR="00805872" w:rsidRPr="00FE4122" w:rsidTr="00F360B7">
        <w:trPr>
          <w:trHeight w:val="475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vMerge w:val="restart"/>
          </w:tcPr>
          <w:p w:rsidR="00805872" w:rsidRPr="00FE4122" w:rsidRDefault="00805872" w:rsidP="008A59D5">
            <w:pPr>
              <w:spacing w:after="0" w:line="240" w:lineRule="auto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Ευαγγελία Παναγιωτάκη: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Επαναθέσμιση, Nudged cabinet, πολλαπλές ροές, ισομορφισμός και Νευροφυσική σχηματίζουν ένα νέο αξιακό πολιτικό σκηνικό. Ποια είναι η επιρροή του ισομορφισμού σε στοχευόμενες αλλαγές του εκπαιδευτικού συστήματος;</w:t>
            </w:r>
          </w:p>
          <w:p w:rsidR="00805872" w:rsidRPr="00FE4122" w:rsidRDefault="00805872" w:rsidP="008A59D5">
            <w:pPr>
              <w:spacing w:after="0" w:line="240" w:lineRule="auto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Κοραλία Παπαδοκωστάκη: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Διάχυτη Μάθηση. Από όραμα πραγματικότητα με τη χρήση του Experience API</w:t>
            </w:r>
          </w:p>
          <w:p w:rsidR="00805872" w:rsidRDefault="00805872" w:rsidP="008A59D5">
            <w:pPr>
              <w:spacing w:after="0" w:line="240" w:lineRule="auto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Ιωάννης Τζωρτζάκης: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Τεχνητή Νοημοσύνη (A.I.) και εκπαίδευση</w:t>
            </w:r>
          </w:p>
          <w:p w:rsidR="00805872" w:rsidRPr="00FE4122" w:rsidRDefault="00805872" w:rsidP="008A59D5">
            <w:pPr>
              <w:spacing w:after="0" w:line="240" w:lineRule="auto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Δημήτριος Χαρισιάδης</w:t>
            </w:r>
            <w:r>
              <w:rPr>
                <w:rFonts w:ascii="Calibri" w:hAnsi="Calibri" w:cs="Calibri"/>
                <w:b/>
                <w:spacing w:val="2"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8A59D5">
            <w:pPr>
              <w:spacing w:after="0" w:line="240" w:lineRule="auto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Ιωάννης Καραβασίλης: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8A59D5">
            <w:pPr>
              <w:spacing w:after="0" w:line="240" w:lineRule="auto"/>
              <w:rPr>
                <w:rFonts w:ascii="Calibri" w:hAnsi="Calibri" w:cs="Calibri"/>
                <w:spacing w:val="2"/>
                <w:sz w:val="19"/>
                <w:szCs w:val="19"/>
                <w:highlight w:val="yellow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Οι δικτυακοί τόποι των σχολικών μονάδων ως σύγχρονο εργαλείο διοίκησής τους</w:t>
            </w:r>
            <w:r w:rsidRPr="00C06ECF">
              <w:rPr>
                <w:rFonts w:ascii="Calibri" w:hAnsi="Calibri" w:cs="Calibri"/>
                <w:spacing w:val="2"/>
                <w:sz w:val="19"/>
                <w:szCs w:val="19"/>
                <w:highlight w:val="yellow"/>
              </w:rPr>
              <w:t xml:space="preserve"> </w:t>
            </w:r>
          </w:p>
          <w:p w:rsidR="00805872" w:rsidRDefault="00805872" w:rsidP="00B4127C">
            <w:pPr>
              <w:spacing w:after="0" w:line="240" w:lineRule="auto"/>
              <w:ind w:right="-108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8A59D5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Μαρία Δημάση, Γρηγορία Καρολίνα Κωνσταντινίδου</w:t>
            </w:r>
            <w:r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:</w:t>
            </w:r>
            <w:r w:rsidRPr="008A59D5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</w:p>
          <w:p w:rsidR="00805872" w:rsidRPr="00B4127C" w:rsidRDefault="00805872" w:rsidP="00B4127C">
            <w:pPr>
              <w:spacing w:after="60" w:line="240" w:lineRule="auto"/>
              <w:ind w:right="-108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8A59D5">
              <w:rPr>
                <w:rFonts w:ascii="Calibri" w:hAnsi="Calibri" w:cs="Calibri"/>
                <w:spacing w:val="-4"/>
                <w:sz w:val="19"/>
                <w:szCs w:val="19"/>
              </w:rPr>
              <w:t>Η συμβολή των πολυτροπικών αφηγήσεων του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 </w:t>
            </w:r>
            <w:r w:rsidRPr="008A59D5">
              <w:rPr>
                <w:rFonts w:ascii="Calibri" w:hAnsi="Calibri" w:cs="Calibri"/>
                <w:spacing w:val="-4"/>
                <w:sz w:val="19"/>
                <w:szCs w:val="19"/>
              </w:rPr>
              <w:t>κινηματογράφου στη διαπολιτισμική επικοινωνία στο σύγχρονο πολυπολιτισμικό περιβάλλον. Η περίπτωση της τουρκικής ταινίας «Dedemin İnsanlar» (Οι άνθρωποι του παππού μου)</w:t>
            </w:r>
          </w:p>
        </w:tc>
        <w:tc>
          <w:tcPr>
            <w:tcW w:w="2486" w:type="dxa"/>
            <w:vMerge w:val="restart"/>
          </w:tcPr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Δημήτριος Βασιλειάδης, Βασιλική Παπαϊωάννου: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Προσωπική και συλλογική συνείδηση και παιδαγωγική αυτονομία της σχολικής μονάδας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Σάββας Σάρρας: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Συστημική προσέγγιση των φορέων άμεσης συνδιαλλαγής του δημόσιου τομέα με χρήστες υπηρεσιών (υπό εξέλιξη έρευνα)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Ματίνα Πέππα: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Η συμβολή των νέων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μέσων επικοινωνίας στην εξέλιξη των σύγχρονων κοινωνικών κινημάτων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Μιχαήλ Τζανάκης: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Μέσα υπέρ-Μαζικής, 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υπό-Ενημέρωσης, 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ημί-Δημοκρατίας</w:t>
            </w:r>
            <w:r w:rsidRPr="002318A6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8F76E0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2318A6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>Ανδρέας Στυλιανού:</w:t>
            </w:r>
            <w:r w:rsidRPr="002318A6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12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2318A6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Το φαινόμενο της διαφθοράς στο δημόσιο βίο της Κύπρου</w:t>
            </w:r>
          </w:p>
        </w:tc>
        <w:tc>
          <w:tcPr>
            <w:tcW w:w="2484" w:type="dxa"/>
            <w:vMerge w:val="restart"/>
          </w:tcPr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>Αθανασία Μίχα:</w:t>
            </w: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Η τέχνη της κούκλας από την αρχαιότητα ως τη σύγχρονη εποχή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Μαρία Αθανασέκου, </w:t>
            </w: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>Αλέξανδρος Αργυριάδης, Ασημίνα Μερτζάνη:</w:t>
            </w: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Η ένταξη των τεχνών στη μαθησιακή διαδικασία ως απάντηση στη νοησιαρχία</w:t>
            </w:r>
          </w:p>
          <w:p w:rsidR="00805872" w:rsidRPr="000F51B4" w:rsidRDefault="00805872" w:rsidP="008E56FA">
            <w:pPr>
              <w:spacing w:after="0" w:line="280" w:lineRule="exact"/>
              <w:ind w:right="-99"/>
              <w:rPr>
                <w:rFonts w:ascii="Calibri" w:hAnsi="Calibri" w:cs="Calibri"/>
                <w:b/>
                <w:bCs/>
                <w:noProof/>
                <w:spacing w:val="-2"/>
                <w:sz w:val="19"/>
                <w:szCs w:val="19"/>
              </w:rPr>
            </w:pPr>
            <w:r w:rsidRPr="000F51B4">
              <w:rPr>
                <w:rFonts w:ascii="Calibri" w:hAnsi="Calibri" w:cs="Calibri"/>
                <w:b/>
                <w:bCs/>
                <w:noProof/>
                <w:spacing w:val="-2"/>
                <w:sz w:val="19"/>
                <w:szCs w:val="19"/>
              </w:rPr>
              <w:t xml:space="preserve">Αθηνά Κυριακάκη- Σφακάκη: 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Η ξενάγηση και η ομιλία στα σχολεία. Δυνατότητα ή πάρεργο;</w:t>
            </w:r>
          </w:p>
          <w:p w:rsidR="00805872" w:rsidRDefault="00805872" w:rsidP="008E56FA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>Μαρία Κωστάκη:</w:t>
            </w: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Τοπικά μουσεία και μικρές κοινότητες. Το Λαογραφικό και Ιστορικό Μουσείο Νεάπολης Λασιθίου</w:t>
            </w:r>
          </w:p>
          <w:p w:rsidR="0080587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 xml:space="preserve">Αθανασία Χολέβα, Αντώνης Λενακάκης, </w:t>
            </w:r>
          </w:p>
          <w:p w:rsidR="0080587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 xml:space="preserve">Ελένη Κρητικού: 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Η συμβολή του θεατροπαιδαγωγικού εργαστηρίου στην ανάπτυξη της διαπολιτισμικής δεξιότητας των εκπαιδευτικών</w:t>
            </w:r>
          </w:p>
        </w:tc>
        <w:tc>
          <w:tcPr>
            <w:tcW w:w="2496" w:type="dxa"/>
            <w:vMerge w:val="restart"/>
          </w:tcPr>
          <w:p w:rsidR="00805872" w:rsidRPr="004D4BA4" w:rsidRDefault="00805872" w:rsidP="008E56FA">
            <w:pPr>
              <w:spacing w:after="0" w:line="276" w:lineRule="exact"/>
              <w:rPr>
                <w:rFonts w:ascii="Calibri" w:hAnsi="Calibri" w:cs="Calibri"/>
                <w:bCs/>
                <w:noProof/>
                <w:sz w:val="19"/>
                <w:szCs w:val="19"/>
                <w:lang w:val="en-US"/>
              </w:rPr>
            </w:pPr>
            <w:r w:rsidRPr="004D4BA4">
              <w:rPr>
                <w:rFonts w:ascii="Calibri" w:hAnsi="Calibri" w:cs="Calibri"/>
                <w:b/>
                <w:bCs/>
                <w:noProof/>
                <w:sz w:val="19"/>
                <w:szCs w:val="19"/>
                <w:lang w:val="en-US"/>
              </w:rPr>
              <w:t>Anna Tzanaki:</w:t>
            </w: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  <w:lang w:val="en-US"/>
              </w:rPr>
              <w:t xml:space="preserve"> </w:t>
            </w:r>
          </w:p>
          <w:p w:rsidR="00805872" w:rsidRPr="004D4BA4" w:rsidRDefault="00805872" w:rsidP="008E56FA">
            <w:pPr>
              <w:spacing w:after="0" w:line="276" w:lineRule="exact"/>
              <w:rPr>
                <w:rFonts w:ascii="Calibri" w:hAnsi="Calibri" w:cs="Calibri"/>
                <w:bCs/>
                <w:noProof/>
                <w:sz w:val="19"/>
                <w:szCs w:val="19"/>
                <w:lang w:val="en-US"/>
              </w:rPr>
            </w:pP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  <w:lang w:val="en-US"/>
              </w:rPr>
              <w:t>Shifting paradigms of freedom: Democracy and education as dynamic gaming experiences against societal crises</w:t>
            </w:r>
          </w:p>
          <w:p w:rsidR="00805872" w:rsidRPr="004D4BA4" w:rsidRDefault="00805872" w:rsidP="008E56FA">
            <w:pPr>
              <w:spacing w:after="0" w:line="276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4D4BA4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Παναγιώτα Γερονικολού: </w:t>
            </w:r>
          </w:p>
          <w:p w:rsidR="00805872" w:rsidRPr="004D4BA4" w:rsidRDefault="00805872" w:rsidP="008E56FA">
            <w:pPr>
              <w:spacing w:after="0" w:line="276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</w:rPr>
              <w:t>Η τέχνη στα χνάρια της δημοκρατίας</w:t>
            </w:r>
          </w:p>
          <w:p w:rsidR="00805872" w:rsidRPr="004D4BA4" w:rsidRDefault="00805872" w:rsidP="008E56FA">
            <w:pPr>
              <w:spacing w:after="0" w:line="276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4D4BA4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Γεωργία Καρέλα:</w:t>
            </w: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Δημοκρατικός πολίτης </w:t>
            </w:r>
          </w:p>
          <w:p w:rsidR="00805872" w:rsidRPr="004D4BA4" w:rsidRDefault="00805872" w:rsidP="004D4BA4">
            <w:pPr>
              <w:spacing w:after="0" w:line="27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</w:rPr>
              <w:t>και Δημοτικό σχολείο: προσεγγίζοντας το θέμα μέσω της Τέχνης και της Ρητορικής.</w:t>
            </w:r>
          </w:p>
          <w:p w:rsidR="00805872" w:rsidRDefault="00805872" w:rsidP="004D4BA4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4D4BA4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Οδυσσέας Κοψιδάς, Μελπομένη Μαυράκη, </w:t>
            </w:r>
            <w:r w:rsidRPr="004D4BA4">
              <w:rPr>
                <w:rFonts w:ascii="Calibri" w:hAnsi="Calibri" w:cs="Calibri"/>
                <w:b/>
                <w:sz w:val="19"/>
                <w:szCs w:val="19"/>
              </w:rPr>
              <w:t>Αντωνία Ξενάκη:</w:t>
            </w:r>
            <w:r w:rsidRPr="004D4BA4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4D4BA4" w:rsidRDefault="00805872" w:rsidP="004D4BA4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4D4BA4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Η ιδέα του Γενικού Συμφέροντος και η εύνομη συνταγματική πολιτεία – Κοινωνικές προεκτάσεις στο σήμερα. </w:t>
            </w:r>
          </w:p>
          <w:p w:rsidR="00805872" w:rsidRDefault="00805872" w:rsidP="004D4BA4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4D4BA4">
              <w:rPr>
                <w:rFonts w:ascii="Calibri" w:hAnsi="Calibri" w:cs="Calibri"/>
                <w:b/>
                <w:sz w:val="19"/>
                <w:szCs w:val="19"/>
              </w:rPr>
              <w:t xml:space="preserve">Βασιλική Μπερτσιά, Αικατερίνη Ρίζου, </w:t>
            </w:r>
          </w:p>
          <w:p w:rsidR="00805872" w:rsidRDefault="00805872" w:rsidP="004D4BA4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4D4BA4">
              <w:rPr>
                <w:rFonts w:ascii="Calibri" w:hAnsi="Calibri" w:cs="Calibri"/>
                <w:b/>
                <w:sz w:val="19"/>
                <w:szCs w:val="19"/>
              </w:rPr>
              <w:t xml:space="preserve">Μαρία Αμπαρτζάκη: </w:t>
            </w:r>
          </w:p>
          <w:p w:rsidR="00805872" w:rsidRPr="004D4BA4" w:rsidRDefault="00805872" w:rsidP="004D4BA4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4D4BA4">
              <w:rPr>
                <w:rFonts w:ascii="Calibri" w:hAnsi="Calibri" w:cs="Calibri"/>
                <w:sz w:val="19"/>
                <w:szCs w:val="19"/>
              </w:rPr>
              <w:t>MOV-UP: προσέγγιση της τοπικής ιστορίας μέσα από την τέχνη στη Γ’ Δημοτικού</w:t>
            </w:r>
          </w:p>
        </w:tc>
        <w:tc>
          <w:tcPr>
            <w:tcW w:w="2598" w:type="dxa"/>
            <w:vMerge w:val="restart"/>
          </w:tcPr>
          <w:p w:rsidR="00805872" w:rsidRPr="00FE4122" w:rsidRDefault="00805872" w:rsidP="00A943FE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Μαρία Αναστασάκη: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A943FE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Κριτική στη θεωρία των ατομικών δικαιωμάτων </w:t>
            </w:r>
          </w:p>
          <w:p w:rsidR="00805872" w:rsidRPr="00FE4122" w:rsidRDefault="00805872" w:rsidP="00A943FE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κατά την περίοδο του Μεσοπολέμου</w:t>
            </w:r>
          </w:p>
          <w:p w:rsidR="00805872" w:rsidRDefault="00805872" w:rsidP="00A943FE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Πέτρος Μπερερής, Αλεξάνδρα Κυρίτση: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A943FE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Η Δημοκρατία συνάρτηση Παιδείας</w:t>
            </w:r>
          </w:p>
          <w:p w:rsidR="0080587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Σάββας Παπαπέτρου: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Η σχέση μεταξύ </w:t>
            </w:r>
          </w:p>
          <w:p w:rsidR="00805872" w:rsidRPr="00FE412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οικονομικής κρίσης και κοινωνικών σχέσεων στους έλληνες εκπαιδευτικούς. Συγκριτική διερεύνηση μεταξύ εκπαιδευτικών Πρωτοβάθμιας και Δευτεροβάθμιας εκπαίδευσης</w:t>
            </w:r>
          </w:p>
          <w:p w:rsidR="0080587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Μάνια/Μαρία Περάκη Μακρή: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Πρόληψη σεξουαλικής κακοποίησης παιδιών στο νηπιαγωγείο και στο δημοτικό</w:t>
            </w:r>
          </w:p>
          <w:p w:rsidR="0080587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Οδυσσέας Κοψιδάς: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A943FE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Η άριστη κατανομή των οικονομικών πόρων στην αναγκαστική απαλλοτρίωση</w:t>
            </w:r>
          </w:p>
        </w:tc>
        <w:tc>
          <w:tcPr>
            <w:tcW w:w="2372" w:type="dxa"/>
            <w:shd w:val="clear" w:color="auto" w:fill="BDD6EE"/>
            <w:vAlign w:val="center"/>
          </w:tcPr>
          <w:p w:rsidR="00805872" w:rsidRPr="00FE4122" w:rsidRDefault="00805872" w:rsidP="00992170">
            <w:pPr>
              <w:spacing w:before="120" w:after="120" w:line="240" w:lineRule="auto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16:30-17:30</w:t>
            </w:r>
          </w:p>
        </w:tc>
      </w:tr>
      <w:tr w:rsidR="00805872" w:rsidRPr="00FE4122" w:rsidTr="00992170">
        <w:trPr>
          <w:trHeight w:val="1399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</w:p>
        </w:tc>
        <w:tc>
          <w:tcPr>
            <w:tcW w:w="248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  <w:lang w:val="en-US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Default="00805872" w:rsidP="000F51B4">
            <w:pPr>
              <w:spacing w:before="120"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Σαλώμη Χατζηνεοφύτου: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Άτυπη μάθηση: το περιεχόμενο, η σημασία και η αξιοποίησή της στην ολόπλευρη ανάπτυξη του παιδιού</w:t>
            </w: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Pr="00FE4122" w:rsidRDefault="00805872" w:rsidP="000F51B4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</w:tc>
      </w:tr>
      <w:tr w:rsidR="00805872" w:rsidRPr="00FE4122" w:rsidTr="00992170">
        <w:trPr>
          <w:trHeight w:val="320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372" w:type="dxa"/>
            <w:shd w:val="clear" w:color="auto" w:fill="BDD6EE"/>
          </w:tcPr>
          <w:p w:rsidR="00805872" w:rsidRPr="00FE4122" w:rsidRDefault="00805872" w:rsidP="00992170">
            <w:pPr>
              <w:spacing w:before="120" w:after="12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132E9A">
              <w:rPr>
                <w:rFonts w:ascii="Calibri" w:hAnsi="Calibri" w:cs="Calibri"/>
                <w:spacing w:val="4"/>
                <w:sz w:val="19"/>
                <w:szCs w:val="19"/>
              </w:rPr>
              <w:t>17:30-18:30</w:t>
            </w:r>
          </w:p>
        </w:tc>
      </w:tr>
      <w:tr w:rsidR="00805872" w:rsidRPr="00FE4122" w:rsidTr="00B4127C">
        <w:trPr>
          <w:trHeight w:val="2867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Pr="00132E9A" w:rsidRDefault="00805872" w:rsidP="00E02CE5">
            <w:pPr>
              <w:spacing w:before="120" w:after="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132E9A">
              <w:rPr>
                <w:rFonts w:ascii="Calibri" w:hAnsi="Calibri" w:cs="Calibri"/>
                <w:b/>
                <w:sz w:val="19"/>
                <w:szCs w:val="19"/>
              </w:rPr>
              <w:t xml:space="preserve">Βασιλική Λίπα, </w:t>
            </w:r>
          </w:p>
          <w:p w:rsidR="00805872" w:rsidRPr="00132E9A" w:rsidRDefault="00805872" w:rsidP="00C06ECF">
            <w:pPr>
              <w:spacing w:after="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132E9A">
              <w:rPr>
                <w:rFonts w:ascii="Calibri" w:hAnsi="Calibri" w:cs="Calibri"/>
                <w:b/>
                <w:sz w:val="19"/>
                <w:szCs w:val="19"/>
              </w:rPr>
              <w:t xml:space="preserve">Έφη Τσίτσα:  </w:t>
            </w:r>
          </w:p>
          <w:p w:rsidR="00805872" w:rsidRPr="00FE4122" w:rsidRDefault="00805872" w:rsidP="00C06ECF">
            <w:pPr>
              <w:spacing w:after="0" w:line="270" w:lineRule="exact"/>
              <w:rPr>
                <w:rFonts w:ascii="Calibri" w:hAnsi="Calibri" w:cs="Calibri"/>
                <w:sz w:val="19"/>
                <w:szCs w:val="19"/>
              </w:rPr>
            </w:pPr>
            <w:r w:rsidRPr="00132E9A">
              <w:rPr>
                <w:rFonts w:ascii="Calibri" w:hAnsi="Calibri" w:cs="Calibri"/>
                <w:sz w:val="19"/>
                <w:szCs w:val="19"/>
              </w:rPr>
              <w:t>Διά-κριση και στιγμιότυπα γυναικείων και αντρικών μορφών στο χρόνο και το χρώμα. Πόσο νωπό είναι το Μινωικό παρελθόν;</w:t>
            </w:r>
          </w:p>
          <w:p w:rsidR="00805872" w:rsidRPr="00FE4122" w:rsidRDefault="00805872" w:rsidP="008471B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805872" w:rsidRPr="00FE4122" w:rsidTr="00E5182B">
        <w:trPr>
          <w:trHeight w:val="51"/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FE4122">
            <w:pPr>
              <w:spacing w:before="120"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18:00-18:30</w:t>
            </w:r>
          </w:p>
        </w:tc>
        <w:tc>
          <w:tcPr>
            <w:tcW w:w="14920" w:type="dxa"/>
            <w:gridSpan w:val="7"/>
            <w:shd w:val="clear" w:color="auto" w:fill="BDD6EE"/>
          </w:tcPr>
          <w:p w:rsidR="00805872" w:rsidRPr="00FE4122" w:rsidRDefault="00805872" w:rsidP="00E5182B">
            <w:pPr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ΔΙΑΛΕΙΜΜΑ</w:t>
            </w:r>
          </w:p>
        </w:tc>
      </w:tr>
      <w:tr w:rsidR="00805872" w:rsidRPr="00FE4122" w:rsidTr="00CD6A33">
        <w:trPr>
          <w:trHeight w:val="51"/>
          <w:jc w:val="center"/>
        </w:trPr>
        <w:tc>
          <w:tcPr>
            <w:tcW w:w="1098" w:type="dxa"/>
            <w:vMerge w:val="restart"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18:30-20:00</w:t>
            </w:r>
          </w:p>
        </w:tc>
        <w:tc>
          <w:tcPr>
            <w:tcW w:w="2484" w:type="dxa"/>
            <w:gridSpan w:val="2"/>
            <w:shd w:val="clear" w:color="auto" w:fill="FBE4D5"/>
          </w:tcPr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Δ1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ΑΙΘΟΥΣΑ: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ΣΥΜΠΟΣΙΟ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Υπό την αιγίδα της Α.Θ.Π. του Οικουμενικού Πατριάρχου 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κ.κ. Βαρθολομαίου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Συντονιστής: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Στριλιγκάς Γεώργιος, </w:t>
            </w:r>
          </w:p>
          <w:p w:rsidR="00805872" w:rsidRPr="00FE4122" w:rsidRDefault="00805872" w:rsidP="00B4127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Μέλος Δ.Σ. ΙΑΚΕ</w:t>
            </w:r>
          </w:p>
        </w:tc>
        <w:tc>
          <w:tcPr>
            <w:tcW w:w="2486" w:type="dxa"/>
            <w:shd w:val="clear" w:color="auto" w:fill="FBE4D5"/>
          </w:tcPr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Δ2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Κανέλλος Ιωάννης,</w:t>
            </w:r>
          </w:p>
          <w:p w:rsidR="0080587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Αναστασάκης Ιωάννης, 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Κατόπη Μάγδα,</w:t>
            </w:r>
          </w:p>
          <w:p w:rsidR="0080587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Μιχελογιαννάκη-Καραβελάκη Αταλάντη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Δαγκωνάκη Χρύσα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Δ3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Μπερκούτης Αντώνης,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Ντρουμπογιάννης Χρήστος, Στιβακτάκης Γιάννης, Καρατάσος Νικόλαος, </w:t>
            </w:r>
          </w:p>
          <w:p w:rsidR="00805872" w:rsidRPr="00FE4122" w:rsidRDefault="00805872" w:rsidP="00B4127C">
            <w:pPr>
              <w:spacing w:after="0" w:line="25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Μοχιανάκη-Καραμπατζάκη Μαριλένα</w:t>
            </w:r>
          </w:p>
        </w:tc>
        <w:tc>
          <w:tcPr>
            <w:tcW w:w="2496" w:type="dxa"/>
            <w:shd w:val="clear" w:color="auto" w:fill="FBE4D5"/>
          </w:tcPr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Δ4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Γρηγοράκης Γιάννης,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Πλατάκη Παρασκευή,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Δρόσου Ζαχαρένια, Μαθιουδάκης Ιωάννης, Γιαλιτάκη Φωτεινή</w:t>
            </w:r>
          </w:p>
        </w:tc>
        <w:tc>
          <w:tcPr>
            <w:tcW w:w="2598" w:type="dxa"/>
            <w:shd w:val="clear" w:color="auto" w:fill="FBE4D5"/>
          </w:tcPr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Δ5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Ινιωτάκης Πέτρος,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Σπυριδάκη Ελένη,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Κουφάκης Μανώλης,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Σπανού Μαρία,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Σακελλαρίου Κατερίνα </w:t>
            </w:r>
          </w:p>
        </w:tc>
        <w:tc>
          <w:tcPr>
            <w:tcW w:w="2372" w:type="dxa"/>
            <w:shd w:val="clear" w:color="auto" w:fill="FBE4D5"/>
          </w:tcPr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Δ6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Καλούδη Ελευθερία, 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Κοκκίνη Μαρία,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Κεφαλάκη Μαρία,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Κουφάκη Μαρία,</w:t>
            </w:r>
          </w:p>
          <w:p w:rsidR="00805872" w:rsidRPr="00FE4122" w:rsidRDefault="00805872" w:rsidP="00A943FE">
            <w:pPr>
              <w:spacing w:after="0" w:line="27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Τσατσάκη Ευαγγελία</w:t>
            </w:r>
          </w:p>
        </w:tc>
      </w:tr>
      <w:tr w:rsidR="00805872" w:rsidRPr="00FE4122" w:rsidTr="00CD6A33">
        <w:trPr>
          <w:trHeight w:val="51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FE41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Θρησκεία και ανθρώπινα δικαιώματα</w:t>
            </w:r>
          </w:p>
        </w:tc>
        <w:tc>
          <w:tcPr>
            <w:tcW w:w="2486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Δημοκρατία και εκπαιδευτική ηγεσία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Ευάλωτες κοινωνικές ομάδες, μειονότητες και ίσες ευκαιρίες στην εκπαίδευση</w:t>
            </w:r>
          </w:p>
        </w:tc>
        <w:tc>
          <w:tcPr>
            <w:tcW w:w="2496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Περιβαλλοντική εκπαίδευση – οικολογικές εφαρμογές</w:t>
            </w:r>
          </w:p>
        </w:tc>
        <w:tc>
          <w:tcPr>
            <w:tcW w:w="2598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Διδακτικά πακέτα και μέθοδοι διδασκαλίας</w:t>
            </w:r>
          </w:p>
        </w:tc>
        <w:tc>
          <w:tcPr>
            <w:tcW w:w="2372" w:type="dxa"/>
            <w:shd w:val="clear" w:color="auto" w:fill="F7CAAC"/>
            <w:vAlign w:val="center"/>
          </w:tcPr>
          <w:p w:rsidR="00805872" w:rsidRPr="00FE4122" w:rsidRDefault="00805872" w:rsidP="002E67F5">
            <w:pPr>
              <w:spacing w:before="60" w:after="6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ΕΡΓΑΣΤΗΡΙΑ</w:t>
            </w:r>
          </w:p>
        </w:tc>
      </w:tr>
    </w:tbl>
    <w:p w:rsidR="00805872" w:rsidRPr="00FE4122" w:rsidRDefault="00805872" w:rsidP="00A6035F">
      <w:pPr>
        <w:spacing w:after="0"/>
        <w:rPr>
          <w:rFonts w:ascii="Calibri" w:hAnsi="Calibri" w:cs="Calibri"/>
        </w:rPr>
      </w:pPr>
    </w:p>
    <w:tbl>
      <w:tblPr>
        <w:tblW w:w="16018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098"/>
        <w:gridCol w:w="2484"/>
        <w:gridCol w:w="2486"/>
        <w:gridCol w:w="2484"/>
        <w:gridCol w:w="2496"/>
        <w:gridCol w:w="2598"/>
        <w:gridCol w:w="2372"/>
      </w:tblGrid>
      <w:tr w:rsidR="00805872" w:rsidRPr="00FE4122" w:rsidTr="009A4739">
        <w:trPr>
          <w:trHeight w:val="2487"/>
          <w:jc w:val="center"/>
        </w:trPr>
        <w:tc>
          <w:tcPr>
            <w:tcW w:w="1098" w:type="dxa"/>
            <w:vMerge w:val="restart"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  <w:sz w:val="18"/>
                <w:szCs w:val="18"/>
              </w:rPr>
              <w:t>18:30-20:00</w:t>
            </w:r>
          </w:p>
        </w:tc>
        <w:tc>
          <w:tcPr>
            <w:tcW w:w="2484" w:type="dxa"/>
            <w:vMerge w:val="restart"/>
          </w:tcPr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Σεβασμιώτατος Αρχιεπίσκοπος Κρήτης </w:t>
            </w:r>
          </w:p>
          <w:p w:rsidR="0080587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κ. Ειρηναίος, </w:t>
            </w:r>
          </w:p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Εκπρόσωπος της Α.Θ.Π. του </w:t>
            </w:r>
          </w:p>
          <w:p w:rsidR="0080587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Οικουμενικού Πατριάρχου κ.κ. Βαρθολομαίου: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Το Σεπτό Μήνυμα της Α.Θ.Π. του Οικουμενικού Πατριάρχου κ.κ. Βαρθολομαίου</w:t>
            </w:r>
          </w:p>
          <w:p w:rsidR="00805872" w:rsidRDefault="00805872" w:rsidP="008E56FA">
            <w:pPr>
              <w:spacing w:after="0" w:line="23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Γεώργιος Καλαντζής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, </w:t>
            </w:r>
          </w:p>
          <w:p w:rsidR="00805872" w:rsidRDefault="00805872" w:rsidP="008E56FA">
            <w:pPr>
              <w:spacing w:after="0" w:line="23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Γενικός Γραμματέας Θρησκευμάτων: </w:t>
            </w:r>
          </w:p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Θρησκεία και ανθρώπινα δικαιώματα: Προκλήσεις και προοπτικές στη σύγχρονη ελληνική πραγματικότητα</w:t>
            </w:r>
          </w:p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Κωνσταντίνος Ζορμπάς,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Γενικός Διευθυντής της Ορθοδόξου Ακαδημίας Κρήτης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Θρησκεία και ανθρώπινα δικαιώματα: Προκλήσεις και προοπτικές στη σύγχρονη ευρωπαϊκή πραγματικότητα</w:t>
            </w:r>
          </w:p>
          <w:p w:rsidR="0080587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Χριστόφορος Αρβανίτης, </w:t>
            </w: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Επίκουρος Καθηγητής της Πατριαρχικής Ανώτατης Εκκλησιαστικής Ακαδημίας Κρήτης:</w:t>
            </w:r>
            <w:r w:rsidRPr="00FE4122">
              <w:rPr>
                <w:rFonts w:ascii="Calibri" w:hAnsi="Calibri" w:cs="Calibri"/>
                <w:b/>
                <w:bCs/>
                <w:noProof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3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2"/>
                <w:sz w:val="19"/>
                <w:szCs w:val="19"/>
              </w:rPr>
              <w:t>Το πολιτισμικό "πρωτείο" των ανθρωπίνων δικαιωμάτων και η συν-απάντησις του Οικουμενικού Πατριάρχου Βαρθολομαίου Α΄</w:t>
            </w:r>
          </w:p>
        </w:tc>
        <w:tc>
          <w:tcPr>
            <w:tcW w:w="2486" w:type="dxa"/>
            <w:vMerge w:val="restart"/>
          </w:tcPr>
          <w:p w:rsidR="00805872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>Αγγελική Μπουρμπούλη:</w:t>
            </w: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 Ο Διευθυντής/τρια της Εκπαιδευτικής Μονάδας </w:t>
            </w:r>
          </w:p>
          <w:p w:rsidR="00805872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ως Coach: Πώς το coaching μπορεί να επηρεάσει τους διευθυντές/τριες, τους εκπαιδευτικούς, και 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τους μαθητές/τριες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Γεώργιος Σασλής-Θεοτοκάτος: 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Η επαγγελματική ικανοποίηση των αναπληρωτών εκπαιδευτικών Πρωτοβάθμιας Εκπαίδευσης στο νομό Ηρακλείου</w:t>
            </w:r>
          </w:p>
          <w:p w:rsidR="00805872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>Αγγελική Τοτόλου:</w:t>
            </w: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 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Ο ρόλος των δημοκρατικών αξιών στην εκπαιδευτική ηγεσία</w:t>
            </w:r>
          </w:p>
          <w:p w:rsidR="00805872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>Ανδρέας Νικολάου:</w:t>
            </w: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 </w:t>
            </w:r>
          </w:p>
          <w:p w:rsidR="00805872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Η αποτελεσματικότητα 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του ηγετικού μοντέλου πρόσκλησης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Αθανάσιος Γκουτζέλας, Χρυσούλα Νούσια:</w:t>
            </w:r>
            <w:r w:rsidRPr="009A4739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Pr="009A4739" w:rsidRDefault="00805872" w:rsidP="008E56FA">
            <w:pPr>
              <w:spacing w:after="0" w:line="278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9A4739">
              <w:rPr>
                <w:rFonts w:ascii="Calibri" w:hAnsi="Calibri" w:cs="Calibri"/>
                <w:spacing w:val="4"/>
                <w:sz w:val="19"/>
                <w:szCs w:val="19"/>
              </w:rPr>
              <w:t>Η σχολική κουλτούρα βασικός άξονας αλλαγής και αποτελεσματικότητας στην εκπαίδευση</w:t>
            </w:r>
          </w:p>
        </w:tc>
        <w:tc>
          <w:tcPr>
            <w:tcW w:w="2484" w:type="dxa"/>
            <w:vMerge w:val="restart"/>
          </w:tcPr>
          <w:p w:rsidR="00805872" w:rsidRDefault="00805872" w:rsidP="009A4739">
            <w:pPr>
              <w:spacing w:after="0" w:line="254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Ιωάννα Κατερίνη, </w:t>
            </w:r>
          </w:p>
          <w:p w:rsidR="0080587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Ιωάννης Φύκαρης: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Τα χαρακτηριστικά της ανθρωπογεωγραφίας της σχολικής τάξης ως </w:t>
            </w:r>
          </w:p>
          <w:p w:rsidR="00805872" w:rsidRPr="008E56FA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8E56FA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παράγοντας αποτελεσματικής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διδασκαλίας</w:t>
            </w:r>
          </w:p>
          <w:p w:rsidR="00805872" w:rsidRDefault="00805872" w:rsidP="009A4739">
            <w:pPr>
              <w:spacing w:after="0" w:line="254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Ευαγγελία Λιάπη, </w:t>
            </w:r>
          </w:p>
          <w:p w:rsidR="0080587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Σταματία Γιώγου: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εκπαίδευση των τσιγγανοπαίδων στην Ελλάδα.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Χρήστος Νάτσκος: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Μαθησιακές δυσκολίες. Παρεμβάσεις, προοπτικές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Κωνσταντίνος Τριπολιτάκης: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Εκπαιδευτικές Πολιτικές Πρόληψης και Υποστήριξης στη Σχολική Κοινότητα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Georgios</w:t>
            </w:r>
            <w:r w:rsidRPr="00ED4DF3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Tsampouris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FE4122" w:rsidRDefault="00805872" w:rsidP="009A4739">
            <w:pPr>
              <w:spacing w:after="0" w:line="25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Begoña Sampedro:</w:t>
            </w:r>
          </w:p>
          <w:p w:rsidR="00805872" w:rsidRPr="00216C02" w:rsidRDefault="00805872" w:rsidP="009A4739">
            <w:pPr>
              <w:spacing w:after="0" w:line="254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216C02">
              <w:rPr>
                <w:rFonts w:ascii="Calibri" w:hAnsi="Calibri" w:cs="Calibri"/>
                <w:spacing w:val="-4"/>
                <w:sz w:val="19"/>
                <w:szCs w:val="19"/>
              </w:rPr>
              <w:t>Διδακτικές προσεγγίσεις των μαθηματικών σε μαθητές με ΔΕΠΥ της δευτεροβάθμιας εκπαίδευσης ως ενισχυτής επίλυσης προβλημάτων ζωής</w:t>
            </w:r>
          </w:p>
          <w:p w:rsidR="00805872" w:rsidRDefault="00805872" w:rsidP="008F76E0">
            <w:pPr>
              <w:spacing w:after="0" w:line="25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Ζωή Τσιαούσκογλου: </w:t>
            </w:r>
          </w:p>
          <w:p w:rsidR="00805872" w:rsidRPr="00FE4122" w:rsidRDefault="00805872" w:rsidP="009A4739">
            <w:pPr>
              <w:spacing w:after="120" w:line="25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Η οικοσυστημική προσέγγιση ως μέθοδος αξιολόγησης σε παιδιά με ήπιες εκπαιδευτικές ανάγκες στο γενικό σχολείο: στρατηγικές οργάνωσης διδασκαλίας</w:t>
            </w:r>
          </w:p>
        </w:tc>
        <w:tc>
          <w:tcPr>
            <w:tcW w:w="2496" w:type="dxa"/>
            <w:vMerge w:val="restart"/>
          </w:tcPr>
          <w:p w:rsidR="00805872" w:rsidRDefault="00805872" w:rsidP="008E56FA">
            <w:pPr>
              <w:spacing w:after="0" w:line="24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Βασιλική Τσούνη, </w:t>
            </w:r>
          </w:p>
          <w:p w:rsidR="00805872" w:rsidRPr="00FE412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Χαρά Γκανέτσου: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Περιβαλλοντική Ηθική: Μπορεί η Φιλοσοφία να συμβάλλει στην  επίλυση του περιβαλλοντικού προβλήματος;</w:t>
            </w:r>
          </w:p>
          <w:p w:rsidR="00805872" w:rsidRPr="00FE412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Μιχαήλ Καληωράκης, Βασίλης Παπαβασιλείου: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Στάσεις αστυνομικών για το ρόλο τους στην προστασία του περιβάλλοντος</w:t>
            </w:r>
          </w:p>
          <w:p w:rsidR="00805872" w:rsidRPr="00FE412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Ελένη Κορακάκη: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Περιβαλλοντικοί ρύποι και υδρόβια ζωή</w:t>
            </w:r>
          </w:p>
          <w:p w:rsidR="0080587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Σταύρος Σταυρινούδης: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επίδραση επιμορφωτικών δράσεων στην αυτοαντίληψη των εκπαιδευτικών και η διερεύνηση των επιμορφωτικών τους αναγκών στην Περιβαλλοντική Εκπαίδευση (Π.Ε.): Η περίπτωση των εκπαιδευτικών της Δευτεροβάθμιας Εκπαίδευσης Χίου</w:t>
            </w:r>
          </w:p>
          <w:p w:rsidR="00805872" w:rsidRDefault="00805872" w:rsidP="008E56FA">
            <w:pPr>
              <w:spacing w:after="0" w:line="248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Ιωάννης Τσακίρης, </w:t>
            </w:r>
          </w:p>
          <w:p w:rsidR="00805872" w:rsidRDefault="00805872" w:rsidP="008E56FA">
            <w:pPr>
              <w:spacing w:after="0" w:line="24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Καΐλα: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48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Αντιληπτά ενοχλητικά οικιστικά περιβαλλοντικά χαρακτηριστικά. Η περίπτωση της μεσαιωνικής πόλεως Ρόδου</w:t>
            </w:r>
          </w:p>
        </w:tc>
        <w:tc>
          <w:tcPr>
            <w:tcW w:w="2598" w:type="dxa"/>
            <w:vMerge w:val="restart"/>
          </w:tcPr>
          <w:p w:rsidR="0080587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Φίλιππος Ευαγγέλου: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Η σημασία της α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ξιοποίηση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ς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εναλλακτικών τεχνικών στη διδακτική διαδικασία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: Μια παραδειγματική εφαρμογή</w:t>
            </w:r>
          </w:p>
          <w:p w:rsidR="0080587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Εβίτα Δουλγεράκη, Εμμανουέλλα Τσιρίτα:</w:t>
            </w: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Οι Ζώνες Εκπαιδευτικής Προτεραιότητας (ΖΕΠ) και το ευρύτερο πλαίσιο αντιμετώπισης των μαθησιακών δυσκολιών</w:t>
            </w:r>
          </w:p>
          <w:p w:rsidR="0080587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Εβίτα Δουλγεράκη, Κωνσταντίνα Πετρουλάκη, Ραφαηλία Σπυρίδου: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σύγχρονη προσέγγιση στη διαχείριση περιστατικών Ειδικής Αγωγής: Η διεπιστημονική ομάδα ως αντικείμενο ανάλυσης και ολιστικής παρέμβασης</w:t>
            </w:r>
          </w:p>
          <w:p w:rsidR="0080587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Λιναρίτη: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28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«Για ένα παιδί που κοιμάται»: Μια διδακτική προσέγγιση σύμφωνα με το μοντέλο των Μ. Benton και G. Fox</w:t>
            </w:r>
          </w:p>
          <w:p w:rsidR="00805872" w:rsidRPr="00FE4122" w:rsidRDefault="00805872" w:rsidP="008E56FA">
            <w:pPr>
              <w:spacing w:after="60" w:line="228" w:lineRule="exact"/>
              <w:ind w:right="-108"/>
              <w:rPr>
                <w:rFonts w:ascii="Calibri" w:hAnsi="Calibri" w:cs="Calibri"/>
                <w:spacing w:val="-6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6"/>
                <w:sz w:val="19"/>
                <w:szCs w:val="19"/>
              </w:rPr>
              <w:t>Μαρία Ξυπάκη, Θεονύμφη Σκυβαλάκη, Ευτυχία Ανδριανού:</w:t>
            </w:r>
            <w:r w:rsidRPr="00FE4122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Η ενδοϋπηρεσιακή επαγγελματική εκπαίδευση και κατάρτιση των υπηρεσιακών στελεχών των Οργανισμών Τοπικής Αυτοδιοίκησης και η ανάδειξη καλών πρακτικών από την χρήση εσωτερικών συστημάτων και διαδικασιών εκπαίδευσης. Η περίπτωση του Δήμου Χερσονήσου</w:t>
            </w:r>
          </w:p>
        </w:tc>
        <w:tc>
          <w:tcPr>
            <w:tcW w:w="2372" w:type="dxa"/>
            <w:vAlign w:val="center"/>
          </w:tcPr>
          <w:p w:rsidR="00805872" w:rsidRPr="00216C02" w:rsidRDefault="00805872" w:rsidP="00836176">
            <w:pPr>
              <w:spacing w:after="12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216C0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805872" w:rsidRPr="00FE4122" w:rsidTr="00F360B7">
        <w:trPr>
          <w:trHeight w:val="486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F464A0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372" w:type="dxa"/>
            <w:shd w:val="clear" w:color="auto" w:fill="BDD6EE"/>
            <w:vAlign w:val="center"/>
          </w:tcPr>
          <w:p w:rsidR="00805872" w:rsidRPr="00FE4122" w:rsidRDefault="00805872" w:rsidP="00D06D24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216C02">
              <w:rPr>
                <w:rFonts w:ascii="Calibri" w:hAnsi="Calibri" w:cs="Calibri"/>
                <w:sz w:val="19"/>
                <w:szCs w:val="19"/>
              </w:rPr>
              <w:t>1</w:t>
            </w:r>
            <w:r w:rsidRPr="00216C02">
              <w:rPr>
                <w:rFonts w:ascii="Calibri" w:hAnsi="Calibri" w:cs="Calibri"/>
                <w:sz w:val="19"/>
                <w:szCs w:val="19"/>
                <w:lang w:val="en-US"/>
              </w:rPr>
              <w:t>8</w:t>
            </w:r>
            <w:r w:rsidRPr="00216C02">
              <w:rPr>
                <w:rFonts w:ascii="Calibri" w:hAnsi="Calibri" w:cs="Calibri"/>
                <w:sz w:val="19"/>
                <w:szCs w:val="19"/>
              </w:rPr>
              <w:t>:</w:t>
            </w:r>
            <w:r>
              <w:rPr>
                <w:rFonts w:ascii="Calibri" w:hAnsi="Calibri" w:cs="Calibri"/>
                <w:sz w:val="19"/>
                <w:szCs w:val="19"/>
              </w:rPr>
              <w:t>30</w:t>
            </w:r>
            <w:r w:rsidRPr="00216C02">
              <w:rPr>
                <w:rFonts w:ascii="Calibri" w:hAnsi="Calibri" w:cs="Calibri"/>
                <w:sz w:val="19"/>
                <w:szCs w:val="19"/>
              </w:rPr>
              <w:t>-1</w:t>
            </w:r>
            <w:r w:rsidRPr="00216C02">
              <w:rPr>
                <w:rFonts w:ascii="Calibri" w:hAnsi="Calibri" w:cs="Calibri"/>
                <w:sz w:val="19"/>
                <w:szCs w:val="19"/>
                <w:lang w:val="en-US"/>
              </w:rPr>
              <w:t>9</w:t>
            </w:r>
            <w:r w:rsidRPr="00216C02">
              <w:rPr>
                <w:rFonts w:ascii="Calibri" w:hAnsi="Calibri" w:cs="Calibri"/>
                <w:sz w:val="19"/>
                <w:szCs w:val="19"/>
              </w:rPr>
              <w:t>:</w:t>
            </w:r>
            <w:r>
              <w:rPr>
                <w:rFonts w:ascii="Calibri" w:hAnsi="Calibri" w:cs="Calibri"/>
                <w:sz w:val="19"/>
                <w:szCs w:val="19"/>
              </w:rPr>
              <w:t>30</w:t>
            </w:r>
          </w:p>
        </w:tc>
      </w:tr>
      <w:tr w:rsidR="00805872" w:rsidRPr="00FE4122" w:rsidTr="00F360B7">
        <w:trPr>
          <w:trHeight w:val="1410"/>
          <w:jc w:val="center"/>
        </w:trPr>
        <w:tc>
          <w:tcPr>
            <w:tcW w:w="1098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F464A0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96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372" w:type="dxa"/>
          </w:tcPr>
          <w:p w:rsidR="00805872" w:rsidRPr="00216C02" w:rsidRDefault="00805872" w:rsidP="008E56FA">
            <w:pPr>
              <w:spacing w:before="120"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216C02">
              <w:rPr>
                <w:rFonts w:ascii="Calibri" w:hAnsi="Calibri" w:cs="Calibri"/>
                <w:b/>
                <w:sz w:val="19"/>
                <w:szCs w:val="19"/>
              </w:rPr>
              <w:t xml:space="preserve">Αγγελική Βόγια, </w:t>
            </w:r>
          </w:p>
          <w:p w:rsidR="00805872" w:rsidRPr="00216C0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216C02">
              <w:rPr>
                <w:rFonts w:ascii="Calibri" w:hAnsi="Calibri" w:cs="Calibri"/>
                <w:b/>
                <w:sz w:val="19"/>
                <w:szCs w:val="19"/>
              </w:rPr>
              <w:t xml:space="preserve">Βάγια Καραμπάτσα, 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216C02">
              <w:rPr>
                <w:rFonts w:ascii="Calibri" w:hAnsi="Calibri" w:cs="Calibri"/>
                <w:b/>
                <w:sz w:val="19"/>
                <w:szCs w:val="19"/>
              </w:rPr>
              <w:t>Μαρίνα Κολλάτου</w:t>
            </w:r>
            <w:r w:rsidRPr="00216C02">
              <w:rPr>
                <w:rFonts w:ascii="Calibri" w:hAnsi="Calibri" w:cs="Calibri"/>
                <w:sz w:val="19"/>
                <w:szCs w:val="19"/>
              </w:rPr>
              <w:t>: «Αν…ισότητες: Το δικαίωμα στην εκπαίδευση. Μια θεατρική διερεύνηση των εκπαιδευτικών ανισοτήτων στον σύγχρονο κόσμο για ένα σχολείο που ξυπνά συνειδήσεις»</w:t>
            </w:r>
          </w:p>
        </w:tc>
      </w:tr>
      <w:tr w:rsidR="00805872" w:rsidRPr="00FE4122" w:rsidTr="00E5182B">
        <w:trPr>
          <w:trHeight w:val="2545"/>
          <w:jc w:val="center"/>
        </w:trPr>
        <w:tc>
          <w:tcPr>
            <w:tcW w:w="1098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20:00-21:30</w:t>
            </w:r>
          </w:p>
        </w:tc>
        <w:tc>
          <w:tcPr>
            <w:tcW w:w="14920" w:type="dxa"/>
            <w:gridSpan w:val="6"/>
            <w:shd w:val="clear" w:color="auto" w:fill="DEEAF6"/>
          </w:tcPr>
          <w:p w:rsidR="00805872" w:rsidRPr="00FE4122" w:rsidRDefault="00805872" w:rsidP="00E5182B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ΕΠΙΣΗΜΗ ΕΝΑΡΞΗ ΣΥΝΕΔΡΙΟΥ</w:t>
            </w:r>
          </w:p>
          <w:p w:rsidR="00805872" w:rsidRPr="00FE4122" w:rsidRDefault="00805872" w:rsidP="00E5182B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ΟΛΟΜΕΛΕΙΑ</w:t>
            </w:r>
          </w:p>
          <w:p w:rsidR="00805872" w:rsidRPr="00FE4122" w:rsidRDefault="00805872" w:rsidP="00E67AFA">
            <w:pPr>
              <w:spacing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ΑΙΘΟΥΣΑ: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DB0FB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Αρναουτάκης Σταύρος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, Περιφερειάρχης Κρήτης, 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Γεώργιος Καλαντζής,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Γενικός Γραμματέας Θρησκευμάτων Υπουργείου Παιδείας, </w:t>
            </w:r>
          </w:p>
          <w:p w:rsidR="00805872" w:rsidRPr="00FE4122" w:rsidRDefault="00805872" w:rsidP="00DB0FB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Λαμπρινός Βασίλειος,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Δήμαρχος Ηρακλείου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, </w:t>
            </w:r>
            <w:r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Παπαδάκης Νίκος,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Καθηγητής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Τμήμα Πολιτικής Επιστήμης Πανεπιστημίου Κρήτης, </w:t>
            </w:r>
            <w:r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Μαράκη Ελένη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, Πρόεδρος Οργανωτικής Επιτροπής</w:t>
            </w:r>
          </w:p>
          <w:p w:rsidR="00805872" w:rsidRPr="00FE4122" w:rsidRDefault="00805872" w:rsidP="003E4FA4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Κεντρική Ομιλία:</w:t>
            </w:r>
          </w:p>
          <w:p w:rsidR="00805872" w:rsidRPr="00FE4122" w:rsidRDefault="00805872" w:rsidP="00DB0FB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Α.-Ι. Δ. Μεταξάς,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Ομότιμος Καθηγητής Πολιτικής Επιστήμης ΕΚΠΑ, Επίτιμος Καθηγητής Πανεπιστημίων, Τακτικός Μέλος της Académie Européenne Interdisciplinaire des Sciences</w:t>
            </w:r>
          </w:p>
          <w:p w:rsidR="00805872" w:rsidRPr="00FE4122" w:rsidRDefault="00805872" w:rsidP="003E4FA4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480B5F">
              <w:rPr>
                <w:rFonts w:ascii="Calibri" w:hAnsi="Calibri" w:cs="Calibri"/>
                <w:spacing w:val="-4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Πολιτική Επιστήμη και Δημόσια Ευθύνη (για μια «επανεπίσκεψη» του χώρου)</w:t>
            </w:r>
          </w:p>
          <w:p w:rsidR="00805872" w:rsidRPr="00FE4122" w:rsidRDefault="00805872" w:rsidP="00D94B8E">
            <w:pPr>
              <w:spacing w:before="120" w:after="120" w:line="240" w:lineRule="auto"/>
              <w:jc w:val="center"/>
              <w:rPr>
                <w:rFonts w:ascii="Calibri" w:hAnsi="Calibri" w:cs="Calibri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Σύντομο θεατρικό δρώμενο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από τους μαθητές του 3ου ΓΕΛ Λάρισας: «Μαλάλα, το κορίτσι που άλλαξε τον κόσμο»</w:t>
            </w:r>
          </w:p>
        </w:tc>
      </w:tr>
    </w:tbl>
    <w:p w:rsidR="00805872" w:rsidRPr="00FE4122" w:rsidRDefault="00805872" w:rsidP="003E4FA4">
      <w:pPr>
        <w:spacing w:after="0"/>
        <w:rPr>
          <w:rFonts w:ascii="Calibri" w:hAnsi="Calibri" w:cs="Calibri"/>
          <w:sz w:val="20"/>
          <w:szCs w:val="20"/>
        </w:rPr>
        <w:sectPr w:rsidR="00805872" w:rsidRPr="00FE4122" w:rsidSect="00260C57">
          <w:headerReference w:type="default" r:id="rId7"/>
          <w:footerReference w:type="default" r:id="rId8"/>
          <w:pgSz w:w="16838" w:h="11906" w:orient="landscape" w:code="9"/>
          <w:pgMar w:top="1276" w:right="1440" w:bottom="426" w:left="1440" w:header="669" w:footer="709" w:gutter="0"/>
          <w:cols w:space="708"/>
          <w:docGrid w:linePitch="360"/>
        </w:sectPr>
      </w:pPr>
    </w:p>
    <w:p w:rsidR="00805872" w:rsidRPr="00FE4122" w:rsidRDefault="00805872" w:rsidP="003E4FA4">
      <w:pPr>
        <w:spacing w:after="0"/>
        <w:rPr>
          <w:rFonts w:ascii="Calibri" w:hAnsi="Calibri" w:cs="Calibri"/>
          <w:sz w:val="20"/>
          <w:szCs w:val="20"/>
        </w:rPr>
        <w:sectPr w:rsidR="00805872" w:rsidRPr="00FE4122" w:rsidSect="00AB753D">
          <w:type w:val="continuous"/>
          <w:pgSz w:w="16838" w:h="11906" w:orient="landscape" w:code="9"/>
          <w:pgMar w:top="1276" w:right="1440" w:bottom="426" w:left="1440" w:header="669" w:footer="709" w:gutter="0"/>
          <w:cols w:space="708"/>
          <w:docGrid w:linePitch="360"/>
        </w:sectPr>
      </w:pPr>
    </w:p>
    <w:tbl>
      <w:tblPr>
        <w:tblW w:w="16160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6160"/>
      </w:tblGrid>
      <w:tr w:rsidR="00805872" w:rsidRPr="00FE4122" w:rsidTr="003312AC">
        <w:trPr>
          <w:trHeight w:val="417"/>
          <w:jc w:val="center"/>
        </w:trPr>
        <w:tc>
          <w:tcPr>
            <w:tcW w:w="16160" w:type="dxa"/>
            <w:shd w:val="clear" w:color="auto" w:fill="1F4E79"/>
            <w:vAlign w:val="center"/>
          </w:tcPr>
          <w:p w:rsidR="00805872" w:rsidRPr="00FE4122" w:rsidRDefault="00805872" w:rsidP="00F354BB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E41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ΣΑΒΒΑΤΟ  28  ΑΠΡΙΛΙΟΥ  2018</w:t>
            </w:r>
            <w:r w:rsidRPr="00FE412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</w:t>
            </w:r>
            <w:r w:rsidRPr="00FE41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Πολιτιστικό και Συνεδριακό Κέντρο Ηρακλείου</w:t>
            </w:r>
          </w:p>
        </w:tc>
      </w:tr>
    </w:tbl>
    <w:p w:rsidR="00805872" w:rsidRPr="00FE4122" w:rsidRDefault="00805872" w:rsidP="00F11EC3">
      <w:pPr>
        <w:spacing w:after="0"/>
        <w:rPr>
          <w:rFonts w:ascii="Calibri" w:hAnsi="Calibri" w:cs="Calibri"/>
          <w:sz w:val="10"/>
          <w:szCs w:val="10"/>
        </w:rPr>
      </w:pPr>
    </w:p>
    <w:tbl>
      <w:tblPr>
        <w:tblW w:w="16160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172"/>
        <w:gridCol w:w="2649"/>
        <w:gridCol w:w="2440"/>
        <w:gridCol w:w="2482"/>
        <w:gridCol w:w="2523"/>
        <w:gridCol w:w="2446"/>
        <w:gridCol w:w="2448"/>
      </w:tblGrid>
      <w:tr w:rsidR="00805872" w:rsidRPr="00FE4122" w:rsidTr="003312AC">
        <w:trPr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2823BE">
            <w:pPr>
              <w:spacing w:after="0" w:line="240" w:lineRule="auto"/>
              <w:ind w:right="-54" w:hanging="71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</w:t>
            </w:r>
            <w:r w:rsidRPr="00FE4122">
              <w:rPr>
                <w:rFonts w:ascii="Calibri" w:hAnsi="Calibri" w:cs="Calibri"/>
                <w:sz w:val="18"/>
                <w:szCs w:val="18"/>
                <w:lang w:val="en-US"/>
              </w:rPr>
              <w:t>8:00</w:t>
            </w:r>
            <w:r w:rsidRPr="00FE4122">
              <w:rPr>
                <w:rFonts w:ascii="Calibri" w:hAnsi="Calibri" w:cs="Calibri"/>
                <w:sz w:val="18"/>
                <w:szCs w:val="18"/>
              </w:rPr>
              <w:t>-0</w:t>
            </w:r>
            <w:r w:rsidRPr="00FE4122">
              <w:rPr>
                <w:rFonts w:ascii="Calibri" w:hAnsi="Calibri" w:cs="Calibri"/>
                <w:sz w:val="18"/>
                <w:szCs w:val="18"/>
                <w:lang w:val="en-US"/>
              </w:rPr>
              <w:t>9:00</w:t>
            </w:r>
          </w:p>
        </w:tc>
        <w:tc>
          <w:tcPr>
            <w:tcW w:w="14988" w:type="dxa"/>
            <w:gridSpan w:val="6"/>
            <w:shd w:val="clear" w:color="auto" w:fill="BDD6EE"/>
          </w:tcPr>
          <w:p w:rsidR="00805872" w:rsidRPr="00FE4122" w:rsidRDefault="00805872" w:rsidP="00F354BB">
            <w:pPr>
              <w:spacing w:before="60" w:after="6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ΥΠΟΔΟΧΗ</w:t>
            </w:r>
          </w:p>
        </w:tc>
      </w:tr>
      <w:tr w:rsidR="00805872" w:rsidRPr="00FE4122" w:rsidTr="004D4BA4">
        <w:trPr>
          <w:trHeight w:val="1069"/>
          <w:jc w:val="center"/>
        </w:trPr>
        <w:tc>
          <w:tcPr>
            <w:tcW w:w="1172" w:type="dxa"/>
            <w:vMerge w:val="restart"/>
            <w:shd w:val="clear" w:color="auto" w:fill="BDD6EE"/>
            <w:vAlign w:val="center"/>
          </w:tcPr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2823BE">
            <w:pPr>
              <w:spacing w:after="0" w:line="240" w:lineRule="auto"/>
              <w:ind w:right="-54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09:00-10:30</w:t>
            </w: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56377">
            <w:pPr>
              <w:spacing w:after="0" w:line="240" w:lineRule="auto"/>
              <w:ind w:right="-54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2823BE">
            <w:pPr>
              <w:spacing w:after="0" w:line="240" w:lineRule="auto"/>
              <w:ind w:right="-54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09:00-10:30</w:t>
            </w:r>
          </w:p>
        </w:tc>
        <w:tc>
          <w:tcPr>
            <w:tcW w:w="2649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Ε1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 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 </w:t>
            </w:r>
          </w:p>
          <w:p w:rsidR="00805872" w:rsidRPr="00FE4122" w:rsidRDefault="00805872" w:rsidP="00885FF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Αντωνακάκης Δημήτριος, Ψαλτάκη Ευγενία, </w:t>
            </w:r>
          </w:p>
          <w:p w:rsidR="00805872" w:rsidRPr="00FE4122" w:rsidRDefault="00805872" w:rsidP="00885FF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Μαρινάκη Ζαφειρούλα, Κομονταχάκης Ιωάννης, Μαράκη Αγγελική</w:t>
            </w:r>
          </w:p>
        </w:tc>
        <w:tc>
          <w:tcPr>
            <w:tcW w:w="2440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256F2D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Σχοιναράκης Νίκος,</w:t>
            </w:r>
          </w:p>
          <w:p w:rsidR="00805872" w:rsidRPr="00FE4122" w:rsidRDefault="00805872" w:rsidP="00256F2D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Πατεράκης Γεώργιος, Ανδρωνά Μαρίνα, </w:t>
            </w:r>
          </w:p>
          <w:p w:rsidR="00805872" w:rsidRPr="00FE4122" w:rsidRDefault="00805872" w:rsidP="008361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Λαμπράκη Μαριάννα, </w:t>
            </w:r>
          </w:p>
          <w:p w:rsidR="00805872" w:rsidRPr="00FE4122" w:rsidRDefault="00805872" w:rsidP="008361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Καρτσάκη Στυλιανή</w:t>
            </w:r>
          </w:p>
        </w:tc>
        <w:tc>
          <w:tcPr>
            <w:tcW w:w="2482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3E4FA4">
            <w:pPr>
              <w:spacing w:after="0" w:line="240" w:lineRule="auto"/>
              <w:ind w:right="-110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Φουντουλάκης Αντώνιος,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Παπαδημητράκη Ευαγγελία,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Χουρσανίδου Αναστασία,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Κοσμαδάκης Νικόλαος,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Μαρκάκη Ειρήνη</w:t>
            </w:r>
          </w:p>
        </w:tc>
        <w:tc>
          <w:tcPr>
            <w:tcW w:w="2523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Δρακάκης Εμμανουήλ,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Μπαρμπουνάκης Νίκος, Αλμπαντάκης Γιώργος, </w:t>
            </w:r>
          </w:p>
          <w:p w:rsidR="00805872" w:rsidRPr="00FE4122" w:rsidRDefault="00805872" w:rsidP="003E4FA4">
            <w:pPr>
              <w:spacing w:after="0" w:line="240" w:lineRule="auto"/>
              <w:ind w:right="-118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Παπαματθαιάκη Εμμανουέλα,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Μπατσούλης Αναστάσιος</w:t>
            </w:r>
          </w:p>
        </w:tc>
        <w:tc>
          <w:tcPr>
            <w:tcW w:w="244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Κλινάκης Απόστολος,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Λεβέντη Καλλιόπη, Χαραλαμπάκη Ευαγγελία, Σταματάκη Έφη,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Κοκοτσάκη Αντωνία</w:t>
            </w:r>
          </w:p>
        </w:tc>
        <w:tc>
          <w:tcPr>
            <w:tcW w:w="2448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Ε6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Χαβάκης Εμμανουήλ,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Γενιτσαρίδου Καλλιόπη, Παναγιωτίδου Μαρία-Ζωή,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Μερκουλίδη Ελευθερία, Λιοντάκη Αικατερίνη</w:t>
            </w:r>
          </w:p>
        </w:tc>
      </w:tr>
      <w:tr w:rsidR="00805872" w:rsidRPr="00FE4122" w:rsidTr="004D4BA4">
        <w:trPr>
          <w:trHeight w:val="691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9A1D00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Κοινωνικές ανισότητες-Μετανάστευση και προσφυγικά ρεύματα</w:t>
            </w:r>
          </w:p>
        </w:tc>
        <w:tc>
          <w:tcPr>
            <w:tcW w:w="2440" w:type="dxa"/>
            <w:shd w:val="clear" w:color="auto" w:fill="F7CAAC"/>
            <w:vAlign w:val="center"/>
          </w:tcPr>
          <w:p w:rsidR="00805872" w:rsidRPr="00FE4122" w:rsidRDefault="00805872" w:rsidP="008471B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Τοπικ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ή</w:t>
            </w: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 xml:space="preserve"> αυτοδιοίκηση – Κοινωνιολογία της εκπαίδευσης</w:t>
            </w:r>
          </w:p>
        </w:tc>
        <w:tc>
          <w:tcPr>
            <w:tcW w:w="2482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Πολιτική, πολιτειακή και δημοκρατική παιδεία</w:t>
            </w:r>
          </w:p>
        </w:tc>
        <w:tc>
          <w:tcPr>
            <w:tcW w:w="2523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color w:val="000000"/>
                <w:sz w:val="19"/>
                <w:szCs w:val="19"/>
                <w:lang w:eastAsia="el-GR"/>
              </w:rPr>
              <w:t>Διδακτικά πακέτα και μέθοδοι διδασκαλίας</w:t>
            </w:r>
          </w:p>
        </w:tc>
        <w:tc>
          <w:tcPr>
            <w:tcW w:w="2446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Αναλυτικά προγράμματα, σχολικά εγχειρίδια</w:t>
            </w:r>
          </w:p>
        </w:tc>
        <w:tc>
          <w:tcPr>
            <w:tcW w:w="2448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ΕΡΓΑΣΤΗΡΙΑ</w:t>
            </w:r>
          </w:p>
        </w:tc>
      </w:tr>
      <w:tr w:rsidR="00805872" w:rsidRPr="00FE4122" w:rsidTr="004D4BA4">
        <w:trPr>
          <w:trHeight w:val="714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9A1D00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 w:val="restart"/>
          </w:tcPr>
          <w:p w:rsidR="00805872" w:rsidRPr="00FE4122" w:rsidRDefault="00805872" w:rsidP="00D06D24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Μιχαηλία Καραχάλιου: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D06D24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Δημόσιες εκπαιδευτικές υπηρεσίες σε δυσπρόσιτες περιοχές και εκπαιδευτικές διαδρομές μαθητών</w:t>
            </w:r>
          </w:p>
          <w:p w:rsidR="00805872" w:rsidRPr="00FE4122" w:rsidRDefault="00805872" w:rsidP="00D06D24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Ζωή Καρπουτζάκη,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Ηλίας Μεραμβελιωτάκης,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Αναστασία Δημοτάκη: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Κοινωνικές ανισότητες στην αγορά εργασίας για οροθετικά άτομα: η Ελλάδα της οικονομικής Κρίσης</w:t>
            </w:r>
          </w:p>
          <w:p w:rsidR="0080587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Ελένη Μαράκη: 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Κοινωνικοί παράγοντες της βαθμολογικής αβεβαιότητας και των σχολικών επιδόσεων των μαθητών. Το πολιτιστικό κεφάλαιο (γλώσσα και κουλτούρα) του μαθητή ως παράγοντας προβληματικής  της αξιολόγησης από τους εκπαιδευτικούς</w:t>
            </w:r>
          </w:p>
          <w:p w:rsidR="0080587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Ευφροσύνη-Εριέττα Δεληγιάννη, </w:t>
            </w:r>
          </w:p>
          <w:p w:rsidR="0080587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Κωνσταντίνος Κώτσης, 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</w:t>
            </w:r>
            <w:r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Κωνσταντίνα Χολέβα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Δικαιώματα ανήλικων προσφύγων στην εκπαίδευση της χώρας υποδοχής: όψεις και ζητήματα της πρόσφατης ελληνικής εκπαιδευτικής πραγματικότητας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Άννα Μαρία Κριτσωτάκη:</w:t>
            </w:r>
          </w:p>
          <w:p w:rsidR="00805872" w:rsidRDefault="00805872" w:rsidP="005F0248">
            <w:pPr>
              <w:spacing w:after="0" w:line="260" w:lineRule="exact"/>
              <w:ind w:right="-223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Στάσεις των Ελλήνων </w:t>
            </w:r>
          </w:p>
          <w:p w:rsidR="00805872" w:rsidRDefault="00805872" w:rsidP="005F0248">
            <w:pPr>
              <w:spacing w:after="0" w:line="260" w:lineRule="exact"/>
              <w:ind w:right="-223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φοιτητών προς τους </w:t>
            </w:r>
          </w:p>
          <w:p w:rsidR="00805872" w:rsidRPr="00FE4122" w:rsidRDefault="00805872" w:rsidP="005F0248">
            <w:pPr>
              <w:spacing w:after="0" w:line="260" w:lineRule="exact"/>
              <w:ind w:right="-223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πρόσφυγες-μετανάστες, σε σύνδεση με την κοινωνική κυριαρχία και τον πολιτικό κυνισμό που επιδεικνύουν</w:t>
            </w:r>
          </w:p>
        </w:tc>
        <w:tc>
          <w:tcPr>
            <w:tcW w:w="2440" w:type="dxa"/>
            <w:vMerge w:val="restart"/>
          </w:tcPr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Ευτυχία Ανδριανού, 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Σοφία Υφαντή,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Μιχαήλ Τζαγάκης: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συνεισφορά των Οργανισμών Τοπικής Αυτοδιοίκησης στην Περιβαλλοντική Εκπαίδευση και την ανάδειξη καλών πρακτικών από την χρήση αειφορικών συστημάτων ενέργειας. Η περίπτωση του Δήμου Χερσονήσου</w:t>
            </w:r>
          </w:p>
          <w:p w:rsidR="00805872" w:rsidRPr="00FE4122" w:rsidRDefault="00805872" w:rsidP="005F0248">
            <w:pPr>
              <w:spacing w:after="0" w:line="260" w:lineRule="exact"/>
              <w:ind w:right="-130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Δημήτριος Σιαμάγκας: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Ζητήματα λειτουργίας των σχολικών επιτροπών μετά τον Καλλικράτη: η περίπτωση της Περιφερειακής Ενότητας Σερρών</w:t>
            </w:r>
          </w:p>
          <w:p w:rsidR="00805872" w:rsidRPr="00FE4122" w:rsidRDefault="00805872" w:rsidP="005F0248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Ανθή Καραγγελή: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Κοινωνικές ανισότητες στο σχολείο και η έννοια του "πολιτισμικού προνομίου". Η θεωρία του πολιτισμικού κεφαλαίου του P. Bourdie και η έννοια του "Habitus</w:t>
            </w:r>
          </w:p>
          <w:p w:rsidR="00805872" w:rsidRDefault="00805872" w:rsidP="005F0248">
            <w:pPr>
              <w:spacing w:after="0" w:line="260" w:lineRule="exact"/>
              <w:ind w:right="-130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Νικόλαος Παπαδάκης: </w:t>
            </w:r>
          </w:p>
          <w:p w:rsidR="00805872" w:rsidRPr="00FE4122" w:rsidRDefault="00805872" w:rsidP="005F0248">
            <w:pPr>
              <w:spacing w:after="0" w:line="260" w:lineRule="exact"/>
              <w:ind w:right="-130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κρίση και ο ευρωσκεπτικισμός αφορμή και πρόκληση για δημιουργία, η ένταξη της έννοιας της Ενωμένης Ευρώπης στην εκπαιδευτική διαδικασία: διαπιστώσεις, ενστάσεις, προβληματισμοί, προτάσεις</w:t>
            </w:r>
          </w:p>
          <w:p w:rsidR="00805872" w:rsidRDefault="00805872" w:rsidP="005F0248">
            <w:pPr>
              <w:spacing w:after="0" w:line="260" w:lineRule="exact"/>
              <w:ind w:right="-79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Ελευθερία Παπαστεφανάκη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Το φύλο στη σκέψη των αριστερών μεταρρυθμιστών παιδαγωγών τη δεκαετία </w:t>
            </w:r>
          </w:p>
          <w:p w:rsidR="00805872" w:rsidRPr="00FE4122" w:rsidRDefault="00805872" w:rsidP="005F0248">
            <w:pPr>
              <w:spacing w:after="120" w:line="260" w:lineRule="exact"/>
              <w:ind w:right="-79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του 1940</w:t>
            </w:r>
          </w:p>
        </w:tc>
        <w:tc>
          <w:tcPr>
            <w:tcW w:w="2482" w:type="dxa"/>
            <w:vMerge w:val="restart"/>
          </w:tcPr>
          <w:p w:rsidR="00805872" w:rsidRPr="00FE4122" w:rsidRDefault="00805872" w:rsidP="005F0248">
            <w:pPr>
              <w:spacing w:after="0" w:line="264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Αγγελική Γόγολα:</w:t>
            </w:r>
          </w:p>
          <w:p w:rsidR="00805872" w:rsidRPr="00FE4122" w:rsidRDefault="00805872" w:rsidP="005F0248">
            <w:pPr>
              <w:spacing w:after="0" w:line="264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Το δημοκρατικό έλλειμμα στο ελληνικό εκπαιδευτικό σύστημα και η κοινωνική δικαιοσύνη στον σχολικό οργανισμό</w:t>
            </w:r>
          </w:p>
          <w:p w:rsidR="00805872" w:rsidRPr="00FE4122" w:rsidRDefault="00805872" w:rsidP="005F0248">
            <w:pPr>
              <w:spacing w:after="0" w:line="264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Τατιάνα Αλτίνη, 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Ιφιγένεια Βαμβακίδου: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Μαθητές ζωγραφίζουν τις εκλογές: οπτικός και πολιτειακός γραμματισμός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Μυρτώ Πίγκου-Ρεπούση: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Εκπαιδευτικό Δράμα και Συμμετοχή στα Κοινά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Νικόλαος Ζέρβας:</w:t>
            </w:r>
          </w:p>
          <w:p w:rsidR="00805872" w:rsidRDefault="00805872" w:rsidP="00AC111D">
            <w:pPr>
              <w:spacing w:after="0" w:line="28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Άμεση ή αντιπροσωπευτική δημοκρατία; Ένα διαχρονικό δίλημμα υπό την έποψη της δημοψηφισματικής ιστορίας της Ελλάδας</w:t>
            </w:r>
          </w:p>
          <w:p w:rsidR="00805872" w:rsidRPr="00583DE8" w:rsidRDefault="00805872" w:rsidP="00AC111D">
            <w:pPr>
              <w:spacing w:after="0" w:line="28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583DE8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Μαρία Αδικημενάκη:</w:t>
            </w:r>
            <w:r w:rsidRPr="00583DE8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583DE8">
              <w:rPr>
                <w:rFonts w:ascii="Calibri" w:hAnsi="Calibri" w:cs="Calibri"/>
                <w:spacing w:val="2"/>
                <w:sz w:val="19"/>
                <w:szCs w:val="19"/>
              </w:rPr>
              <w:t>Η εκπροσώπηση των γυναικών στα κέντρα λήψης αποφάσεων του πολιτικού στίβου και η σύνδεση της με τα δικαιώματα και την ιδιότητα του πολίτη</w:t>
            </w:r>
          </w:p>
        </w:tc>
        <w:tc>
          <w:tcPr>
            <w:tcW w:w="2523" w:type="dxa"/>
            <w:vMerge w:val="restart"/>
          </w:tcPr>
          <w:p w:rsidR="00805872" w:rsidRPr="00FE4122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Ευφροσύνη Σαμαρά: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Διδακτικές επισκέψεις και μαθησιακά οφέλη στα επαγγελματικά λύκεια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Νικόλαος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Συμεωνίδης:</w:t>
            </w:r>
          </w:p>
          <w:p w:rsidR="00805872" w:rsidRDefault="00805872" w:rsidP="00AC111D">
            <w:pPr>
              <w:spacing w:after="0" w:line="30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Νοεροί υπολογισμοί </w:t>
            </w:r>
          </w:p>
          <w:p w:rsidR="00805872" w:rsidRPr="00FE4122" w:rsidRDefault="00805872" w:rsidP="00AC111D">
            <w:pPr>
              <w:spacing w:after="0" w:line="30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και διάλογος</w:t>
            </w:r>
          </w:p>
          <w:p w:rsidR="0080587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Πολυξένη Ελευθερίου, Πελαγία Κογκούλη: 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διδασκαλία του Ολοκαυτώματος των Θεσσαλονικέων Εβραίων: Η τοπική «συγκρουσιακή» ιστορία της «Ιερουσαλήμ των Βαλκανίων»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Ευαγγελία Μουλά, Ιωάννης Παπαδομαρκάκης: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Αποδόμηση των μηχανισμών προπαγάνδας των ολοκληρωτικών καθεστώτων μέσα από τη μελέτη γραμματοσήμων και καλλιέργεια δημοκρατικής συνείδησης: η περίπτωση της κατεχόμενης Δωδεκανήσου</w:t>
            </w:r>
          </w:p>
          <w:p w:rsidR="00805872" w:rsidRPr="00FE4122" w:rsidRDefault="00805872" w:rsidP="008E56FA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Σταματίνα Δήμιζα: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Δημοκρατία και εκπαιδευτικές πρακτικές .Οι απόψεις των νηπιαγωγών για τη δημοκρατική εκπαίδευση.</w:t>
            </w:r>
          </w:p>
        </w:tc>
        <w:tc>
          <w:tcPr>
            <w:tcW w:w="2446" w:type="dxa"/>
            <w:vMerge w:val="restart"/>
          </w:tcPr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Γεώργιος Στριλιγκάς: </w:t>
            </w:r>
          </w:p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 στόχος για την ανάπτυξη της κριτικής σκέψης στα νέα Προγράμματα Σπουδών των Θρησκευτικών</w:t>
            </w:r>
          </w:p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Παρασκευή Φώτη: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Μέθοδος προσέγγισης των αρχαίων ελληνικών στην προσχολική εκπαίδευση μέσα από μελοποιημένους μύθους του Αισώπου και τη χρήση λογισμικών των ΤΠΕ</w:t>
            </w:r>
          </w:p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Κωνσταντίνος Μαστροθανάσης, Κωνσταντίνος</w:t>
            </w:r>
          </w:p>
          <w:p w:rsidR="00805872" w:rsidRDefault="00805872" w:rsidP="008E56FA">
            <w:pPr>
              <w:spacing w:after="0" w:line="276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Ζερβουδάκης: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Στρατηγικές νοερών αριθμητικών υπολογισμών πρόσθεσης και αφαίρεσης διψήφιων αριθμών μαθητών δημοτικού σχολείου</w:t>
            </w:r>
          </w:p>
          <w:p w:rsidR="0080587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Σοφία Καπετανάκη, </w:t>
            </w:r>
          </w:p>
          <w:p w:rsidR="0080587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Άννα Σπανάκη: </w:t>
            </w:r>
          </w:p>
          <w:p w:rsidR="00805872" w:rsidRDefault="00805872" w:rsidP="008E56FA">
            <w:pPr>
              <w:spacing w:after="0" w:line="276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Οι μικροί δεινοσαυροερευνητές</w:t>
            </w:r>
          </w:p>
          <w:p w:rsidR="00805872" w:rsidRPr="00FE4122" w:rsidRDefault="00805872" w:rsidP="008E56FA">
            <w:pPr>
              <w:spacing w:after="0" w:line="276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6E7851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Μαρίνα Πασχαλίδη, Μαλαματένια Στριλιγκά: </w:t>
            </w:r>
            <w:r w:rsidRPr="006E7851">
              <w:rPr>
                <w:rFonts w:ascii="Calibri" w:hAnsi="Calibri" w:cs="Calibri"/>
                <w:spacing w:val="4"/>
                <w:sz w:val="19"/>
                <w:szCs w:val="19"/>
              </w:rPr>
              <w:t>Διαπολιτισμική εκπαίδευση: δημιουργώντας ένα σχολείο για όλους</w:t>
            </w:r>
          </w:p>
        </w:tc>
        <w:tc>
          <w:tcPr>
            <w:tcW w:w="2448" w:type="dxa"/>
            <w:vAlign w:val="center"/>
          </w:tcPr>
          <w:p w:rsidR="0080587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Pr="00FE4122" w:rsidRDefault="00805872" w:rsidP="009A6A88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4D4BA4">
        <w:trPr>
          <w:trHeight w:val="908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9A1D00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126A71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8" w:type="dxa"/>
          </w:tcPr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5872" w:rsidRPr="00FE4122" w:rsidRDefault="00805872" w:rsidP="009A6A88">
            <w:pPr>
              <w:tabs>
                <w:tab w:val="left" w:pos="53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5872" w:rsidRPr="00FE4122" w:rsidTr="004D4BA4">
        <w:trPr>
          <w:trHeight w:val="443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9A1D00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126A71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8" w:type="dxa"/>
            <w:shd w:val="clear" w:color="auto" w:fill="BDD6EE"/>
            <w:vAlign w:val="center"/>
          </w:tcPr>
          <w:p w:rsidR="00805872" w:rsidRPr="00FE4122" w:rsidRDefault="00805872" w:rsidP="00B25CE1">
            <w:pPr>
              <w:tabs>
                <w:tab w:val="left" w:pos="538"/>
              </w:tabs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10:00-11:00</w:t>
            </w:r>
          </w:p>
        </w:tc>
      </w:tr>
      <w:tr w:rsidR="00805872" w:rsidRPr="00FE4122" w:rsidTr="004D4BA4">
        <w:trPr>
          <w:trHeight w:val="3842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9A1D00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C7006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126A71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8" w:type="dxa"/>
          </w:tcPr>
          <w:p w:rsidR="00805872" w:rsidRPr="005F0248" w:rsidRDefault="00805872" w:rsidP="00AC111D">
            <w:pPr>
              <w:tabs>
                <w:tab w:val="left" w:pos="538"/>
              </w:tabs>
              <w:spacing w:before="120"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5F0248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Ιωάννης Φύκαρης:</w:t>
            </w:r>
            <w:r w:rsidRPr="005F0248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Pr="00FE4122" w:rsidRDefault="00805872" w:rsidP="00AC111D">
            <w:pPr>
              <w:tabs>
                <w:tab w:val="left" w:pos="538"/>
              </w:tabs>
              <w:spacing w:after="0" w:line="280" w:lineRule="exact"/>
              <w:rPr>
                <w:rFonts w:ascii="Calibri" w:hAnsi="Calibri" w:cs="Calibri"/>
                <w:sz w:val="19"/>
                <w:szCs w:val="19"/>
              </w:rPr>
            </w:pPr>
            <w:r w:rsidRPr="005F0248">
              <w:rPr>
                <w:rFonts w:ascii="Calibri" w:hAnsi="Calibri" w:cs="Calibri"/>
                <w:spacing w:val="4"/>
                <w:sz w:val="19"/>
                <w:szCs w:val="19"/>
              </w:rPr>
              <w:t>Η “αδυναμία” ως ευκαιρία ενίσχυσης της ετερότητας στο πλαίσιο της διαφοροποίησης της διδασκαλίας</w:t>
            </w:r>
          </w:p>
        </w:tc>
      </w:tr>
      <w:tr w:rsidR="00805872" w:rsidRPr="00FE4122" w:rsidTr="003312AC">
        <w:trPr>
          <w:trHeight w:val="331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E56377">
            <w:pPr>
              <w:spacing w:before="120" w:after="120" w:line="240" w:lineRule="auto"/>
              <w:ind w:right="-54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10:30-11:00</w:t>
            </w:r>
          </w:p>
        </w:tc>
        <w:tc>
          <w:tcPr>
            <w:tcW w:w="14988" w:type="dxa"/>
            <w:gridSpan w:val="6"/>
            <w:shd w:val="clear" w:color="auto" w:fill="BDD6EE"/>
            <w:vAlign w:val="center"/>
          </w:tcPr>
          <w:p w:rsidR="00805872" w:rsidRPr="00FE4122" w:rsidRDefault="00805872" w:rsidP="00E5182B">
            <w:pPr>
              <w:spacing w:before="120" w:after="1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ΔΙΑΛΕΙΜΜΑ</w:t>
            </w:r>
          </w:p>
        </w:tc>
      </w:tr>
      <w:tr w:rsidR="00805872" w:rsidRPr="00FE4122" w:rsidTr="00A57925">
        <w:trPr>
          <w:trHeight w:val="502"/>
          <w:jc w:val="center"/>
        </w:trPr>
        <w:tc>
          <w:tcPr>
            <w:tcW w:w="1172" w:type="dxa"/>
            <w:vMerge w:val="restart"/>
            <w:shd w:val="clear" w:color="auto" w:fill="BDD6EE"/>
            <w:vAlign w:val="center"/>
          </w:tcPr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11:00-12:30</w:t>
            </w: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11:00-12:30</w:t>
            </w: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Ζ1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 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2137B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Σπαθαράκη Ανδρονίκη,</w:t>
            </w:r>
          </w:p>
          <w:p w:rsidR="00805872" w:rsidRPr="00FE4122" w:rsidRDefault="00805872" w:rsidP="002137B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Καρακούδης Στέλιος,</w:t>
            </w:r>
          </w:p>
          <w:p w:rsidR="00805872" w:rsidRPr="00FE4122" w:rsidRDefault="00805872" w:rsidP="002137B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Δεμίρογλου Παντελής, </w:t>
            </w:r>
          </w:p>
          <w:p w:rsidR="00805872" w:rsidRDefault="00805872" w:rsidP="008361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Νικολιδάκης Σάββας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</w:p>
          <w:p w:rsidR="00805872" w:rsidRPr="00FE4122" w:rsidRDefault="00805872" w:rsidP="008361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Χριστινάκη Δέσποινα</w:t>
            </w:r>
          </w:p>
        </w:tc>
        <w:tc>
          <w:tcPr>
            <w:tcW w:w="2440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Ζ2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83617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Κικινής Αθανάσιος, </w:t>
            </w:r>
          </w:p>
          <w:p w:rsidR="00805872" w:rsidRPr="00FE4122" w:rsidRDefault="00805872" w:rsidP="007F542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Χατζησωτηρίου Χριστίνα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Μπουρμπούλη Αγγελική, Παλαίχωρος Σάββας, Κυριάκου Νάνσια</w:t>
            </w:r>
          </w:p>
        </w:tc>
        <w:tc>
          <w:tcPr>
            <w:tcW w:w="2482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Ζ3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CD6CD1">
              <w:rPr>
                <w:rFonts w:ascii="Calibri" w:hAnsi="Calibri" w:cs="Calibri"/>
                <w:sz w:val="19"/>
                <w:szCs w:val="19"/>
              </w:rPr>
              <w:t>Γώγουλος Γεώργιος,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Κοπιδάκη Αικατερίνη, Κωστένης Ελευθέριος, Πατεράκη Ευαγγελία, Χατζηγιαννάκη Αργυρούλα</w:t>
            </w:r>
          </w:p>
        </w:tc>
        <w:tc>
          <w:tcPr>
            <w:tcW w:w="2523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Ζ4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Default="00805872" w:rsidP="00CA47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Χαρούμενου Νικολέτα,</w:t>
            </w:r>
          </w:p>
          <w:p w:rsidR="00805872" w:rsidRDefault="00805872" w:rsidP="00CA47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Σιαμάγκας Δημήτριος,</w:t>
            </w:r>
          </w:p>
          <w:p w:rsidR="00805872" w:rsidRPr="00FE4122" w:rsidRDefault="00805872" w:rsidP="00CA47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Ρηνάκη Καίτη, </w:t>
            </w:r>
          </w:p>
          <w:p w:rsidR="00805872" w:rsidRPr="00FE4122" w:rsidRDefault="00805872" w:rsidP="007F542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Καλογιαννάκης Εμμανουήλ,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Στριλιγκά Μαλαματένια</w:t>
            </w:r>
          </w:p>
        </w:tc>
        <w:tc>
          <w:tcPr>
            <w:tcW w:w="2446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Ζ5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Χατζηδάκης Γεώργιος,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Ευαγγέλου Φίλιππος, Τσεντελιέρου Σοφία,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Χατζηδάκη Κατερίνα, Εζανίδου Παναγιώτα</w:t>
            </w:r>
          </w:p>
        </w:tc>
        <w:tc>
          <w:tcPr>
            <w:tcW w:w="2448" w:type="dxa"/>
            <w:shd w:val="clear" w:color="auto" w:fill="FBE4D5"/>
          </w:tcPr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Ζ6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Χαβάκης Εμμανουήλ,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Σκουλά Ειρήνη,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Αλεγκάκης Γιώργος, 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Τσοράογλου Αγγελική,</w:t>
            </w:r>
          </w:p>
          <w:p w:rsidR="00805872" w:rsidRPr="00FE4122" w:rsidRDefault="00805872" w:rsidP="002C2962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Μερκουλίδη Ελευθερία</w:t>
            </w:r>
          </w:p>
        </w:tc>
      </w:tr>
      <w:tr w:rsidR="00805872" w:rsidRPr="00FE4122" w:rsidTr="005F0248">
        <w:trPr>
          <w:trHeight w:val="764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Δημοκρατία και σχολικές πρακτικές</w:t>
            </w:r>
          </w:p>
        </w:tc>
        <w:tc>
          <w:tcPr>
            <w:tcW w:w="2440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Ανθρωπιστικές επιστήμες στην εποχή της παγκοσμιοποίησης</w:t>
            </w:r>
          </w:p>
        </w:tc>
        <w:tc>
          <w:tcPr>
            <w:tcW w:w="2482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Νέες τεχνολογίες, καινοτόμες δράσεις</w:t>
            </w:r>
          </w:p>
        </w:tc>
        <w:tc>
          <w:tcPr>
            <w:tcW w:w="2523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Έρευνα, εκπαίδευση και καινοτομία</w:t>
            </w:r>
          </w:p>
        </w:tc>
        <w:tc>
          <w:tcPr>
            <w:tcW w:w="2446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Τριτοβάθμια εκπαίδευση: Μετάβαση, Πρόσβαση. και αγορά εργασίας</w:t>
            </w:r>
          </w:p>
        </w:tc>
        <w:tc>
          <w:tcPr>
            <w:tcW w:w="2448" w:type="dxa"/>
            <w:shd w:val="clear" w:color="auto" w:fill="F7CAAC"/>
            <w:vAlign w:val="center"/>
          </w:tcPr>
          <w:p w:rsidR="00805872" w:rsidRPr="00FE4122" w:rsidRDefault="00805872" w:rsidP="00D94B8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ΕΡΓΑΣΤΗΡΙΑ</w:t>
            </w:r>
          </w:p>
        </w:tc>
      </w:tr>
      <w:tr w:rsidR="00805872" w:rsidRPr="00FE4122" w:rsidTr="005F0248">
        <w:trPr>
          <w:trHeight w:val="465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 w:val="restart"/>
          </w:tcPr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0363D">
              <w:rPr>
                <w:rFonts w:ascii="Calibri" w:hAnsi="Calibri" w:cs="Calibri"/>
                <w:b/>
                <w:sz w:val="19"/>
                <w:szCs w:val="19"/>
              </w:rPr>
              <w:t xml:space="preserve">Βικτωρία Κατσιγιάννη,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0363D">
              <w:rPr>
                <w:rFonts w:ascii="Calibri" w:hAnsi="Calibri" w:cs="Calibri"/>
                <w:b/>
                <w:sz w:val="19"/>
                <w:szCs w:val="19"/>
              </w:rPr>
              <w:t xml:space="preserve">Μαρία Καΐλα: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z w:val="19"/>
                <w:szCs w:val="19"/>
              </w:rPr>
            </w:pPr>
            <w:r w:rsidRPr="0090363D">
              <w:rPr>
                <w:rFonts w:ascii="Calibri" w:hAnsi="Calibri" w:cs="Calibri"/>
                <w:sz w:val="19"/>
                <w:szCs w:val="19"/>
              </w:rPr>
              <w:t>Η ρητορική του μίσους και πώς επηρεάζει τη σχολική κοινότητα. Μια μελέτη περίπτωσης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90363D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Χασιώτη:</w:t>
            </w:r>
            <w:r w:rsidRPr="0090363D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0363D">
              <w:rPr>
                <w:rFonts w:ascii="Calibri" w:hAnsi="Calibri" w:cs="Calibri"/>
                <w:bCs/>
                <w:noProof/>
                <w:sz w:val="19"/>
                <w:szCs w:val="19"/>
              </w:rPr>
              <w:t>Όταν η “φαύλη” δημοκρατία του Πλάτωνα συναντά τη σημερινή</w:t>
            </w:r>
            <w:r w:rsidRPr="0090363D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0363D">
              <w:rPr>
                <w:rFonts w:ascii="Calibri" w:hAnsi="Calibri" w:cs="Calibri"/>
                <w:b/>
                <w:sz w:val="19"/>
                <w:szCs w:val="19"/>
              </w:rPr>
              <w:t>Παπαδανιήλ Μαρία: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z w:val="19"/>
                <w:szCs w:val="19"/>
              </w:rPr>
            </w:pPr>
            <w:r w:rsidRPr="0090363D">
              <w:rPr>
                <w:rFonts w:ascii="Calibri" w:hAnsi="Calibri" w:cs="Calibri"/>
                <w:sz w:val="19"/>
                <w:szCs w:val="19"/>
              </w:rPr>
              <w:t xml:space="preserve">Από την ένταξη στη συνεκπαίδευση: προϋποθέσεις  εφαρμογής της εκπαιδευτικής πολιτικής της συνεκπαίδευσης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z w:val="19"/>
                <w:szCs w:val="19"/>
              </w:rPr>
            </w:pPr>
            <w:bookmarkStart w:id="0" w:name="_GoBack"/>
            <w:bookmarkEnd w:id="0"/>
            <w:r w:rsidRPr="0090363D">
              <w:rPr>
                <w:rFonts w:ascii="Calibri" w:hAnsi="Calibri" w:cs="Calibri"/>
                <w:b/>
                <w:sz w:val="19"/>
                <w:szCs w:val="19"/>
              </w:rPr>
              <w:t xml:space="preserve">Μαρία Καδιανάκη: </w:t>
            </w:r>
            <w:r w:rsidRPr="0090363D">
              <w:rPr>
                <w:rFonts w:ascii="Calibri" w:hAnsi="Calibri" w:cs="Calibri"/>
                <w:sz w:val="19"/>
                <w:szCs w:val="19"/>
              </w:rPr>
              <w:t xml:space="preserve">Αυτοαξιολόγηση εκπαιδευτικού: Δικαίωμα ή υποχρέωση;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0363D">
              <w:rPr>
                <w:rFonts w:ascii="Calibri" w:hAnsi="Calibri" w:cs="Calibri"/>
                <w:b/>
                <w:sz w:val="19"/>
                <w:szCs w:val="19"/>
              </w:rPr>
              <w:t>Μαρία Καδιανάκη: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z w:val="19"/>
                <w:szCs w:val="19"/>
              </w:rPr>
            </w:pPr>
            <w:r w:rsidRPr="0090363D">
              <w:rPr>
                <w:rFonts w:ascii="Calibri" w:hAnsi="Calibri" w:cs="Calibri"/>
                <w:sz w:val="19"/>
                <w:szCs w:val="19"/>
              </w:rPr>
              <w:t>Αξιολόγηση εκπαιδευτικού «μέσα από τα μάτια των μαθητών του»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40" w:type="dxa"/>
            <w:vMerge w:val="restart"/>
          </w:tcPr>
          <w:p w:rsidR="00805872" w:rsidRPr="00FE4122" w:rsidRDefault="00805872" w:rsidP="00AC111D">
            <w:pPr>
              <w:spacing w:after="0" w:line="268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Ανδρέας Παπούλας,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Τριτοβάθμια Εκπαίδευση και αγορά εργασίας</w:t>
            </w:r>
          </w:p>
          <w:p w:rsidR="00805872" w:rsidRDefault="00805872" w:rsidP="00AC111D">
            <w:pPr>
              <w:spacing w:after="0" w:line="268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Μιχάλης Σκούρτης, </w:t>
            </w:r>
          </w:p>
          <w:p w:rsidR="00805872" w:rsidRDefault="00805872" w:rsidP="00AC111D">
            <w:pPr>
              <w:spacing w:after="0" w:line="268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Μαρία Ξυπνητού, </w:t>
            </w:r>
          </w:p>
          <w:p w:rsidR="00805872" w:rsidRPr="00FE4122" w:rsidRDefault="00805872" w:rsidP="00AC111D">
            <w:pPr>
              <w:spacing w:after="0" w:line="268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Γιάννης Κυριάκου: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ΔιαβάΖΟΥΜΕ το Άργος, ξετυλίγουμε το νήμα του χρόνου και γράφουμε τη δική μας ιστορία</w:t>
            </w:r>
          </w:p>
          <w:p w:rsidR="00805872" w:rsidRDefault="00805872" w:rsidP="00AC111D">
            <w:pPr>
              <w:spacing w:after="0" w:line="268" w:lineRule="exact"/>
              <w:ind w:right="-129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Ειρήνη Ροδοσθένους: </w:t>
            </w:r>
          </w:p>
          <w:p w:rsidR="00805872" w:rsidRPr="00FE4122" w:rsidRDefault="00805872" w:rsidP="00AC111D">
            <w:pPr>
              <w:spacing w:after="0" w:line="268" w:lineRule="exact"/>
              <w:ind w:right="-129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συμβολή των ανθρωπιστικών επιστημών στη διαμόρφωση του ενεργού πολίτη του 21ου αιώνα</w:t>
            </w:r>
          </w:p>
          <w:p w:rsidR="00805872" w:rsidRDefault="00805872" w:rsidP="00AC111D">
            <w:pPr>
              <w:spacing w:after="0" w:line="268" w:lineRule="exact"/>
              <w:ind w:right="-129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Στυλιανός Πατεράκης: </w:t>
            </w:r>
          </w:p>
          <w:p w:rsidR="00805872" w:rsidRDefault="00805872" w:rsidP="00AC111D">
            <w:pPr>
              <w:spacing w:after="0" w:line="268" w:lineRule="exact"/>
              <w:ind w:right="-129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Η ελληνική γλώσσα και η ελληνική ιστορία ως πεδία ιδεολογικών αντιπαραθέσεων στην εποχή της παγκοσμιοποίησης. </w:t>
            </w:r>
          </w:p>
          <w:p w:rsidR="00805872" w:rsidRPr="00FE4122" w:rsidRDefault="00805872" w:rsidP="00AC111D">
            <w:pPr>
              <w:spacing w:after="0" w:line="268" w:lineRule="exact"/>
              <w:ind w:right="-129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Οι συγκρούσεις μεταξύ Επιστήμης και ελληνοκεντρικής ιδεολογίας </w:t>
            </w:r>
          </w:p>
          <w:p w:rsidR="00805872" w:rsidRDefault="00805872" w:rsidP="00AC111D">
            <w:pPr>
              <w:spacing w:after="0" w:line="268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Μικελλίδης Δημήτρης, Μικελλίδου Νίκη: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Ζαχαρίας Παπαντωνίου </w:t>
            </w:r>
            <w:r>
              <w:rPr>
                <w:rFonts w:ascii="Calibri" w:hAnsi="Calibri" w:cs="Calibri"/>
                <w:spacing w:val="4"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Default="00805872" w:rsidP="00AC111D">
            <w:pPr>
              <w:spacing w:after="0" w:line="268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Ο θεμελιωτής της παιδικής λογοτεχνίας </w:t>
            </w:r>
            <w:r>
              <w:rPr>
                <w:rFonts w:ascii="Calibri" w:hAnsi="Calibri" w:cs="Calibri"/>
                <w:spacing w:val="4"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100 χρόνια από την έκδοση του αναγνωστικού </w:t>
            </w:r>
          </w:p>
          <w:p w:rsidR="00805872" w:rsidRPr="00FE4122" w:rsidRDefault="00805872" w:rsidP="00AC111D">
            <w:pPr>
              <w:spacing w:after="0" w:line="268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"Τα Ψηλά Βουνά"</w:t>
            </w:r>
          </w:p>
        </w:tc>
        <w:tc>
          <w:tcPr>
            <w:tcW w:w="2482" w:type="dxa"/>
            <w:vMerge w:val="restart"/>
          </w:tcPr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Κοραλία Παπαδοκωστάκη: 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Επιβράβευση και Θετική Ενίσχυση με το Class Dojo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Βάια Καραμπάτσα, Αγγελική Βόγια, Μαρίνα Κολλάτου: 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Αν-Ισότητες: Το δικαίωμα στην Εκπαίδευση. Μια θεατρική διερεύνηση των εκπαιδευτικών ανισοτήτων στον σύγχρονο κόσμο για ένα σχολείο που ξυπνά συνειδήσεις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Σωκράτης Μαστοράκης, Μαρία Βασιλογιαννάκη: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Διαδικτυακά εργαλεία στην εκπαίδευση ενηλίκων</w:t>
            </w:r>
          </w:p>
          <w:p w:rsidR="00805872" w:rsidRPr="00ED4DF3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  <w:t xml:space="preserve">Theodora Agapoglou, Artemis Parlampa, </w:t>
            </w:r>
          </w:p>
          <w:p w:rsidR="00805872" w:rsidRPr="001860CB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  <w:t xml:space="preserve">Fotini Patinari, </w:t>
            </w:r>
          </w:p>
          <w:p w:rsidR="00805872" w:rsidRPr="001860CB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Τ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  <w:lang w:val="en-US"/>
              </w:rPr>
              <w:t xml:space="preserve">heodora Tziampazi: </w:t>
            </w:r>
          </w:p>
          <w:p w:rsidR="00805872" w:rsidRPr="00ED4DF3" w:rsidRDefault="00805872" w:rsidP="00AC111D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  <w:lang w:val="en-US"/>
              </w:rPr>
              <w:t>War video games: Roger that! A critical pedagogy and visual literacy project in primary education</w:t>
            </w:r>
          </w:p>
          <w:p w:rsidR="00805872" w:rsidRPr="00A34D09" w:rsidRDefault="00805872" w:rsidP="00AC111D">
            <w:pPr>
              <w:spacing w:after="12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Νικόλαος Αποστολόπουλος: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διδασκαλία της Ιστορίας ως πεδίο διαβούλευσης και καλλιέργειας της δημοκρατικής πολιτειότητας: Εκπαιδεύοντας τους αυριανούς πολίτες</w:t>
            </w:r>
          </w:p>
        </w:tc>
        <w:tc>
          <w:tcPr>
            <w:tcW w:w="2523" w:type="dxa"/>
            <w:vMerge w:val="restart"/>
          </w:tcPr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Στυλιανός Τερζάκης, 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Αικατερίνη Αλιακίζογλου, </w:t>
            </w:r>
          </w:p>
          <w:p w:rsidR="00805872" w:rsidRPr="00FE4122" w:rsidRDefault="00805872" w:rsidP="00AC111D">
            <w:pPr>
              <w:spacing w:after="0" w:line="270" w:lineRule="exact"/>
              <w:ind w:right="-85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Θεόδωρος Αντωνίου: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Αξιολόγηση οριζόντιων δεξιοτήτων μαθητών δευτεροβάθμιας εκπαίδευσης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Γεώργιος Μαυροειδής: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Η εκπαίδευση ατόμων (κυρίως μαθητών), σε πολυαισθητηριακό περιβάλλον Snoezelen</w:t>
            </w:r>
          </w:p>
          <w:p w:rsidR="0080587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Φώτιος Κανταρτζόγλου, Μαρία Ανδρέου, </w:t>
            </w:r>
          </w:p>
          <w:p w:rsidR="0080587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Καλλιόπη Κρητσωτάκη: 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MOV-UP: προσέγγιση της τοπικής ιστορίας μέσα από την τέχνη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Εμμανουήλ Μπελαδάκης, </w:t>
            </w:r>
          </w:p>
          <w:p w:rsidR="00805872" w:rsidRDefault="00805872" w:rsidP="00AC111D">
            <w:pPr>
              <w:spacing w:after="0" w:line="270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Νίκος Ράπτης: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</w:p>
          <w:p w:rsidR="00805872" w:rsidRDefault="00805872" w:rsidP="00AC111D">
            <w:pPr>
              <w:spacing w:after="0" w:line="270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Η έννοια του επαγγελματισμού των εκπαιδευτικών όπως ερμηνεύεται από τους ίδιους. Εμπειρική μελέτη σε δείγμα δασκάλων του Ηρακλείου και της Ρόδου</w:t>
            </w:r>
          </w:p>
          <w:p w:rsidR="00805872" w:rsidRPr="00FE4122" w:rsidRDefault="00805872" w:rsidP="00AC111D">
            <w:pPr>
              <w:spacing w:after="0" w:line="270" w:lineRule="exact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Αγγελική Μάνου, Εμμανουήλ Ανδρουλάκης: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Εκπαίδευση Παιδιών Προσφύγων: Συγκρίνοντας τις περιπτώσεις στην Τουρκία, την Ελλάδα και την Ολλανδία</w:t>
            </w:r>
          </w:p>
        </w:tc>
        <w:tc>
          <w:tcPr>
            <w:tcW w:w="2446" w:type="dxa"/>
            <w:vMerge w:val="restart"/>
          </w:tcPr>
          <w:p w:rsidR="00805872" w:rsidRPr="00A57925" w:rsidRDefault="00805872" w:rsidP="00A57925">
            <w:pPr>
              <w:shd w:val="clear" w:color="auto" w:fill="FFFFFF"/>
              <w:spacing w:after="0" w:line="260" w:lineRule="exac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A579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  <w:t>Βασιλεία Κουνελάκη, Νικόλαος Θαλασσινός, Γεώργιος Α. Φραγκιαδάκης:</w:t>
            </w:r>
          </w:p>
          <w:p w:rsidR="00805872" w:rsidRPr="00FE4122" w:rsidRDefault="00805872" w:rsidP="00A57925">
            <w:pPr>
              <w:shd w:val="clear" w:color="auto" w:fill="FFFFFF"/>
              <w:spacing w:after="0" w:line="260" w:lineRule="exact"/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  <w:t>Επηρεασμοί για κατεύθυνση σπουδών και ικανοποίηση από αυτές: Μελέτη περίπτωσης στο ΤΕΙ Κρήτης</w:t>
            </w:r>
          </w:p>
          <w:p w:rsidR="00805872" w:rsidRPr="00FE4122" w:rsidRDefault="00805872" w:rsidP="00A57925">
            <w:pPr>
              <w:shd w:val="clear" w:color="auto" w:fill="FFFFFF"/>
              <w:spacing w:after="0" w:line="260" w:lineRule="exact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val="en-US" w:eastAsia="el-GR"/>
              </w:rPr>
            </w:pPr>
            <w:r w:rsidRPr="00FE4122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val="en-US" w:eastAsia="el-GR"/>
              </w:rPr>
              <w:t xml:space="preserve">Ioannis Sfendourakis, Nikolaos Thalassinos, Georgios A. Fragkiadakis: </w:t>
            </w:r>
          </w:p>
          <w:p w:rsidR="00805872" w:rsidRPr="00FE4122" w:rsidRDefault="00805872" w:rsidP="00A57925">
            <w:pPr>
              <w:shd w:val="clear" w:color="auto" w:fill="FFFFFF"/>
              <w:spacing w:after="0" w:line="260" w:lineRule="exact"/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val="en-US" w:eastAsia="el-GR"/>
              </w:rPr>
            </w:pPr>
            <w:r w:rsidRPr="00FE4122"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val="en-US" w:eastAsia="el-GR"/>
              </w:rPr>
              <w:t>Tracking high-school and university performance: A case study in Nutrition-Dietetics Department</w:t>
            </w:r>
          </w:p>
          <w:p w:rsidR="00805872" w:rsidRPr="00FE4122" w:rsidRDefault="00805872" w:rsidP="00A57925">
            <w:pPr>
              <w:shd w:val="clear" w:color="auto" w:fill="FFFFFF"/>
              <w:spacing w:after="0" w:line="260" w:lineRule="exact"/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A579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  <w:t>Γεώργιος Τσικαλάκης, Ειρήνη Σφακιανάκη, Γεώργιος Α. Φραγκιαδάκης:</w:t>
            </w:r>
            <w:r w:rsidRPr="00FE4122"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  <w:t xml:space="preserve"> </w:t>
            </w:r>
            <w:r w:rsidRPr="00A57925">
              <w:rPr>
                <w:rFonts w:ascii="Calibri" w:hAnsi="Calibri" w:cs="Calibri"/>
                <w:bCs/>
                <w:color w:val="000000"/>
                <w:sz w:val="19"/>
                <w:szCs w:val="19"/>
                <w:lang w:eastAsia="el-GR"/>
              </w:rPr>
              <w:t>Η επίδραση της κρίσης 2011-2017 στην απασχόληση των αποφοίτων Διατροφής-Διαιτολογίας του ΤΕΙ Κρήτης</w:t>
            </w:r>
            <w:r w:rsidRPr="00FE4122"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  <w:t xml:space="preserve"> </w:t>
            </w:r>
          </w:p>
          <w:p w:rsidR="00805872" w:rsidRPr="00FE4122" w:rsidRDefault="00805872" w:rsidP="00AC111D">
            <w:pPr>
              <w:shd w:val="clear" w:color="auto" w:fill="FFFFFF"/>
              <w:spacing w:after="0" w:line="250" w:lineRule="exact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eastAsia="el-GR"/>
              </w:rPr>
              <w:t xml:space="preserve">Χρυσάνθη Κάτζη, </w:t>
            </w:r>
          </w:p>
          <w:p w:rsidR="00805872" w:rsidRPr="00FE4122" w:rsidRDefault="00805872" w:rsidP="00AC111D">
            <w:pPr>
              <w:shd w:val="clear" w:color="auto" w:fill="FFFFFF"/>
              <w:spacing w:after="0" w:line="250" w:lineRule="exact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  <w:lang w:eastAsia="el-GR"/>
              </w:rPr>
              <w:t xml:space="preserve">Ήβη Λάμπρου: </w:t>
            </w:r>
          </w:p>
          <w:p w:rsidR="00805872" w:rsidRPr="00FE4122" w:rsidRDefault="00805872" w:rsidP="00AC111D">
            <w:pPr>
              <w:shd w:val="clear" w:color="auto" w:fill="FFFFFF"/>
              <w:spacing w:after="0" w:line="250" w:lineRule="exact"/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  <w:t>Τα ΜΜΕ στην Εκπαίδευση για την Αειφόρο Ανάπτυξη</w:t>
            </w:r>
          </w:p>
          <w:p w:rsidR="00805872" w:rsidRPr="00FE4122" w:rsidRDefault="00805872" w:rsidP="00AC111D">
            <w:pPr>
              <w:spacing w:after="120" w:line="250" w:lineRule="exact"/>
              <w:ind w:right="-130"/>
              <w:rPr>
                <w:rFonts w:ascii="Calibri" w:hAnsi="Calibri" w:cs="Calibri"/>
                <w:bCs/>
                <w:color w:val="000000"/>
                <w:spacing w:val="4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Αριάδνη-Ειρήνη Σκουληκάρη: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Τ.Π.Ε. στην Εκπαίδευση: Συγκριτική διερεύνηση της άποψης και της στάσης καθηγητών Δευτεροβάθμιας Εκπαίδευσης και υποψηφίων εκπαιδευτικών που επιμορφώνονται στις Τ.Π.Ε.</w:t>
            </w:r>
          </w:p>
        </w:tc>
        <w:tc>
          <w:tcPr>
            <w:tcW w:w="2448" w:type="dxa"/>
            <w:vAlign w:val="center"/>
          </w:tcPr>
          <w:p w:rsidR="00805872" w:rsidRDefault="00805872" w:rsidP="00836176">
            <w:pPr>
              <w:spacing w:before="120" w:after="120" w:line="260" w:lineRule="exact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836176">
            <w:pPr>
              <w:spacing w:before="120" w:after="120" w:line="260" w:lineRule="exact"/>
              <w:rPr>
                <w:rFonts w:ascii="Calibri" w:hAnsi="Calibri" w:cs="Calibri"/>
                <w:sz w:val="19"/>
                <w:szCs w:val="19"/>
              </w:rPr>
            </w:pPr>
          </w:p>
          <w:p w:rsidR="00805872" w:rsidRDefault="00805872" w:rsidP="00836176">
            <w:pPr>
              <w:spacing w:before="120" w:after="120" w:line="260" w:lineRule="exact"/>
              <w:rPr>
                <w:rFonts w:ascii="Calibri" w:hAnsi="Calibri" w:cs="Calibri"/>
                <w:sz w:val="19"/>
                <w:szCs w:val="19"/>
              </w:rPr>
            </w:pPr>
          </w:p>
          <w:p w:rsidR="00805872" w:rsidRPr="00FE4122" w:rsidRDefault="00805872" w:rsidP="00836176">
            <w:pPr>
              <w:spacing w:before="120" w:after="120" w:line="260" w:lineRule="exac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5F0248">
        <w:trPr>
          <w:trHeight w:val="495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9D678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FF6D53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9976E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2448" w:type="dxa"/>
            <w:shd w:val="clear" w:color="auto" w:fill="BDD6EE"/>
          </w:tcPr>
          <w:p w:rsidR="00805872" w:rsidRPr="00FE4122" w:rsidRDefault="00805872" w:rsidP="005F0248">
            <w:pPr>
              <w:spacing w:before="120" w:after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11:00-12:00</w:t>
            </w:r>
          </w:p>
        </w:tc>
      </w:tr>
      <w:tr w:rsidR="00805872" w:rsidRPr="00FE4122" w:rsidTr="00B25CE1">
        <w:trPr>
          <w:trHeight w:val="3700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9D678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FF6D53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9976E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2448" w:type="dxa"/>
          </w:tcPr>
          <w:p w:rsidR="00805872" w:rsidRDefault="00805872" w:rsidP="00A57925">
            <w:pPr>
              <w:spacing w:before="120"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Σοφία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Κανλή, </w:t>
            </w:r>
          </w:p>
          <w:p w:rsidR="00805872" w:rsidRDefault="00805872" w:rsidP="00A57925">
            <w:pPr>
              <w:spacing w:after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Ελευθερία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Καλούδη: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World cafe: βιωματικό εργαστήριο</w:t>
            </w:r>
          </w:p>
          <w:p w:rsidR="00805872" w:rsidRDefault="00805872" w:rsidP="00A57925">
            <w:pPr>
              <w:spacing w:before="120"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A57925">
            <w:pPr>
              <w:spacing w:before="120"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A57925">
            <w:pPr>
              <w:spacing w:before="120"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A57925">
            <w:pPr>
              <w:spacing w:before="120"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  <w:p w:rsidR="00805872" w:rsidRDefault="00805872" w:rsidP="00A57925">
            <w:pPr>
              <w:spacing w:before="12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</w:p>
        </w:tc>
      </w:tr>
      <w:tr w:rsidR="00805872" w:rsidRPr="00FE4122" w:rsidTr="00A57925">
        <w:trPr>
          <w:trHeight w:val="332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9D678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FF6D53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9976E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2448" w:type="dxa"/>
            <w:shd w:val="clear" w:color="auto" w:fill="BDD6EE"/>
          </w:tcPr>
          <w:p w:rsidR="00805872" w:rsidRPr="002C4734" w:rsidRDefault="00805872" w:rsidP="00A57925">
            <w:pPr>
              <w:spacing w:before="12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12:00-13:00</w:t>
            </w:r>
          </w:p>
        </w:tc>
      </w:tr>
      <w:tr w:rsidR="00805872" w:rsidRPr="00FE4122" w:rsidTr="00C73D03">
        <w:trPr>
          <w:trHeight w:val="2508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9D678C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FF6D53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8C0A2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9976E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2448" w:type="dxa"/>
          </w:tcPr>
          <w:p w:rsidR="00805872" w:rsidRPr="00FE4122" w:rsidRDefault="00805872" w:rsidP="00AC111D">
            <w:pPr>
              <w:spacing w:before="12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2C4734">
              <w:rPr>
                <w:rFonts w:ascii="Calibri" w:hAnsi="Calibri" w:cs="Calibri"/>
                <w:b/>
                <w:sz w:val="19"/>
                <w:szCs w:val="19"/>
              </w:rPr>
              <w:t>Μαρία Παπαδοπούλου:</w:t>
            </w:r>
            <w:r w:rsidRPr="002C4734">
              <w:rPr>
                <w:rFonts w:ascii="Calibri" w:hAnsi="Calibri" w:cs="Calibri"/>
                <w:sz w:val="19"/>
                <w:szCs w:val="19"/>
              </w:rPr>
              <w:t xml:space="preserve"> Εργαστήριο αξιοποίησης της εικόνας σε ζητήματα κατανόησης δικαιωμάτων μέσω ενός παραδείγματος περιβαλλοντικής εστίασης</w:t>
            </w:r>
          </w:p>
        </w:tc>
      </w:tr>
      <w:tr w:rsidR="00805872" w:rsidRPr="00FE4122" w:rsidTr="002C2962">
        <w:trPr>
          <w:trHeight w:val="2030"/>
          <w:jc w:val="center"/>
        </w:trPr>
        <w:tc>
          <w:tcPr>
            <w:tcW w:w="1172" w:type="dxa"/>
            <w:vMerge w:val="restart"/>
            <w:shd w:val="clear" w:color="auto" w:fill="BDD6EE"/>
            <w:vAlign w:val="center"/>
          </w:tcPr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12:30-14:00</w:t>
            </w: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12:30-14:00</w:t>
            </w: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3312AC">
            <w:pPr>
              <w:spacing w:after="0" w:line="240" w:lineRule="auto"/>
              <w:ind w:right="-5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Η1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ΝΙΚΟΣ ΚΑΖΑΝΤΖΑΚΗΣ 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ΣΥΜΠΟΣΙΟ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ΠΑΝΕΠΙΣΤΗΜΙΟΥ ΛΕΥΚΩΣΙΑΣ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Συντονίστρια: 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Μαράκη Ελένη,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C73D03">
            <w:pPr>
              <w:spacing w:after="6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Πρόεδρος ΙΑΚΕ</w:t>
            </w:r>
          </w:p>
        </w:tc>
        <w:tc>
          <w:tcPr>
            <w:tcW w:w="2440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Κουτσουράκη Στέλα,</w:t>
            </w:r>
          </w:p>
          <w:p w:rsidR="00805872" w:rsidRPr="00FE4122" w:rsidRDefault="00805872" w:rsidP="004251E8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Μικελίδης Δημήτριος, </w:t>
            </w:r>
          </w:p>
          <w:p w:rsidR="00805872" w:rsidRPr="00FE4122" w:rsidRDefault="00805872" w:rsidP="001258E7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Παπαδανιήλ Μαρία, </w:t>
            </w:r>
          </w:p>
          <w:p w:rsidR="00805872" w:rsidRPr="00FE4122" w:rsidRDefault="00805872" w:rsidP="001258E7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Σαλεβουράκη Μαρία,</w:t>
            </w:r>
          </w:p>
          <w:p w:rsidR="00805872" w:rsidRPr="00FE4122" w:rsidRDefault="00805872" w:rsidP="00C73D03">
            <w:pPr>
              <w:spacing w:after="6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Στριλιγκά Μαρία</w:t>
            </w:r>
          </w:p>
        </w:tc>
        <w:tc>
          <w:tcPr>
            <w:tcW w:w="2482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591974">
            <w:pPr>
              <w:spacing w:after="0" w:line="220" w:lineRule="exact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Φίλιας Ανδρέας,</w:t>
            </w:r>
          </w:p>
          <w:p w:rsidR="00805872" w:rsidRPr="00FE4122" w:rsidRDefault="00805872" w:rsidP="00591974">
            <w:pPr>
              <w:spacing w:after="0" w:line="220" w:lineRule="exact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Μαρνέλου Ελένη, </w:t>
            </w:r>
          </w:p>
          <w:p w:rsidR="00805872" w:rsidRPr="00FE4122" w:rsidRDefault="00805872" w:rsidP="00591974">
            <w:pPr>
              <w:spacing w:after="0" w:line="220" w:lineRule="exact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Τζαράκης Φιλοκτήτης, Ορφανάκης Βασίλης,</w:t>
            </w:r>
          </w:p>
          <w:p w:rsidR="00805872" w:rsidRPr="00FE4122" w:rsidRDefault="00805872" w:rsidP="00C73D03">
            <w:pPr>
              <w:spacing w:after="60" w:line="220" w:lineRule="exact"/>
              <w:ind w:right="-50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Καδιανάκη Αριστειδούλα</w:t>
            </w:r>
          </w:p>
        </w:tc>
        <w:tc>
          <w:tcPr>
            <w:tcW w:w="2523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Ανδρουλάκης Εμμανουήλ, 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Χατζηστεφάνου Σαλώμη,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Αποστολόπουλος Νικόλαος, </w:t>
            </w:r>
            <w:r w:rsidRPr="00FE4122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Μελισουργάκη Μαίρη,</w:t>
            </w:r>
          </w:p>
          <w:p w:rsidR="00805872" w:rsidRPr="00FE4122" w:rsidRDefault="00805872" w:rsidP="00C73D03">
            <w:pPr>
              <w:spacing w:after="6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Ντρουμπογιάννης Αντώνης</w:t>
            </w:r>
          </w:p>
        </w:tc>
        <w:tc>
          <w:tcPr>
            <w:tcW w:w="2446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E56377">
            <w:pPr>
              <w:spacing w:after="0" w:line="240" w:lineRule="auto"/>
              <w:ind w:right="-184"/>
              <w:rPr>
                <w:rFonts w:ascii="Calibri" w:hAnsi="Calibri" w:cs="Calibri"/>
                <w:bCs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pacing w:val="-4"/>
                <w:sz w:val="19"/>
                <w:szCs w:val="19"/>
              </w:rPr>
              <w:t>Σανουδάκης Αντώνης,</w:t>
            </w:r>
          </w:p>
          <w:p w:rsidR="00805872" w:rsidRPr="00FE4122" w:rsidRDefault="00805872" w:rsidP="00E56377">
            <w:pPr>
              <w:spacing w:after="0" w:line="240" w:lineRule="auto"/>
              <w:ind w:right="-184"/>
              <w:rPr>
                <w:rFonts w:ascii="Calibri" w:hAnsi="Calibri" w:cs="Calibri"/>
                <w:spacing w:val="-6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pacing w:val="-4"/>
                <w:sz w:val="19"/>
                <w:szCs w:val="19"/>
              </w:rPr>
              <w:t>Κωνσταντουδάκης Χρήστος,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Μ</w:t>
            </w:r>
            <w:r w:rsidRPr="00FE4122">
              <w:rPr>
                <w:rFonts w:ascii="Calibri" w:hAnsi="Calibri" w:cs="Calibri"/>
                <w:spacing w:val="-6"/>
                <w:sz w:val="19"/>
                <w:szCs w:val="19"/>
              </w:rPr>
              <w:t xml:space="preserve">αρκογιαννάκη Σοφία, </w:t>
            </w:r>
          </w:p>
          <w:p w:rsidR="00805872" w:rsidRPr="00FE4122" w:rsidRDefault="00805872" w:rsidP="00C73D03">
            <w:pPr>
              <w:spacing w:after="6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Καφετζάκη Καλλιόπη, Μεϊμάρη Ελένη</w:t>
            </w:r>
          </w:p>
        </w:tc>
        <w:tc>
          <w:tcPr>
            <w:tcW w:w="2448" w:type="dxa"/>
            <w:shd w:val="clear" w:color="auto" w:fill="FBE4D5"/>
          </w:tcPr>
          <w:p w:rsidR="00805872" w:rsidRPr="00FE4122" w:rsidRDefault="00805872" w:rsidP="00C73D03">
            <w:pPr>
              <w:spacing w:before="60"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Η6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Προεδρείο: </w:t>
            </w:r>
          </w:p>
          <w:p w:rsidR="00805872" w:rsidRPr="00FE4122" w:rsidRDefault="00805872" w:rsidP="00D67903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>Τσαχάκη Στυλιανή,</w:t>
            </w:r>
          </w:p>
          <w:p w:rsidR="00805872" w:rsidRPr="00FE4122" w:rsidRDefault="00805872" w:rsidP="00D67903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Παπουτσάκη Άννα,</w:t>
            </w:r>
          </w:p>
          <w:p w:rsidR="00805872" w:rsidRPr="00FE4122" w:rsidRDefault="00805872" w:rsidP="00D67903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Γιαλιτάκη Φωτεινή,  </w:t>
            </w:r>
          </w:p>
          <w:p w:rsidR="00805872" w:rsidRPr="00FE4122" w:rsidRDefault="00805872" w:rsidP="00D67903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Τρουλλινός Πύραμος, </w:t>
            </w:r>
          </w:p>
          <w:p w:rsidR="00805872" w:rsidRPr="00FE4122" w:rsidRDefault="00805872" w:rsidP="00C73D03">
            <w:pPr>
              <w:spacing w:after="6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Καψή Μαρία</w:t>
            </w:r>
          </w:p>
        </w:tc>
      </w:tr>
      <w:tr w:rsidR="00805872" w:rsidRPr="00FE4122" w:rsidTr="00C73D03">
        <w:trPr>
          <w:trHeight w:val="204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60" w:line="260" w:lineRule="exact"/>
              <w:jc w:val="center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Διαπολιτισμική εκπαίδευση στην εποχή της κρίσης: Προκλήσεις και προοπτικές</w:t>
            </w:r>
          </w:p>
        </w:tc>
        <w:tc>
          <w:tcPr>
            <w:tcW w:w="2440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60" w:line="26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Κρίση και κοινωνικές συνέπειες - Εκπαίδευση, εργασία και ανισότητες</w:t>
            </w:r>
          </w:p>
        </w:tc>
        <w:tc>
          <w:tcPr>
            <w:tcW w:w="2482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60" w:line="26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Διδακτικά πακέτα και μέθοδοι διδασκαλίας</w:t>
            </w:r>
          </w:p>
        </w:tc>
        <w:tc>
          <w:tcPr>
            <w:tcW w:w="2523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0" w:line="260" w:lineRule="exact"/>
              <w:ind w:right="-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Ευάλωτες κοινωνικές </w:t>
            </w:r>
          </w:p>
          <w:p w:rsidR="00805872" w:rsidRPr="00FE4122" w:rsidRDefault="00805872" w:rsidP="00FC75BB">
            <w:pPr>
              <w:spacing w:after="120" w:line="260" w:lineRule="exact"/>
              <w:ind w:right="-6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ομάδες, μειονότητες και ίσες ευκαιρίες στην εκπαίδευση</w:t>
            </w:r>
          </w:p>
        </w:tc>
        <w:tc>
          <w:tcPr>
            <w:tcW w:w="2446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60" w:line="26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Ιστορία και κοινωνιολογία της εκπαίδευσης</w:t>
            </w:r>
          </w:p>
        </w:tc>
        <w:tc>
          <w:tcPr>
            <w:tcW w:w="2448" w:type="dxa"/>
            <w:shd w:val="clear" w:color="auto" w:fill="F7CAAC"/>
            <w:vAlign w:val="center"/>
          </w:tcPr>
          <w:p w:rsidR="00805872" w:rsidRPr="00FE4122" w:rsidRDefault="00805872" w:rsidP="00C73D03">
            <w:pPr>
              <w:spacing w:before="60" w:after="60" w:line="26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ΕΡΓΑΣΤΗΡΙΑ </w:t>
            </w:r>
          </w:p>
        </w:tc>
      </w:tr>
      <w:tr w:rsidR="00805872" w:rsidRPr="00FE4122" w:rsidTr="00C73D03">
        <w:trPr>
          <w:trHeight w:val="545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 w:val="restart"/>
          </w:tcPr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Παναγιώτης Αγγελίδης, </w:t>
            </w: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Κοσμήτορας, Σχολή Επιστημών Αγωγής, Πανεπιστήμιο Λευκωσίας:</w:t>
            </w: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Σχολική βελτίωση στην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εποχή της κρίσης: Μέσα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από τον φακό της Συμπεριληπτικής Εκπαίδευσης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>Αιμίλιος Α. Σολωμού</w:t>
            </w: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, Ιστορικός, Διευθυντής Έδρας UNESCO, Πανεπιστήμιο Λευκωσίας:</w:t>
            </w: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Ιστορική Παιδεία στο Διαπολιτισμικό Σχολείο σε μια περίοδο κρίσης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Χριστίνα Χατζησωτηρίου, </w:t>
            </w: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Λέκτορας, Πανεπιστήμιο Λευκωσίας: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Pr="00FE4122" w:rsidRDefault="00805872" w:rsidP="0090363D">
            <w:pPr>
              <w:spacing w:after="0" w:line="300" w:lineRule="exact"/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>Βελτιώνοντας το Διαπολιτισμικό Σχολείο στην εποχή της κρίσης</w:t>
            </w:r>
            <w:r w:rsidRPr="00FE4122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 xml:space="preserve"> </w:t>
            </w:r>
          </w:p>
        </w:tc>
        <w:tc>
          <w:tcPr>
            <w:tcW w:w="2440" w:type="dxa"/>
            <w:vMerge w:val="restart"/>
          </w:tcPr>
          <w:p w:rsidR="00805872" w:rsidRPr="00FE4122" w:rsidRDefault="00805872" w:rsidP="008406EE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Αντωνία Κουμποτή: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Στρατηγική «Ευρώπη </w:t>
            </w:r>
          </w:p>
          <w:p w:rsidR="00805872" w:rsidRPr="00FE4122" w:rsidRDefault="00805872" w:rsidP="008406EE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2020» και Αναπτυξιακοί Στόχοι Χιλιετίας Αναφορικά με την Φτώχεια και τον </w:t>
            </w:r>
          </w:p>
          <w:p w:rsidR="00805872" w:rsidRPr="00FE4122" w:rsidRDefault="00805872" w:rsidP="008406EE">
            <w:pPr>
              <w:spacing w:after="0" w:line="27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Κοινωνικό Αποκλεισμό: Σύγκριση, Ανάλυση και Κριτική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Ευάγγελος Μηλιωρίτσας, 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Βασιλική Μηλιωρίτσα: 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Κοινωνικές - εκπαιδευτικές ανισότητες και ποιότητα </w:t>
            </w:r>
          </w:p>
          <w:p w:rsidR="00805872" w:rsidRPr="00C73D03" w:rsidRDefault="00805872" w:rsidP="00C73D03">
            <w:pPr>
              <w:spacing w:after="0" w:line="260" w:lineRule="exact"/>
              <w:ind w:right="-193"/>
              <w:rPr>
                <w:rFonts w:ascii="Calibri" w:hAnsi="Calibri" w:cs="Calibri"/>
                <w:b/>
                <w:sz w:val="19"/>
                <w:szCs w:val="19"/>
              </w:rPr>
            </w:pPr>
            <w:r w:rsidRPr="00C73D03">
              <w:rPr>
                <w:rFonts w:ascii="Calibri" w:hAnsi="Calibri" w:cs="Calibri"/>
                <w:b/>
                <w:sz w:val="19"/>
                <w:szCs w:val="19"/>
              </w:rPr>
              <w:t xml:space="preserve">Γεώργιος Παναγιωτόπουλος, </w:t>
            </w:r>
          </w:p>
          <w:p w:rsidR="00805872" w:rsidRDefault="00805872" w:rsidP="008406EE">
            <w:pPr>
              <w:spacing w:after="0" w:line="26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Ζωή Καρανικόλα, Κατερίνα Αλεξοπούλου: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Δεξιότητες: ένα μονοπάτι προς την απασχολησιμότητα 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των κοινωνικά ευπαθών ομάδων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Μιχαέλα Παπαδοπούλου:</w:t>
            </w:r>
          </w:p>
          <w:p w:rsidR="00805872" w:rsidRPr="00FE4122" w:rsidRDefault="00805872" w:rsidP="008406EE">
            <w:pPr>
              <w:spacing w:after="0" w:line="26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Μηχανισμοί υποδοχής, ένταξης και στήριξης νεοεισερχόμενων εκπαιδευτικών δημοτικής εκπαίδευσης στις ελληνικές σχολικές μονάδες.</w:t>
            </w:r>
          </w:p>
          <w:p w:rsidR="00805872" w:rsidRDefault="00805872" w:rsidP="008406EE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Μαρία Ποντίκη, </w:t>
            </w:r>
          </w:p>
          <w:p w:rsidR="00805872" w:rsidRPr="00FE4122" w:rsidRDefault="00805872" w:rsidP="00C73D03">
            <w:pPr>
              <w:spacing w:after="0" w:line="26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Γεώργιος Δεσποτόπουλος: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Επαγγελματική Προσαρμοστικότητα και ενήλικοι μαθητές. Η περίπτωση των ενήλικων μαθητών του 4ου Εσπερινού ΕΠΑ.Λ. Ηρακλείου</w:t>
            </w:r>
          </w:p>
        </w:tc>
        <w:tc>
          <w:tcPr>
            <w:tcW w:w="2482" w:type="dxa"/>
            <w:vMerge w:val="restart"/>
          </w:tcPr>
          <w:p w:rsidR="00805872" w:rsidRDefault="00805872" w:rsidP="00AC111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Αικατερίνη Ριζάκη: 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αφήγηση ως καινοτόμος στρατηγική για τη διδασκαλία και μάθηση της επιστήμης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Νικόλαος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Γαλαρινιώτης,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Αγάπη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Κοσκοσίδου: 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Αυτοβιογραφική μνήμη και αναπτυξιακή διαταραχή στο φάσμα του αυτισμού: Διδακτικές προκλήσεις και προσκλήσεις</w:t>
            </w:r>
          </w:p>
          <w:p w:rsidR="00805872" w:rsidRDefault="00805872" w:rsidP="0090363D">
            <w:pPr>
              <w:spacing w:after="0" w:line="28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Μυρτώ Γιαννάκη: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δημιουργική γραφή ως εργαλείο ανάπτυξης της έκφρασης και του λόγου σε παιδιά σχολικής ηλικίας με ή χωρίς ειδικές εκπαιδευτικές ανάγκες.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Βασίλειος Ζαγκότας, Αικατερίνη Θεοδώρου: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Η οργάνωση του διδακτικού χώρου ως παράγοντας διακινδύνευσης της επιτυχίας της διδασκαλίας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Παντελεήμων Χιονίδης: </w:t>
            </w:r>
          </w:p>
          <w:p w:rsidR="00805872" w:rsidRDefault="00805872" w:rsidP="0090363D">
            <w:pPr>
              <w:spacing w:after="0" w:line="28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Η φωτογραφία ως </w:t>
            </w:r>
          </w:p>
          <w:p w:rsidR="00805872" w:rsidRDefault="00805872" w:rsidP="0090363D">
            <w:pPr>
              <w:spacing w:after="0" w:line="284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ιστορική μαρτυρία για μία περίοδο κρίσης. «Κατοχή, Αντίσταση και Απελευθέρωση» στο μάθημα της Ιστορίας γ΄ γυμνασίου μέσα από </w:t>
            </w:r>
          </w:p>
          <w:p w:rsidR="00805872" w:rsidRPr="00FE4122" w:rsidRDefault="00805872" w:rsidP="0090363D">
            <w:pPr>
              <w:spacing w:after="0" w:line="284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είκοσι φωτογραφίες</w:t>
            </w:r>
          </w:p>
        </w:tc>
        <w:tc>
          <w:tcPr>
            <w:tcW w:w="2523" w:type="dxa"/>
            <w:vMerge w:val="restart"/>
          </w:tcPr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Ελένη Μήτρου, 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Μαρία Σουλτανίδου: </w:t>
            </w:r>
          </w:p>
          <w:p w:rsidR="00805872" w:rsidRDefault="00805872" w:rsidP="0090363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 xml:space="preserve">Πώς μια αυτοσχέδια ιστορία παιδιών προσχολικής ηλικίας </w:t>
            </w:r>
          </w:p>
          <w:p w:rsidR="00805872" w:rsidRPr="0090363D" w:rsidRDefault="00805872" w:rsidP="0090363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γίνεται πολυτροπική ταινία;</w:t>
            </w:r>
          </w:p>
          <w:p w:rsidR="00805872" w:rsidRPr="00583DE8" w:rsidRDefault="00805872" w:rsidP="0090363D">
            <w:pPr>
              <w:spacing w:after="0" w:line="302" w:lineRule="exact"/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</w:pPr>
            <w:r w:rsidRPr="00583DE8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>Άννα Βαμβάκη:</w:t>
            </w:r>
          </w:p>
          <w:p w:rsidR="00805872" w:rsidRPr="00FE4122" w:rsidRDefault="00805872" w:rsidP="0090363D">
            <w:pPr>
              <w:spacing w:after="0" w:line="302" w:lineRule="exact"/>
              <w:rPr>
                <w:rFonts w:ascii="Calibri" w:hAnsi="Calibri" w:cs="Calibri"/>
                <w:bCs/>
                <w:spacing w:val="4"/>
                <w:sz w:val="19"/>
                <w:szCs w:val="19"/>
              </w:rPr>
            </w:pPr>
            <w:r w:rsidRPr="00583DE8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>Σύγχρονες προσεγγίσεις -</w:t>
            </w: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 xml:space="preserve"> εκπαίδευση και παρεμβάσεις της νοητικής υστέρησης</w:t>
            </w:r>
          </w:p>
          <w:p w:rsidR="00805872" w:rsidRPr="00FE4122" w:rsidRDefault="00805872" w:rsidP="0090363D">
            <w:pPr>
              <w:spacing w:after="0" w:line="302" w:lineRule="exact"/>
              <w:rPr>
                <w:rFonts w:ascii="Calibri" w:hAnsi="Calibri" w:cs="Calibri"/>
                <w:bCs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>Ασπασία Βασιλάκη</w:t>
            </w: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>: Αντιλήψεις νηπιαγωγών σχετικά με την έμφυλη διάσταση του παιδαγωγικού ρόλου εκπαιδευτών/τριών προσχολικής αγωγής</w:t>
            </w:r>
          </w:p>
          <w:p w:rsidR="00805872" w:rsidRPr="00FE4122" w:rsidRDefault="00805872" w:rsidP="0090363D">
            <w:pPr>
              <w:spacing w:after="0" w:line="302" w:lineRule="exact"/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 xml:space="preserve">Μαρία Γελαστοπούλου: </w:t>
            </w:r>
          </w:p>
          <w:p w:rsidR="00805872" w:rsidRPr="00FE4122" w:rsidRDefault="00805872" w:rsidP="0090363D">
            <w:pPr>
              <w:spacing w:after="0" w:line="302" w:lineRule="exact"/>
              <w:rPr>
                <w:rFonts w:ascii="Calibri" w:hAnsi="Calibri" w:cs="Calibri"/>
                <w:bCs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 xml:space="preserve">Εξατομικευμένο  Εκπαιδευτικό Πρόγραμμα </w:t>
            </w:r>
            <w:r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>και</w:t>
            </w: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 xml:space="preserve"> προσχολική εκπαίδευση νηπίων</w:t>
            </w:r>
            <w:r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 xml:space="preserve"> με αναπηρία</w:t>
            </w: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>: μια διαδικασία προσωποποιημένης εκπαίδευσης ή εκπαιδευτικού αποκλεισμού;</w:t>
            </w:r>
          </w:p>
          <w:p w:rsidR="00805872" w:rsidRPr="00FE4122" w:rsidRDefault="00805872" w:rsidP="0090363D">
            <w:pPr>
              <w:spacing w:after="0" w:line="302" w:lineRule="exact"/>
              <w:rPr>
                <w:rFonts w:ascii="Calibri" w:hAnsi="Calibri" w:cs="Calibri"/>
                <w:bCs/>
                <w:spacing w:val="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 xml:space="preserve">Ευδοξία Τρυφερίδου: </w:t>
            </w:r>
            <w:r w:rsidRPr="00FE4122">
              <w:rPr>
                <w:rFonts w:ascii="Calibri" w:hAnsi="Calibri" w:cs="Calibri"/>
                <w:bCs/>
                <w:spacing w:val="4"/>
                <w:sz w:val="19"/>
                <w:szCs w:val="19"/>
              </w:rPr>
              <w:t>Ψυχική ανθεκτικότητα: μια παρέμβαση σε μαθητές με ειδικές εκπαιδευτικές ανάγκες</w:t>
            </w:r>
          </w:p>
        </w:tc>
        <w:tc>
          <w:tcPr>
            <w:tcW w:w="2446" w:type="dxa"/>
            <w:vMerge w:val="restart"/>
          </w:tcPr>
          <w:p w:rsidR="00805872" w:rsidRPr="00FE4122" w:rsidRDefault="00805872" w:rsidP="00D06D24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Ανθούλα Βρέττη: </w:t>
            </w:r>
          </w:p>
          <w:p w:rsidR="00805872" w:rsidRDefault="00805872" w:rsidP="00D06D24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 xml:space="preserve">Δημοκρατία και Εκπαίδευση. Τάσεις </w:t>
            </w:r>
          </w:p>
          <w:p w:rsidR="00805872" w:rsidRPr="00FE4122" w:rsidRDefault="00805872" w:rsidP="00D06D24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και διαδικασίες εκδημοκρατισμού στην εκπαίδευση την περίοδο του μεσοπολέμου στην Ελλάδα, 1917 - 1932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Χαριτωμένη Γιασαφάκη: </w:t>
            </w:r>
          </w:p>
          <w:p w:rsidR="00805872" w:rsidRPr="00C73D03" w:rsidRDefault="00805872" w:rsidP="002E0A52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z w:val="19"/>
                <w:szCs w:val="19"/>
              </w:rPr>
              <w:t>Το περιοδικό Εφημερίς των Κυριών (1909-1911) της Χ.Π. Μελανδινού: Ο εκπαιδευτικός του λόγος και ο γυναικείος προορισμός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Γεώργιος Καλογεράκης:</w:t>
            </w:r>
          </w:p>
          <w:p w:rsidR="00805872" w:rsidRPr="00C73D03" w:rsidRDefault="00805872" w:rsidP="002E0A52">
            <w:pPr>
              <w:spacing w:after="0" w:line="260" w:lineRule="exact"/>
              <w:rPr>
                <w:rFonts w:ascii="Calibri" w:hAnsi="Calibri" w:cs="Calibri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z w:val="19"/>
                <w:szCs w:val="19"/>
              </w:rPr>
              <w:t>Η Αγία Γη της Κρήτης. Ο Θραψανιώτης δάσκαλος Ιωάννης Γενειατάκης. Οι αγώνες του για Δημοκρατία, Ελευθερία και ΕΝΩΣΗ της Κρήτης με την Ελλάδα</w:t>
            </w:r>
          </w:p>
          <w:p w:rsidR="00805872" w:rsidRPr="00FE4122" w:rsidRDefault="00805872" w:rsidP="002E0A52">
            <w:pPr>
              <w:spacing w:after="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Κωνσταντίνος Καρατόλιος</w:t>
            </w:r>
            <w:r>
              <w:rPr>
                <w:rFonts w:ascii="Calibri" w:hAnsi="Calibri" w:cs="Calibri"/>
                <w:b/>
                <w:spacing w:val="2"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Ευεργεσίες και φιλανθρωπία στην αυτοκρατορική ιδεολογία της Μέσης Βυζαντινής περιόδου. Οι συμβουλές του πατριάρχη Φωτίου στον μαθητή του Λέοντα ΣΤ΄ και στον ηγεμόνα Βόρι- Μιχαήλ της Βουλγαρίας</w:t>
            </w:r>
          </w:p>
          <w:p w:rsidR="00805872" w:rsidRDefault="00805872" w:rsidP="0090363D">
            <w:pPr>
              <w:spacing w:after="0" w:line="26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Μαρία Χασιώτη, Ευάγγελος Μηλιωρίτσας, Ευθυμία Σακαρέλλου: </w:t>
            </w:r>
          </w:p>
          <w:p w:rsidR="00805872" w:rsidRPr="00FE4122" w:rsidRDefault="00805872" w:rsidP="00D06D24">
            <w:pPr>
              <w:spacing w:after="120" w:line="26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2"/>
                <w:sz w:val="19"/>
                <w:szCs w:val="19"/>
              </w:rPr>
              <w:t>Η δημοκρατία στον μεσοπόλεμο υπό το πρίσμα του συνταγματικού δικαίου και της λογοτεχνίας</w:t>
            </w:r>
          </w:p>
        </w:tc>
        <w:tc>
          <w:tcPr>
            <w:tcW w:w="2448" w:type="dxa"/>
            <w:tcBorders>
              <w:bottom w:val="nil"/>
            </w:tcBorders>
            <w:vAlign w:val="center"/>
          </w:tcPr>
          <w:p w:rsidR="00805872" w:rsidRPr="00FE4122" w:rsidRDefault="00805872" w:rsidP="009A6A88">
            <w:pPr>
              <w:spacing w:before="120"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C73D03">
        <w:trPr>
          <w:trHeight w:val="1031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5B76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8776D9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AB72E4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16D24">
            <w:pPr>
              <w:spacing w:after="0" w:line="240" w:lineRule="auto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D677E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48" w:type="dxa"/>
            <w:tcBorders>
              <w:top w:val="nil"/>
            </w:tcBorders>
            <w:vAlign w:val="center"/>
          </w:tcPr>
          <w:p w:rsidR="00805872" w:rsidRPr="00FE4122" w:rsidRDefault="00805872" w:rsidP="00D174E2">
            <w:pPr>
              <w:spacing w:after="120" w:line="240" w:lineRule="auto"/>
              <w:ind w:right="-74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C73D03">
        <w:trPr>
          <w:trHeight w:val="2242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6640EE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8776D9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AB72E4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16D24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D677E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48" w:type="dxa"/>
          </w:tcPr>
          <w:p w:rsidR="00805872" w:rsidRPr="00FE4122" w:rsidRDefault="00805872" w:rsidP="009A6A8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805872" w:rsidRPr="00FE4122" w:rsidTr="00C73D03">
        <w:trPr>
          <w:trHeight w:val="519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6640EE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8776D9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AB72E4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16D24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D677E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BDD6EE"/>
          </w:tcPr>
          <w:p w:rsidR="00805872" w:rsidRPr="00FE4122" w:rsidRDefault="00805872" w:rsidP="00C73D03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13:00-14:00</w:t>
            </w:r>
          </w:p>
        </w:tc>
      </w:tr>
      <w:tr w:rsidR="00805872" w:rsidRPr="00FE4122" w:rsidTr="003312AC">
        <w:trPr>
          <w:trHeight w:val="2241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805872" w:rsidRPr="00FE4122" w:rsidRDefault="00805872" w:rsidP="006640EE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440" w:type="dxa"/>
            <w:vMerge/>
          </w:tcPr>
          <w:p w:rsidR="00805872" w:rsidRPr="00FE4122" w:rsidRDefault="00805872" w:rsidP="008776D9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:rsidR="00805872" w:rsidRPr="00FE4122" w:rsidRDefault="00805872" w:rsidP="00AB72E4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805872" w:rsidRPr="00FE4122" w:rsidRDefault="00805872" w:rsidP="00416D24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vMerge/>
          </w:tcPr>
          <w:p w:rsidR="00805872" w:rsidRPr="00FE4122" w:rsidRDefault="00805872" w:rsidP="00D677E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48" w:type="dxa"/>
          </w:tcPr>
          <w:p w:rsidR="00805872" w:rsidRPr="00C73D03" w:rsidRDefault="00805872" w:rsidP="0090363D">
            <w:pPr>
              <w:spacing w:before="120" w:after="0" w:line="280" w:lineRule="exact"/>
              <w:ind w:right="-74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Ευφροσύνη Χασκή, </w:t>
            </w:r>
          </w:p>
          <w:p w:rsidR="00805872" w:rsidRPr="00C73D03" w:rsidRDefault="00805872" w:rsidP="0090363D">
            <w:pPr>
              <w:spacing w:after="0" w:line="280" w:lineRule="exact"/>
              <w:ind w:right="-75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Σοφία Εξάρχου: </w:t>
            </w:r>
          </w:p>
          <w:p w:rsidR="00805872" w:rsidRDefault="00805872" w:rsidP="0090363D">
            <w:pPr>
              <w:spacing w:after="0" w:line="280" w:lineRule="exact"/>
              <w:ind w:right="-74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pacing w:val="4"/>
                <w:sz w:val="19"/>
                <w:szCs w:val="19"/>
              </w:rPr>
              <w:t xml:space="preserve">Η σεξουαλική αγωγή </w:t>
            </w:r>
          </w:p>
          <w:p w:rsidR="00805872" w:rsidRDefault="00805872" w:rsidP="0090363D">
            <w:pPr>
              <w:spacing w:after="0" w:line="280" w:lineRule="exact"/>
              <w:ind w:right="-74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pacing w:val="4"/>
                <w:sz w:val="19"/>
                <w:szCs w:val="19"/>
              </w:rPr>
              <w:t xml:space="preserve">ως κοινωνικοπολιτικό δικαίωμα στην Ελλάδα </w:t>
            </w:r>
          </w:p>
          <w:p w:rsidR="00805872" w:rsidRDefault="00805872" w:rsidP="0090363D">
            <w:pPr>
              <w:spacing w:after="0" w:line="280" w:lineRule="exact"/>
              <w:ind w:right="-74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pacing w:val="4"/>
                <w:sz w:val="19"/>
                <w:szCs w:val="19"/>
              </w:rPr>
              <w:t xml:space="preserve">του σήμερα: εκπαιδευτικές πολιτικές και πρακτικές </w:t>
            </w:r>
          </w:p>
          <w:p w:rsidR="00805872" w:rsidRPr="00C73D03" w:rsidRDefault="00805872" w:rsidP="0090363D">
            <w:pPr>
              <w:spacing w:after="0" w:line="280" w:lineRule="exact"/>
              <w:ind w:right="-74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C73D03">
              <w:rPr>
                <w:rFonts w:ascii="Calibri" w:hAnsi="Calibri" w:cs="Calibri"/>
                <w:spacing w:val="4"/>
                <w:sz w:val="19"/>
                <w:szCs w:val="19"/>
              </w:rPr>
              <w:t xml:space="preserve">στο υπερεθνικό </w:t>
            </w:r>
          </w:p>
          <w:p w:rsidR="00805872" w:rsidRPr="00FE4122" w:rsidRDefault="00805872" w:rsidP="0090363D">
            <w:pPr>
              <w:spacing w:after="0" w:line="280" w:lineRule="exact"/>
              <w:rPr>
                <w:rFonts w:ascii="Calibri" w:hAnsi="Calibri" w:cs="Calibri"/>
                <w:b/>
              </w:rPr>
            </w:pPr>
            <w:r w:rsidRPr="00C73D03">
              <w:rPr>
                <w:rFonts w:ascii="Calibri" w:hAnsi="Calibri" w:cs="Calibri"/>
                <w:spacing w:val="4"/>
                <w:sz w:val="19"/>
                <w:szCs w:val="19"/>
              </w:rPr>
              <w:t>και εθνικό επίπεδο</w:t>
            </w:r>
          </w:p>
        </w:tc>
      </w:tr>
    </w:tbl>
    <w:p w:rsidR="00805872" w:rsidRDefault="00805872">
      <w:pPr>
        <w:rPr>
          <w:rFonts w:ascii="Calibri" w:hAnsi="Calibri" w:cs="Calibri"/>
        </w:rPr>
      </w:pPr>
    </w:p>
    <w:tbl>
      <w:tblPr>
        <w:tblW w:w="16160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172"/>
        <w:gridCol w:w="2566"/>
        <w:gridCol w:w="2484"/>
        <w:gridCol w:w="2484"/>
        <w:gridCol w:w="2484"/>
        <w:gridCol w:w="2485"/>
        <w:gridCol w:w="2485"/>
      </w:tblGrid>
      <w:tr w:rsidR="00805872" w:rsidRPr="00B66E5D" w:rsidTr="003312AC">
        <w:trPr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after="0" w:line="240" w:lineRule="auto"/>
              <w:ind w:right="-54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  <w:sz w:val="18"/>
                <w:szCs w:val="18"/>
              </w:rPr>
              <w:t>14:00-15:30</w:t>
            </w:r>
          </w:p>
        </w:tc>
        <w:tc>
          <w:tcPr>
            <w:tcW w:w="14988" w:type="dxa"/>
            <w:gridSpan w:val="6"/>
            <w:shd w:val="clear" w:color="auto" w:fill="BDD6EE"/>
          </w:tcPr>
          <w:p w:rsidR="00805872" w:rsidRPr="00FE4122" w:rsidRDefault="00805872" w:rsidP="00023FDC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ΟΛΟΜΕΛΕΙΑ</w:t>
            </w:r>
          </w:p>
          <w:p w:rsidR="00805872" w:rsidRPr="00FE4122" w:rsidRDefault="00805872" w:rsidP="002E67F5">
            <w:pPr>
              <w:spacing w:after="8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65775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Μεταξάς</w:t>
            </w:r>
            <w:r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Δ.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Α.-Ι.,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Ομότιμος Καθηγητής Πολιτικής Επιστήμης ΕΚΠΑ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FE4122" w:rsidRDefault="00805872" w:rsidP="0065775B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Πιτσούλης Γεώργιος: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Πρόεδρος Περιφερειακού Συμβουλίου Κρήτης, </w:t>
            </w:r>
          </w:p>
          <w:p w:rsidR="00805872" w:rsidRPr="00FE4122" w:rsidRDefault="00805872" w:rsidP="0065775B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Πλεύρη Αριστέα,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Αναπληρώτρια Δημάρχου Ηρακλείου και Αντιδήμαρχος Πολιτισμού - Εθελοντισμού και Μνημείων, </w:t>
            </w:r>
          </w:p>
          <w:p w:rsidR="00805872" w:rsidRPr="00FE4122" w:rsidRDefault="00805872" w:rsidP="0065775B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Seukwa Louis Henri,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Καθηγητής του Πανεπιστημίου Αμβούργου, </w:t>
            </w:r>
          </w:p>
          <w:p w:rsidR="00805872" w:rsidRPr="00FE4122" w:rsidRDefault="00805872" w:rsidP="0065775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Μπελαδάκης Εμμανουήλ,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Αντιπρόεδρος ΙΑΚΕ</w:t>
            </w:r>
          </w:p>
          <w:p w:rsidR="00805872" w:rsidRPr="00FE4122" w:rsidRDefault="00805872" w:rsidP="002E67F5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Κεντρικές ομιλίες:</w:t>
            </w:r>
          </w:p>
          <w:p w:rsidR="00805872" w:rsidRPr="00FE4122" w:rsidRDefault="00805872" w:rsidP="00DE1F2D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Νίκος Παπαδάκης,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Καθηγητής &amp;  Διευθυντής Κέντρου Πολιτικής Έρευνας &amp; Τεκμηρίωσης (ΚΕΠΕΤ), Τμήμα Πολιτικής Επιστήμης Πανεπιστημίου Κρήτης, </w:t>
            </w:r>
          </w:p>
          <w:p w:rsidR="00805872" w:rsidRPr="00FE4122" w:rsidRDefault="00805872" w:rsidP="00DE1F2D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Αν. Διευθυντής του Κέντρου Ερευνών &amp; Μελετών του Παν. Κρήτης (ΚΕΜΕ-Π.Κ.)</w:t>
            </w:r>
          </w:p>
          <w:p w:rsidR="00805872" w:rsidRPr="00FE4122" w:rsidRDefault="00805872" w:rsidP="007C444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Νέα Γενιά, Κρίση και Ανισότητες: επισφαλής εργασία, ανεργία, brain drain και διαγενεακή μεταβίβαση της φτώχειας</w:t>
            </w:r>
          </w:p>
          <w:p w:rsidR="00805872" w:rsidRPr="00FE4122" w:rsidRDefault="00805872" w:rsidP="002E67F5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Dr Loukas Zahilas,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Cedefop, Head of DSI</w:t>
            </w:r>
          </w:p>
          <w:p w:rsidR="00805872" w:rsidRPr="00FE4122" w:rsidRDefault="00805872" w:rsidP="007C444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</w:t>
            </w:r>
            <w:r w:rsidRPr="00480B5F">
              <w:rPr>
                <w:rFonts w:ascii="Calibri" w:hAnsi="Calibri" w:cs="Calibri"/>
                <w:sz w:val="19"/>
                <w:szCs w:val="19"/>
                <w:lang w:val="en-US"/>
              </w:rPr>
              <w:t>: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The future of VET – Cedefop perspectives</w:t>
            </w:r>
          </w:p>
          <w:p w:rsidR="00805872" w:rsidRPr="00FE4122" w:rsidRDefault="00805872" w:rsidP="002E67F5">
            <w:pPr>
              <w:spacing w:before="8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Δρ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Πάνος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Λιβεράκος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,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Senior Expert at the UNDP/ Regional Hub for Civil Service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</w:t>
            </w:r>
          </w:p>
          <w:p w:rsidR="00805872" w:rsidRPr="00FE4122" w:rsidRDefault="00805872" w:rsidP="004C29A9">
            <w:pPr>
              <w:spacing w:after="120" w:line="240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Η </w:t>
            </w:r>
            <w:r w:rsidRPr="004C29A9">
              <w:rPr>
                <w:rFonts w:ascii="Calibri" w:hAnsi="Calibri" w:cs="Calibri"/>
                <w:b/>
                <w:sz w:val="19"/>
                <w:szCs w:val="19"/>
              </w:rPr>
              <w:t>παράδοξη σχέση μεταξύ των νέων τεχνολογιών, της ποιότητας της δημοκρατίας και της εκπαίδευσης</w:t>
            </w:r>
          </w:p>
        </w:tc>
      </w:tr>
      <w:tr w:rsidR="00805872" w:rsidRPr="00FE4122" w:rsidTr="003312AC">
        <w:trPr>
          <w:trHeight w:val="273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7614CB">
            <w:pPr>
              <w:spacing w:before="60" w:after="60" w:line="240" w:lineRule="auto"/>
              <w:ind w:right="-62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14:00-16:00</w:t>
            </w:r>
          </w:p>
        </w:tc>
        <w:tc>
          <w:tcPr>
            <w:tcW w:w="14988" w:type="dxa"/>
            <w:gridSpan w:val="6"/>
            <w:shd w:val="clear" w:color="auto" w:fill="F7CAAC"/>
          </w:tcPr>
          <w:p w:rsidR="00805872" w:rsidRPr="00FE4122" w:rsidRDefault="00805872" w:rsidP="0031524C">
            <w:pPr>
              <w:spacing w:before="60"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1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Η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ΠΑΡΑΛΛΗΛΗ ΕΚΔΗΛΩΣΗ ΓΙΑ ΕΙΣΗΓΗΤΕΣ ΚΑΙ ΣΥΝΕΔΡΟΥΣ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: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Ξενάγηση στο ιστορικό κέντρο</w:t>
            </w:r>
            <w:r w:rsidRPr="009B56E4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θρησκευτικά μνημεία και στο αρχαιολογικό Μουσείο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του Ηρακλείου</w:t>
            </w:r>
          </w:p>
          <w:p w:rsidR="00805872" w:rsidRPr="00FE4122" w:rsidRDefault="00805872" w:rsidP="000D2166">
            <w:pPr>
              <w:spacing w:after="6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6620C">
              <w:rPr>
                <w:rFonts w:ascii="Calibri" w:hAnsi="Calibri" w:cs="Calibri"/>
                <w:sz w:val="19"/>
                <w:szCs w:val="19"/>
              </w:rPr>
              <w:t>Εθελόντρια ξεναγός: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Κυριακάκη-Σφακάκη Αθηνά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.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Αναχώρηση από το Πολιτιστικό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Συνεδριακό Κέντρο, ώρα 14:00</w:t>
            </w:r>
          </w:p>
        </w:tc>
      </w:tr>
      <w:tr w:rsidR="00805872" w:rsidRPr="00FE4122" w:rsidTr="003312AC">
        <w:trPr>
          <w:trHeight w:val="273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before="60" w:after="60" w:line="240" w:lineRule="auto"/>
              <w:ind w:right="-62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br w:type="page"/>
              <w:t>15:30-16:30</w:t>
            </w:r>
          </w:p>
        </w:tc>
        <w:tc>
          <w:tcPr>
            <w:tcW w:w="14988" w:type="dxa"/>
            <w:gridSpan w:val="6"/>
          </w:tcPr>
          <w:p w:rsidR="00805872" w:rsidRPr="00FE4122" w:rsidRDefault="00805872" w:rsidP="00CD7B4E">
            <w:pPr>
              <w:spacing w:before="60" w:after="6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ΜΕΣΗΜΕΡΙΑΝΗ ΔΙΑΚΟΠΗ</w:t>
            </w:r>
          </w:p>
        </w:tc>
      </w:tr>
      <w:tr w:rsidR="00805872" w:rsidRPr="00FE4122" w:rsidTr="00273F6A">
        <w:trPr>
          <w:trHeight w:val="355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B114BE">
            <w:pPr>
              <w:spacing w:after="0" w:line="240" w:lineRule="auto"/>
              <w:ind w:right="-62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br w:type="page"/>
              <w:t>16:30-18:00</w:t>
            </w:r>
          </w:p>
        </w:tc>
        <w:tc>
          <w:tcPr>
            <w:tcW w:w="14988" w:type="dxa"/>
            <w:gridSpan w:val="6"/>
            <w:shd w:val="clear" w:color="auto" w:fill="BDD6EE"/>
            <w:vAlign w:val="center"/>
          </w:tcPr>
          <w:p w:rsidR="00805872" w:rsidRPr="00FE4122" w:rsidRDefault="00805872" w:rsidP="0031524C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ΟΛΟΜΕΛΕΙΑ</w:t>
            </w:r>
          </w:p>
          <w:p w:rsidR="00805872" w:rsidRPr="00FE4122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Προεδρείο: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>Πανταζής Σπυρίδων,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Ομότιμος Καθηγητής Πανεπιστημίου Ιωαννίνων, Πρόεδρος Επιστημονικής Επιτροπής ΙΑΚΕ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8F76E0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</w:pP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>Baros</w:t>
            </w:r>
            <w:r w:rsidRPr="008F76E0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 xml:space="preserve"> </w:t>
            </w: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>Wassilios</w:t>
            </w:r>
            <w:r w:rsidRPr="008F76E0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 xml:space="preserve">,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Professor</w:t>
            </w:r>
            <w:r w:rsidRPr="008F76E0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 xml:space="preserve">,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Universit</w:t>
            </w:r>
            <w:r w:rsidRPr="008F76E0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ä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t</w:t>
            </w:r>
            <w:r w:rsidRPr="008F76E0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 xml:space="preserve">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Salzburg</w:t>
            </w:r>
            <w:r w:rsidRPr="008F76E0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 xml:space="preserve">, </w:t>
            </w:r>
          </w:p>
          <w:p w:rsidR="00805872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04665">
              <w:rPr>
                <w:rFonts w:ascii="Calibri" w:hAnsi="Calibri" w:cs="Calibri"/>
                <w:b/>
                <w:sz w:val="19"/>
                <w:szCs w:val="19"/>
              </w:rPr>
              <w:t xml:space="preserve">Ξενάκης Δημήτρης, </w:t>
            </w:r>
            <w:r w:rsidRPr="00304665">
              <w:rPr>
                <w:rFonts w:ascii="Calibri" w:hAnsi="Calibri" w:cs="Calibri"/>
                <w:sz w:val="19"/>
                <w:szCs w:val="19"/>
              </w:rPr>
              <w:t>Αναπληρωτής Καθηγητής, Πανεπιστήμιο Κρήτης,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  <w:t xml:space="preserve">Φύκαρης Ιωάννης, </w:t>
            </w:r>
            <w:r w:rsidRPr="00FE4122">
              <w:rPr>
                <w:rFonts w:ascii="Calibri" w:hAnsi="Calibri" w:cs="Calibri"/>
                <w:color w:val="000000"/>
                <w:sz w:val="19"/>
                <w:szCs w:val="19"/>
                <w:lang w:eastAsia="el-GR"/>
              </w:rPr>
              <w:t>Επίκουρος Καθηγητής Πανεπιστημίου Ιωαννίνων,</w:t>
            </w:r>
            <w:r w:rsidRPr="00FE4122"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  <w:t xml:space="preserve"> </w:t>
            </w:r>
          </w:p>
          <w:p w:rsidR="00805872" w:rsidRPr="00FE4122" w:rsidRDefault="00805872" w:rsidP="00BF2C0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Τζωρτζάκης Ιωάννης,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Μέλος Δ.Σ. ΙΑΚΕ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31524C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Κεντρικές ομιλίες:</w:t>
            </w:r>
          </w:p>
          <w:p w:rsidR="00805872" w:rsidRPr="00FE4122" w:rsidRDefault="00805872" w:rsidP="003D66C0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Joachim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Schroeder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Καθηγητής του Πανεπιστημίου Αμβούργου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FE4122" w:rsidRDefault="00805872" w:rsidP="003D66C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</w:t>
            </w:r>
            <w:r w:rsidRPr="00480B5F">
              <w:rPr>
                <w:rFonts w:ascii="Calibri" w:hAnsi="Calibri" w:cs="Calibri"/>
                <w:sz w:val="19"/>
                <w:szCs w:val="19"/>
                <w:lang w:val="en-US"/>
              </w:rPr>
              <w:t>: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Analphabetismus – der sichere Weg in die Arbeitslosigkeit?</w:t>
            </w:r>
          </w:p>
          <w:p w:rsidR="00805872" w:rsidRPr="00FE4122" w:rsidRDefault="00805872" w:rsidP="003D66C0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Rita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Braches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Καθηγήτρια του Πανεπιστημίου του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Bamberg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3D66C0" w:rsidRDefault="00805872" w:rsidP="003D66C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</w:t>
            </w:r>
            <w:r w:rsidRPr="00480B5F">
              <w:rPr>
                <w:rFonts w:ascii="Calibri" w:hAnsi="Calibri" w:cs="Calibri"/>
                <w:sz w:val="19"/>
                <w:szCs w:val="19"/>
                <w:lang w:val="en-US"/>
              </w:rPr>
              <w:t>: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 xml:space="preserve"> Ökonomisierung von Sozialpolitik: Arme Kinder, reiche Kinder</w:t>
            </w:r>
          </w:p>
          <w:p w:rsidR="00805872" w:rsidRPr="00FE4122" w:rsidRDefault="00805872" w:rsidP="003D66C0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Wassilios Baros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Καθηγητής Παιδαγωγικής με έμφαση την Έρευνα Παιδείας και Εκπαίδευσης στο Πανεπιστήμιο του Salzburg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</w:p>
          <w:p w:rsidR="00805872" w:rsidRPr="00FE4122" w:rsidRDefault="00805872" w:rsidP="003D66C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Πολιτικά συναισθήματα και πολιτική Παιδεία στην εκπαίδευση εκπαιδευτικών</w:t>
            </w:r>
          </w:p>
          <w:p w:rsidR="00805872" w:rsidRPr="00FE4122" w:rsidRDefault="00805872" w:rsidP="0031524C">
            <w:pPr>
              <w:spacing w:before="60" w:after="120" w:line="240" w:lineRule="auto"/>
              <w:jc w:val="righ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Σημείωση: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13A49">
              <w:rPr>
                <w:rFonts w:ascii="Calibri" w:hAnsi="Calibri" w:cs="Calibri"/>
                <w:i/>
                <w:sz w:val="19"/>
                <w:szCs w:val="19"/>
              </w:rPr>
              <w:t>Οι εισηγήσεις θα γίνουν με διερμηνεία στα Ελληνικά</w:t>
            </w:r>
          </w:p>
        </w:tc>
      </w:tr>
      <w:tr w:rsidR="00805872" w:rsidRPr="00FE4122" w:rsidTr="00273F6A">
        <w:trPr>
          <w:trHeight w:val="355"/>
          <w:jc w:val="center"/>
        </w:trPr>
        <w:tc>
          <w:tcPr>
            <w:tcW w:w="1172" w:type="dxa"/>
            <w:vMerge w:val="restart"/>
            <w:shd w:val="clear" w:color="auto" w:fill="BDD6EE"/>
            <w:vAlign w:val="center"/>
          </w:tcPr>
          <w:p w:rsidR="00805872" w:rsidRPr="00FE4122" w:rsidRDefault="00805872" w:rsidP="00AE44DC">
            <w:pPr>
              <w:spacing w:after="0" w:line="240" w:lineRule="auto"/>
              <w:ind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</w:rPr>
              <w:br w:type="page"/>
            </w:r>
            <w:r w:rsidRPr="00FE4122">
              <w:rPr>
                <w:rFonts w:ascii="Calibri" w:hAnsi="Calibri" w:cs="Calibri"/>
                <w:sz w:val="18"/>
                <w:szCs w:val="18"/>
              </w:rPr>
              <w:t>17:00-20:00</w:t>
            </w:r>
          </w:p>
        </w:tc>
        <w:tc>
          <w:tcPr>
            <w:tcW w:w="14988" w:type="dxa"/>
            <w:gridSpan w:val="6"/>
            <w:shd w:val="clear" w:color="auto" w:fill="FBE4D5"/>
            <w:vAlign w:val="center"/>
          </w:tcPr>
          <w:p w:rsidR="00805872" w:rsidRPr="00FE4122" w:rsidRDefault="00805872" w:rsidP="0031524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ΑΝΑΡΤΗΜΕΝΕΣ ΑΝΑΚΟΙΝΩΣΕΙΣ</w:t>
            </w:r>
          </w:p>
          <w:p w:rsidR="00805872" w:rsidRPr="00FE4122" w:rsidRDefault="00805872" w:rsidP="0031524C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Φουαγιέ Πολιτιστικού και Συνεδριακού Κέντρου Ηρακλείου </w:t>
            </w:r>
          </w:p>
          <w:p w:rsidR="00805872" w:rsidRDefault="00805872" w:rsidP="007648D9">
            <w:pPr>
              <w:spacing w:after="0"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Συντονιστής:  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>Σιφακάκης Πολυχρόνης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Default="00805872" w:rsidP="0030466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BA189C">
              <w:rPr>
                <w:rFonts w:ascii="Calibri" w:hAnsi="Calibri" w:cs="Calibri"/>
                <w:sz w:val="19"/>
                <w:szCs w:val="19"/>
              </w:rPr>
              <w:t xml:space="preserve">Υπεύθυνοι: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Ταμιωλάκης Γιώργος, Σπανόπουλος Λάζαρος, Μπελαδάκη Μαρία, Τσικαλάκης Γιάννης, Μαυριτσάκης Γεώργιος, </w:t>
            </w:r>
          </w:p>
          <w:p w:rsidR="00805872" w:rsidRPr="00FE4122" w:rsidRDefault="00805872" w:rsidP="0030466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Κουγιουμουτζής Ζαχαρίας, Μελιώτη Στέλλα, Φαραζάκης Νικόλαος, Ντρουμπογιάννης Σταύρος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, Ιατράκης Γιάννης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805872" w:rsidRPr="00FE4122" w:rsidTr="003312AC">
        <w:trPr>
          <w:trHeight w:val="417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5182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88" w:type="dxa"/>
            <w:gridSpan w:val="6"/>
            <w:shd w:val="clear" w:color="auto" w:fill="FFFFFF"/>
            <w:vAlign w:val="center"/>
          </w:tcPr>
          <w:p w:rsidR="00805872" w:rsidRPr="00FE4122" w:rsidRDefault="00805872" w:rsidP="00B21892">
            <w:pPr>
              <w:spacing w:before="60"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Ανατολή Ανδρεάδου, Αναστασία Ανδρεάδου: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Η πολιτική και νομική εξέλιξη της διαπολιτισμικής εκπαίδευσης στην Ελλάδα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Γαβριέλα Ανδρεάδου, Ζωή Χαρούμενου, Νικολέτα Χαρούμενου: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συμβολή της ομαδικής διδασκαλίας στην ενδυνάμωση πολιτισμικά διαφερόντων μαθητών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Φλωρεντία Αντωνίου, Βασιλική Ματιάκη: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 αναστοχασμός στα Προγράμματα Σπουδών Διαδικασίας ως προώθηση της πολιτειότητας μέσα από την εκπαίδευση: Η περίπτωση των νέων Προγραμμάτων Σπουδών του μαθήματος των Θρησκευτικών στην Υποχρεωτική Eκπαίδευση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Χρυσάνθη Αυλωνίτου: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Η μουσική εκπαίδευση σήμερα στην Ελλάδα. Προτάσεις για την εφαρμογή της άτυπης Παιδαγωγικής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Βαΐτση: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Η συνεργατική καινοτομία ενός γενικού και ενός ειδικού σχολείου. Μελέτη περίπτωσης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Βουβούση: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Παρουσίαση της μαθησιακής πρακτικής του επί τιμή Α΄ Σχολικού Συμβούλου Φιλολόγων Κωνσταντίνου Β. Δημουλά (όταν ήταν δάσκαλος)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Βουβούση: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Παρουσίαση του έργου «το φύλο ως ερώτημα» της Ομάδας Εργασίας  Ψυχοβιοαναλυτικής Έρευνας «εκ των υστέρων» (*) του Κωνσταντίνου Β. Δημουλά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Σπυριδούλα Γιάκη: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Εικονικός κοσμοπολιτισμός: Η δημιουργία και η διάδοση του διαπολιτισμικού κεφαλαίου στα μέσα κοινωνικής δικτύωσης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Ελισάβετ Δημοπούλου: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παιδεία στο Βυζάντιο κατά την περίοδο της Εικονομαχίας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Χρήστος Δράγιος: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Οι στερεοτυπικές αντιλήψεις για τα δυο φύλα στην εκπαίδευση και την εργασία στη Μετανεωτερική Ελλάδα. Επιμόρφωση και κατάρτιση των εκπαιδευτικών, μέσα από πολιτικές ενίσχυσης της ισότητας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Αλεξάνδρα Κακαρά, Νικόλαος Κιμουλάκης: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Γεωπολιτικοί παράγοντες που επηρεάζουν τη μετάβαση των μαθητών στην τριτοβάθμια εκπαίδευση. Η περίπτωση του νομού Ευβοίας την περίοδο 2013-2016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Κάλφα: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Ανθρώπινα δικαιώματα, μετανάστευση και φύλο: η περίπτωση της D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Χρυσούλα Καραμπατζάκη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Το Πανεπιστήμιο ως constructum και οι διδακτικές πρακτικές της πανεπιστημιακής τάξης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Θωμάς Καρύδης: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Επιτυχημένη σχολική ηγεσία: κατανοώντας την επίδραση του επιτυχημένου σχολικού ηγέτη στα μαθησιακά αποτελέσματα</w:t>
            </w:r>
          </w:p>
          <w:p w:rsidR="00805872" w:rsidRPr="00FE4122" w:rsidRDefault="00805872" w:rsidP="00B14767">
            <w:pPr>
              <w:spacing w:after="0" w:line="260" w:lineRule="exact"/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</w:pPr>
            <w:r w:rsidRPr="00B14767">
              <w:rPr>
                <w:rFonts w:ascii="Calibri" w:hAnsi="Calibri" w:cs="Calibri"/>
                <w:b/>
                <w:bCs/>
                <w:noProof/>
                <w:spacing w:val="4"/>
                <w:sz w:val="19"/>
                <w:szCs w:val="19"/>
              </w:rPr>
              <w:t>Ιωάννης Κατσαρός:</w:t>
            </w:r>
            <w:r w:rsidRPr="00B14767">
              <w:rPr>
                <w:rFonts w:ascii="Calibri" w:hAnsi="Calibri" w:cs="Calibri"/>
                <w:bCs/>
                <w:noProof/>
                <w:spacing w:val="4"/>
                <w:sz w:val="19"/>
                <w:szCs w:val="19"/>
              </w:rPr>
              <w:t xml:space="preserve"> Καλό σχολείο και δημοκρατικό σχολείο: στρατηγική και όραμα για την εκπαίδευση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Ιωάννα Κατσουνάρη, Στυλιανός Ηροδότου: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Οικονομική Κρίση και Αυτοκτονικότητα στην Κύπρο: Η αναγκαιότητα της πρόληψης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Κυριακή Κοκκινέλη, Βασιλική Κούτλα: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Σενάριο διδασκαλίας για μαθητές νηπιαγωγείου με τη χρήση του λογισμικού «Μαθαίνω να κυκλοφορώ με ασφάλεια»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Κυριακή Κοκκινέλη: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οικουμενικότητα και η διαχρονικότητα του προσφυγικού ζητήματος – Διδακτικό σενάριο για το γνωστικό αντικείμενο της Ιστορίας στο πλαίσιο της ενότητας: «Η Μικρασιατική εκστρατεία και η καταστροφή»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Κωνσταντίνος Κουρούπης, Σταύρος Πάρλαλης: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Νέα δεδομένα για την χρήση μέσων κοινωνικής δικτύωσης από τα παιδιά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Παύλος Κουτρουμπάς: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"ΟΛΙΣ.ΘΗΣΗ" μια πιθανή δυστοπία όταν η λιτότητα εφαρμόζεται στην εκπαίδευση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Δωρίτα Μαρκαντώνη: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Bullying: Ένα κεφάλαιο που κλείνει με το τέλος των σχολικών μας χρόνων ή ένα κεφάλαιο που παραμένει ανοιχτό;</w:t>
            </w:r>
          </w:p>
          <w:p w:rsidR="00805872" w:rsidRPr="00FE4122" w:rsidRDefault="00805872" w:rsidP="00B14767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Συμεών Μαυρίδης: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εξέλιξη των ανθρωπίνων δικαιωμάτων και η ανθρώπινη ευτυχία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Σαββούλα Μουρατιδου Τσεκτουρίδου: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Παράγοντες διαφθοράς και κοινωνικό κράτος στη νότια Ευρώπη πριν και μετά την εκδήλωση της τελευταίας οικονομικής ύφεσης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Μπουγά: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Οι διοικητικές και κοινωνικές πολιτικές για τις μεταναστευτικές ροές 2015-2017</w:t>
            </w:r>
          </w:p>
          <w:p w:rsidR="00805872" w:rsidRDefault="00805872" w:rsidP="00B14767">
            <w:pPr>
              <w:spacing w:after="0" w:line="256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Ελένη Μπούντα</w:t>
            </w:r>
            <w:r w:rsidRPr="00FE4122">
              <w:rPr>
                <w:rFonts w:ascii="Calibri" w:hAnsi="Calibri" w:cs="Calibri"/>
                <w:spacing w:val="4"/>
                <w:sz w:val="19"/>
                <w:szCs w:val="19"/>
              </w:rPr>
              <w:t>: Το Πρόγραμμα Σπουδών στο δημοκρατικό και ανθρώπινο σχολείο του 21ου αιώνα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Αγγελική Μωυσίδου: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Το δικαίωμα στην υγεία. Προκλήσεις και ανισότητες στην εποχή της κρίσης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Σοφία Νικολιδάκη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: Η φιλοσοφία με παιδιά ως μέσο πρακτικής εξάσκησης της δημοκρατίας στο νηπιαγωγείο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Αλεξάνδρα Νούσια: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Αναγκαιότητα της ένταξης και χρήσης των Νέων Τεχνολογιών στην προσχολική τάξη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Ευαγγελία Παππά: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επιχειρηματική καινοτομία στην οικονομία της γνώσης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Σταύρος Πάρλαλης, Βύρωνας Ιωάννου, Λώρα Νικολάου: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Κοινωνική κατοικία, φαινόμενα γκετοποίησης και στρατηγικές αποτροπής στην Κύπρο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Σοφία Σκλείδα: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Το Δομικό πλαίσιο του ιταλικού εκπαιδευτικού συστήματος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Σταυρούλη: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συμμετοχική τέχνη ως ανανεωτικό μοντέλο κοινωνικής συνοχής και εκδημοκρατισμού της εκπαίδευσης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Ιφιγένεια Τσαμήτρου: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Ηθική της εκπαίδευσης και της διδασκαλίας – Σύγχρονες τάσεις και προσεγγίσεις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Ελισάβετ Τσαούση: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Οι κύκλιοι ελληνικοί χοροί ως μέσο διαπολιτισμικής έκφρασης και διαχρονικής προβολής πολιτικών ιδεωδών στον σύγχρονο κόσμο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Μαρία Χάλαρη: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κοινωνική και οικονομική κρίση στην Ελλάδα και η όξυνση των εκπαιδευτικών ανισοτήτων: εμπειρίες, νοηματοδοτήσεις και προβολές στον λόγο μαθητών Γυμνασίου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Ευδοκία Χατζηαβραμίδου: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Μελέτη Περίπτωσης των Ρομά στον Δήμο Αλμωπίας</w:t>
            </w:r>
          </w:p>
          <w:p w:rsidR="00805872" w:rsidRPr="00FE4122" w:rsidRDefault="00805872" w:rsidP="00B21892">
            <w:pPr>
              <w:spacing w:after="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Βασιλική Χατζοπούλου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Διευθυντές και δάσκαλοι: Επαγγελματική μάθηση, ηγετικά χαρακτηριστικά και κοινότητες πρακτικής</w:t>
            </w:r>
          </w:p>
          <w:p w:rsidR="00805872" w:rsidRPr="00FE4122" w:rsidRDefault="00805872" w:rsidP="00BA189C">
            <w:pPr>
              <w:spacing w:after="120" w:line="26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Ήρα Χρυσοχόου: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Διερεύνηση εκπαιδευτικών αναγκών των εκπαιδευτών ενηλίκων που διοργανώνουν σεμινάρια προσωπικής ανάπτυξης και ανάπτυξης κοινωνικών ικανοτήτων και οι βιωματικές εκπαιδευτικές μέθοδοι που χρησιμοποιούν</w:t>
            </w:r>
          </w:p>
        </w:tc>
      </w:tr>
      <w:tr w:rsidR="00805872" w:rsidRPr="00FE4122" w:rsidTr="003312AC">
        <w:trPr>
          <w:trHeight w:val="51"/>
          <w:jc w:val="center"/>
        </w:trPr>
        <w:tc>
          <w:tcPr>
            <w:tcW w:w="1172" w:type="dxa"/>
            <w:vMerge w:val="restart"/>
            <w:shd w:val="clear" w:color="auto" w:fill="BDD6EE"/>
            <w:vAlign w:val="center"/>
          </w:tcPr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  <w:r w:rsidRPr="00FE4122">
              <w:rPr>
                <w:rFonts w:ascii="Calibri" w:hAnsi="Calibri" w:cs="Calibri"/>
                <w:sz w:val="16"/>
                <w:szCs w:val="16"/>
              </w:rPr>
              <w:br w:type="page"/>
            </w: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6"/>
                <w:szCs w:val="16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18:00-19:30</w:t>
            </w: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AE44DC">
            <w:pPr>
              <w:spacing w:after="0" w:line="240" w:lineRule="auto"/>
              <w:ind w:right="-166" w:hanging="71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spacing w:after="0" w:line="240" w:lineRule="auto"/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18:00-19:30</w:t>
            </w:r>
          </w:p>
        </w:tc>
        <w:tc>
          <w:tcPr>
            <w:tcW w:w="2566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Θ1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895CB1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Καμπουράκης Λάμπρος,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Μπράτης Δημήτριος, Σαραφίδου Αικατερίνη, 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Αλεξίου Βιβή, 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Μπελαδάκη Μαρία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Θ2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EL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GRECO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Αλεξάκης Γεώργιος,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Περικλειδάκης Γεώργιος, Γιαλιτάκης Νικόλαος, Πατένταλη Βασιλική, Στιβακτάκης Αντώνης 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Θ3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ΒΙΤΣΕΝΤΖΟΣ ΚΟΡΝΑΡΟΣ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7648D9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Βαμβακάς Λάμπρος,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Στρατήγης Γιώργος, </w:t>
            </w:r>
          </w:p>
          <w:p w:rsidR="00805872" w:rsidRPr="00FE4122" w:rsidRDefault="00805872" w:rsidP="00C02F08">
            <w:pPr>
              <w:spacing w:after="0" w:line="240" w:lineRule="auto"/>
              <w:ind w:right="-87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Φαραζάκης Νίκος, </w:t>
            </w:r>
            <w:r w:rsidRPr="00FE4122">
              <w:rPr>
                <w:rFonts w:ascii="Calibri" w:hAnsi="Calibri" w:cs="Calibri"/>
                <w:spacing w:val="-6"/>
                <w:sz w:val="19"/>
                <w:szCs w:val="19"/>
              </w:rPr>
              <w:t>Φραγκομιχελάκης Χαρίδημος,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Pr="00FE4122" w:rsidRDefault="00805872" w:rsidP="007648D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Κοκκιάδη Μαρία</w:t>
            </w:r>
          </w:p>
        </w:tc>
        <w:tc>
          <w:tcPr>
            <w:tcW w:w="2484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Θ4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ΜΙΧΑΗΛ ΔΑΜΑΣΚΗΝΟΣ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: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</w:t>
            </w:r>
          </w:p>
          <w:p w:rsidR="00805872" w:rsidRPr="00FE4122" w:rsidRDefault="00805872" w:rsidP="00304665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Παπαπέτρου Σάββας,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Μαράκης Εμμανουήλ, </w:t>
            </w:r>
          </w:p>
          <w:p w:rsidR="00805872" w:rsidRDefault="00805872" w:rsidP="00B14767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14767">
              <w:rPr>
                <w:rFonts w:ascii="Calibri" w:hAnsi="Calibri" w:cs="Calibri"/>
                <w:sz w:val="19"/>
                <w:szCs w:val="19"/>
              </w:rPr>
              <w:t>Καραβασίλης Γιάννης,</w:t>
            </w:r>
          </w:p>
          <w:p w:rsidR="00805872" w:rsidRPr="00FE4122" w:rsidRDefault="00805872" w:rsidP="00E31C1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Πλουμής Κωνσταντίνος,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Γκουτζέλας Αθανάσιος</w:t>
            </w:r>
          </w:p>
        </w:tc>
        <w:tc>
          <w:tcPr>
            <w:tcW w:w="2485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Θ5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ΑΙΘΟΥΣΑ: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ΓΕΩΡΓΙΟΣ ΧΟΡΤΑΤΖΗΣ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Default="00805872" w:rsidP="00304665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Αρβανίτης Χριστόφορος,</w:t>
            </w:r>
          </w:p>
          <w:p w:rsidR="00805872" w:rsidRDefault="00805872" w:rsidP="00B14767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Βαμβάκη Άννα,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Πετλάκη Μαρία,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Λυραράκη Αργυρώ, Πασχαλίδης Νικόλαος</w:t>
            </w:r>
          </w:p>
        </w:tc>
        <w:tc>
          <w:tcPr>
            <w:tcW w:w="2485" w:type="dxa"/>
            <w:shd w:val="clear" w:color="auto" w:fill="FBE4D5"/>
          </w:tcPr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ΣΥΝΕΔΡΙΑ: Θ6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ΕΛΛΗ ΑΛΕΞΙΟΥ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Προεδρείο:</w:t>
            </w:r>
            <w:r w:rsidRPr="00FE4122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</w:p>
          <w:p w:rsidR="00805872" w:rsidRPr="00FE4122" w:rsidRDefault="00805872" w:rsidP="007648D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Δροσουλάκης Κωνσταντίνος,</w:t>
            </w:r>
          </w:p>
          <w:p w:rsidR="00805872" w:rsidRPr="00FE4122" w:rsidRDefault="00805872" w:rsidP="007648D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Τουραμπέλης Μιχαήλ,</w:t>
            </w:r>
          </w:p>
          <w:p w:rsidR="00805872" w:rsidRPr="00FE4122" w:rsidRDefault="00805872" w:rsidP="007648D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Σωμαράκη Ειρήνη,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Μαρινάκη Μάνια, </w:t>
            </w:r>
          </w:p>
          <w:p w:rsidR="00805872" w:rsidRPr="00FE4122" w:rsidRDefault="00805872" w:rsidP="00E5182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Φραγκούλη Ευαγγελία</w:t>
            </w:r>
          </w:p>
        </w:tc>
      </w:tr>
      <w:tr w:rsidR="00805872" w:rsidRPr="00FE4122" w:rsidTr="003312AC">
        <w:trPr>
          <w:trHeight w:val="51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Αναλυτικά προγράμματα, σχολικά εγχειρίδια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Κρίση και κοινωνικές συνέπειες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Κοινωνική πολιτική και εκπαίδευση</w:t>
            </w:r>
          </w:p>
        </w:tc>
        <w:tc>
          <w:tcPr>
            <w:tcW w:w="2484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Θέματα διαπολιτισμικής εκπαίδευσης</w:t>
            </w:r>
          </w:p>
        </w:tc>
        <w:tc>
          <w:tcPr>
            <w:tcW w:w="2485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Έρευνα, εκπαίδευση και καινοτομία</w:t>
            </w:r>
          </w:p>
        </w:tc>
        <w:tc>
          <w:tcPr>
            <w:tcW w:w="2485" w:type="dxa"/>
            <w:shd w:val="clear" w:color="auto" w:fill="F7CAAC"/>
            <w:vAlign w:val="center"/>
          </w:tcPr>
          <w:p w:rsidR="00805872" w:rsidRPr="00FE4122" w:rsidRDefault="00805872" w:rsidP="00AE44DC">
            <w:pPr>
              <w:spacing w:before="60" w:after="6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ΕΡΓΑΣΤΗΡΙΑ </w:t>
            </w:r>
          </w:p>
        </w:tc>
      </w:tr>
      <w:tr w:rsidR="00805872" w:rsidRPr="00FE4122" w:rsidTr="00E00D82">
        <w:trPr>
          <w:trHeight w:val="497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6" w:type="dxa"/>
            <w:vMerge w:val="restart"/>
          </w:tcPr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Βασίλης Παπασταύρου,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Default="00805872" w:rsidP="000A4E0D">
            <w:pPr>
              <w:spacing w:after="0" w:line="240" w:lineRule="auto"/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Μαίρη Κουτσελίνη: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0A4E0D">
            <w:pPr>
              <w:spacing w:after="0" w:line="240" w:lineRule="auto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Από το ιδεατό στο επίσημο και στο αντιλαμβανόμενο και εφαρμοζόμενο αναλυτικό πρόγραμμα. Η περίπτωση της αποτελεσματικής κατανόησης και εφαρμογής του κυπριακού αναλυτικού προγράμματος στο μάθημα της Περιβαλλοντικής Εκπαίδευσης / Εκπαίδευσης για την αειφόρο ανάπτυξη</w:t>
            </w:r>
          </w:p>
          <w:p w:rsidR="00805872" w:rsidRPr="00FE4122" w:rsidRDefault="00805872" w:rsidP="000A4E0D">
            <w:pPr>
              <w:spacing w:after="0" w:line="240" w:lineRule="auto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Βασίλης Κουρμπέτης,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0A4E0D">
            <w:pPr>
              <w:spacing w:after="0" w:line="240" w:lineRule="auto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Μαρία Γελαστοπούλου: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Νέες προκλήσεις στον χώρο της εκπαίδευσης: καθολικά σχεδιασμένο εκπαιδευτικό υλικό και σχολικά εγχειρίδια προσβάσιμα από μαθητές με αναπηρίες</w:t>
            </w:r>
          </w:p>
          <w:p w:rsidR="00805872" w:rsidRPr="00FE4122" w:rsidRDefault="00805872" w:rsidP="00AE44DC">
            <w:pPr>
              <w:spacing w:after="0" w:line="240" w:lineRule="auto"/>
              <w:ind w:right="-94"/>
              <w:rPr>
                <w:rFonts w:ascii="Calibri" w:hAnsi="Calibri" w:cs="Calibri"/>
                <w:b/>
                <w:spacing w:val="-6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6"/>
                <w:sz w:val="19"/>
                <w:szCs w:val="19"/>
              </w:rPr>
              <w:t>Γεώργιος Πασιόπουλος,</w:t>
            </w:r>
            <w:r w:rsidRPr="00FE4122">
              <w:rPr>
                <w:rFonts w:ascii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</w:p>
          <w:p w:rsidR="00805872" w:rsidRPr="00FE4122" w:rsidRDefault="00805872" w:rsidP="00AE44DC">
            <w:pPr>
              <w:spacing w:after="0" w:line="240" w:lineRule="auto"/>
              <w:ind w:right="-94"/>
              <w:rPr>
                <w:rFonts w:ascii="Calibri" w:hAnsi="Calibri" w:cs="Calibri"/>
                <w:b/>
                <w:spacing w:val="-6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6"/>
                <w:sz w:val="19"/>
                <w:szCs w:val="19"/>
              </w:rPr>
              <w:t>Ευστάθιος Ξαφάκος,</w:t>
            </w:r>
            <w:r w:rsidRPr="00FE4122">
              <w:rPr>
                <w:rFonts w:ascii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noProof/>
                <w:spacing w:val="-6"/>
                <w:sz w:val="19"/>
                <w:szCs w:val="19"/>
              </w:rPr>
              <w:t>Γεωργία Τζήλου:</w:t>
            </w:r>
            <w:r w:rsidRPr="00FE4122">
              <w:rPr>
                <w:rFonts w:ascii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pacing w:val="-6"/>
                <w:sz w:val="19"/>
                <w:szCs w:val="19"/>
              </w:rPr>
              <w:t>Ο ρόλος και η θέση των Αναλυτικών Προγραμμάτων στις σύγχρονες πολυπολιτισμικές κοινωνίες - Προκλήσεις και προοπτικές. Προς μια μετασχηματιστική εκπαίδευση</w:t>
            </w:r>
          </w:p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Μαρία Πετούση: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Αντιμαχόμενες ιδεολογικές δυνάμεις στη διαμόρφωση αναλυτικών προγραμμάτων. Το ΑΠΣ και το ΔΕΠΠΣ ως εκπαιδευτικό παράδειγμα ιδεολογικών διεργασιών</w:t>
            </w:r>
          </w:p>
          <w:p w:rsidR="00805872" w:rsidRPr="00FE4122" w:rsidRDefault="00805872" w:rsidP="00C02F08">
            <w:pPr>
              <w:spacing w:after="0" w:line="240" w:lineRule="auto"/>
              <w:ind w:right="-94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Παρασκευή Γκόλια,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Έλενα Ζυγούρη,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  <w:t>Αλίκη Καζταρίδου: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9F21A3">
            <w:pPr>
              <w:spacing w:after="120" w:line="240" w:lineRule="auto"/>
              <w:ind w:right="-164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Η έννοια της κοινωνικής αλληλεγγύης στο αναλυτικό πρόγραμμα της Κοινωνικής και Πολιτικής Αγωγής του Δημοτικού Σχολείου: Καταγραφή και ανάλυση των απόψεων των μαθητών της Στ΄ Τάξης, όπως αυτές εκφράζονται μέσα από τη ζωγραφική τους</w:t>
            </w:r>
          </w:p>
        </w:tc>
        <w:tc>
          <w:tcPr>
            <w:tcW w:w="2484" w:type="dxa"/>
            <w:vMerge w:val="restart"/>
          </w:tcPr>
          <w:p w:rsidR="00805872" w:rsidRPr="009F21A3" w:rsidRDefault="00805872" w:rsidP="00AC111D">
            <w:pPr>
              <w:spacing w:after="0" w:line="276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Βασίλειος Γιαννακόπουλος: </w:t>
            </w:r>
          </w:p>
          <w:p w:rsidR="00805872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Κοινωνικές ανισότητες </w:t>
            </w:r>
          </w:p>
          <w:p w:rsidR="00805872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και προσβασιμότητα </w:t>
            </w:r>
          </w:p>
          <w:p w:rsidR="00805872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σε υπηρεσίες υγείας </w:t>
            </w:r>
          </w:p>
          <w:p w:rsidR="00805872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για ογκολογικούς </w:t>
            </w:r>
          </w:p>
          <w:p w:rsidR="00805872" w:rsidRPr="009F21A3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ασθενείς </w:t>
            </w:r>
          </w:p>
          <w:p w:rsidR="00805872" w:rsidRPr="009F21A3" w:rsidRDefault="00805872" w:rsidP="00AC111D">
            <w:pPr>
              <w:spacing w:after="0" w:line="276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στην περίοδο της κρίσης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Γεωργία Χρονοπούλου:</w:t>
            </w: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Η Ευρωπαική-εθνική κυριαρχία και η ελληνική δημόσια διοίκηση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Στυλιανός Ιωάννης Τζαγκαράκης,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Ηλίας Παππάς,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Εμμανουήλ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Μαυροζαχαράκης: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Οι Επιπτώσεις της Κρίσης στην Νοτιοευρωπαϊκή Περιφέρεια: Διαστάσεις Κοινωνικής Αποσύνθεσης και Κρατικής Απορρύθμισης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Δέσποινα Μώκου,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Ευάγγελος Μώκος: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Δημοκρατία, «Οικονομική κρίση» και κρίση θεσμών της σύγχρονης κοινωνίας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Γεώργιος Φιλιππίδης,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Ευανθία Μπότση: </w:t>
            </w:r>
          </w:p>
          <w:p w:rsidR="00805872" w:rsidRPr="009F21A3" w:rsidRDefault="00805872" w:rsidP="00AC111D">
            <w:pPr>
              <w:spacing w:after="0" w:line="30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Επαγγελματική εξουθένωση εργαζομένων σε κοινωνικές δομές στην εποχή της κρίσης</w:t>
            </w:r>
          </w:p>
        </w:tc>
        <w:tc>
          <w:tcPr>
            <w:tcW w:w="2484" w:type="dxa"/>
            <w:vMerge w:val="restart"/>
          </w:tcPr>
          <w:p w:rsidR="00805872" w:rsidRPr="00FE4122" w:rsidRDefault="00805872" w:rsidP="00B114BE">
            <w:pPr>
              <w:spacing w:after="0" w:line="280" w:lineRule="exact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Σταθοπούλου, </w:t>
            </w:r>
          </w:p>
          <w:p w:rsidR="00805872" w:rsidRDefault="00805872" w:rsidP="00B114BE">
            <w:pPr>
              <w:spacing w:after="0" w:line="28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Πετρούλα Ντάση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: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Διερευνώντας τ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ις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π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ροκλήσεις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τ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ης </w:t>
            </w:r>
          </w:p>
          <w:p w:rsidR="00805872" w:rsidRDefault="00805872" w:rsidP="00B114BE">
            <w:pPr>
              <w:spacing w:after="0" w:line="28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διδασκαλίας ξ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ένων </w:t>
            </w:r>
          </w:p>
          <w:p w:rsidR="00805872" w:rsidRDefault="00805872" w:rsidP="00B114BE">
            <w:pPr>
              <w:spacing w:after="0" w:line="28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γ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λωσσών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σε π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ρόσφυγες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κ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αι 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>μ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ετανάστες:</w:t>
            </w:r>
            <w:r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 xml:space="preserve">Ένας οδηγός </w:t>
            </w:r>
          </w:p>
          <w:p w:rsidR="00805872" w:rsidRPr="00FE4122" w:rsidRDefault="00805872" w:rsidP="00B114BE">
            <w:pPr>
              <w:spacing w:after="0" w:line="280" w:lineRule="exact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για εκπαιδευτικούς</w:t>
            </w:r>
          </w:p>
          <w:p w:rsidR="0080587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Κουτούπη, </w:t>
            </w:r>
          </w:p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Ελπινίκη Κονταξή</w:t>
            </w:r>
            <w:r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 Σουζάννα</w:t>
            </w:r>
            <w:r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Μαρία Νικολάου: </w:t>
            </w:r>
          </w:p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Οι επιδόσεις των Ελλήνων μαθητών στο PISA: Κοινωνιολογική ανάλυση των αποτελεσμάτων</w:t>
            </w:r>
          </w:p>
          <w:p w:rsidR="0080587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Αφροδίτη Νιφόρου, Γεώργιος Χαμάκος: </w:t>
            </w:r>
          </w:p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Η επιμόρφωση των Δημοσίων Υπαλλήλων ως εργαλείο βελτίωσης των παρεχόμενων υπηρεσιών. Γενικές παρατηρήσεις επί του εκπαιδευτικού προγράμματος «Βασικές Αρχές &amp; Νέοι Κανονισμοί Επικουρικής Ασφάλισης &amp; Συνταξιοδότησης»</w:t>
            </w:r>
          </w:p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Άννα Πατεράκη: </w:t>
            </w:r>
          </w:p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pacing w:val="-4"/>
                <w:sz w:val="19"/>
                <w:szCs w:val="19"/>
              </w:rPr>
              <w:t>Ο θεσμός της Δημογεροντίας : Άσκηση άτυπης κοινωνικής πολιτικής των Χριστιανών της Κρήτης και η μισθοδοσία των μελών και των οργάνων της, την περίοδο της ύστερης Τουρκοκρατίας στην Κρήτη (1865)</w:t>
            </w:r>
          </w:p>
          <w:p w:rsidR="00805872" w:rsidRPr="00FE4122" w:rsidRDefault="00805872" w:rsidP="00CB0349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Αικατερίνη Ρηνάκη, </w:t>
            </w:r>
          </w:p>
          <w:p w:rsidR="00805872" w:rsidRPr="00FE4122" w:rsidRDefault="00805872" w:rsidP="00CB0349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  <w:t xml:space="preserve">Ευαγγελία Αντωνάκη: </w:t>
            </w:r>
          </w:p>
          <w:p w:rsidR="00805872" w:rsidRPr="00FE4122" w:rsidRDefault="00805872" w:rsidP="009F21A3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  <w:r w:rsidRPr="00FE4122">
              <w:rPr>
                <w:rFonts w:ascii="Calibri" w:hAnsi="Calibri" w:cs="Calibri"/>
                <w:bCs/>
                <w:noProof/>
                <w:sz w:val="19"/>
                <w:szCs w:val="19"/>
              </w:rPr>
              <w:t>Εκπαιδευτική πολιτική και μαθητές με μηδενική γνώση ελληνικής γλώσσας - Διερεύνηση των υφιστάμενων δομών και προοπτική βελτίωσής τους</w:t>
            </w:r>
          </w:p>
        </w:tc>
        <w:tc>
          <w:tcPr>
            <w:tcW w:w="2484" w:type="dxa"/>
            <w:vMerge w:val="restart"/>
          </w:tcPr>
          <w:p w:rsidR="00805872" w:rsidRDefault="00805872" w:rsidP="00AC111D">
            <w:pPr>
              <w:spacing w:after="0" w:line="254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Βασιλική Πατένταλη, Ευδοκία Σπέρκου, Αναστασία Ιωαννίδου: </w:t>
            </w:r>
          </w:p>
          <w:p w:rsidR="00805872" w:rsidRDefault="00805872" w:rsidP="00AC111D">
            <w:pPr>
              <w:spacing w:after="0" w:line="25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«Έχω το δικαίωμα να </w:t>
            </w:r>
          </w:p>
          <w:p w:rsidR="00805872" w:rsidRDefault="00805872" w:rsidP="00AC111D">
            <w:pPr>
              <w:spacing w:after="0" w:line="25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είμαι διαφορετικός»: </w:t>
            </w:r>
          </w:p>
          <w:p w:rsidR="00805872" w:rsidRPr="00FE4122" w:rsidRDefault="00805872" w:rsidP="00AC111D">
            <w:pPr>
              <w:spacing w:after="0" w:line="254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ένα πρόγραμμα καλλιέργειας διαπολιτισμικής ενσυναίσθησης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Νίκος Ροδοσθένους: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Ήθος και Παιδεία. Θεολογική προσέγγιση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Χαρά Γκανέτσου,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Βασιλική Τσούνη: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Πραγματισμός και Νέα Παιδαγωγική Dewey: η δυναμική της θεωρίας που μπορεί να συμβάλει στη βελτίωση της ποιότητας της σημερινής Διαπολιτισμικής Εκπαίδευσης, στοχεύοντας στην έξοδο της κοινωνίας από την κρίση</w:t>
            </w: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Αικατερίνη Πέππα: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Το σύνδρομο της Στοκχόλμης και οι ευάλωτες κοινωνικές ομάδες στην εκπαίδευση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>Χριστίνα Κλημεντιώτη, Γεώργιος Στεφανίδης: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</w:p>
          <w:p w:rsidR="00805872" w:rsidRPr="007F16AA" w:rsidRDefault="00805872" w:rsidP="009F21A3">
            <w:pPr>
              <w:spacing w:after="0" w:line="270" w:lineRule="exact"/>
              <w:rPr>
                <w:rFonts w:ascii="Calibri" w:hAnsi="Calibri" w:cs="Calibri"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QR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Code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Scavenger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: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Inquiry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>-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based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  <w:lang w:val="en-US"/>
              </w:rPr>
              <w:t>learning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και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Διδακτική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Φυσικών</w:t>
            </w:r>
            <w:r w:rsidRPr="007F16AA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Επιστημών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Χριστίνα Κλημεντιώτη, Θωμάς Μπαμπάλης: </w:t>
            </w:r>
          </w:p>
          <w:p w:rsidR="00805872" w:rsidRPr="00FE4122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2"/>
                <w:sz w:val="19"/>
                <w:szCs w:val="19"/>
              </w:rPr>
              <w:t>Οι συναισθηματικές εμπειρίες των μαθητών Ε΄ και Στ΄ Δημοτικού στα Μαθηματικά</w:t>
            </w:r>
            <w:r w:rsidRPr="009F21A3">
              <w:rPr>
                <w:rFonts w:ascii="Calibri" w:hAnsi="Calibri" w:cs="Calibri"/>
                <w:b/>
                <w:spacing w:val="2"/>
                <w:sz w:val="19"/>
                <w:szCs w:val="19"/>
              </w:rPr>
              <w:t xml:space="preserve"> </w:t>
            </w:r>
          </w:p>
        </w:tc>
        <w:tc>
          <w:tcPr>
            <w:tcW w:w="2485" w:type="dxa"/>
            <w:vMerge w:val="restart"/>
          </w:tcPr>
          <w:p w:rsidR="00805872" w:rsidRPr="00FE4122" w:rsidRDefault="00805872" w:rsidP="00AC111D">
            <w:pPr>
              <w:spacing w:after="0" w:line="254" w:lineRule="exact"/>
              <w:rPr>
                <w:rFonts w:ascii="Calibri" w:hAnsi="Calibri" w:cs="Calibri"/>
                <w:sz w:val="19"/>
                <w:szCs w:val="19"/>
              </w:rPr>
            </w:pPr>
            <w:r w:rsidRPr="00B14767">
              <w:rPr>
                <w:rFonts w:ascii="Calibri" w:hAnsi="Calibri" w:cs="Calibri"/>
                <w:b/>
                <w:sz w:val="19"/>
                <w:szCs w:val="19"/>
              </w:rPr>
              <w:t>Δημήτριος Σιαμάγκας,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Χρήστος Κοτσάφτης: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Απόψεις των υποψηφίων Διευθυντών Εκπαίδευσης σχετικά με τον Ν.43257/2015    </w:t>
            </w:r>
          </w:p>
          <w:p w:rsidR="00805872" w:rsidRPr="00FE4122" w:rsidRDefault="00805872" w:rsidP="00AC111D">
            <w:pPr>
              <w:spacing w:after="0" w:line="254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Αλέξανδρος Αργυριάδης, Μαρία Αθανασέκου, Ασημίνα Μερτζάνη: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>Κατασκευή και εφαρμογή άτυπου εργαλείου αξιολόγησης δυσκολιών του γραπτού λόγου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Κωνσταντίνος Καλέμης, Άννα Κωσταρέλου:</w:t>
            </w: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 xml:space="preserve">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>Διδάσκοντας τον σεβασμό στην Πνευματική Ιδιοκτησία σε μαθητές Πρωτοβάθμιας Εκπαίδευσης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Κασσάνδρα Μπεϊκάκη:</w:t>
            </w: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 xml:space="preserve"> «Κυρία Φιλοσοφία, χαίρω πολύ!»: ένα καινοτόμο διδακτικό σενάριο για την πρόκληση του φιλοσοφικού στοχασμού κατά την διδασκαλία της Φιλοσοφίας στο Λύκειο, με την αρωγή τεχνικών βιωματικής μάθησης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Ανδρέας Φίλιας:</w:t>
            </w: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 xml:space="preserve">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 xml:space="preserve">Χρήση των wikis ως ένα εργαλείο που υποστηρίζει </w:t>
            </w:r>
          </w:p>
          <w:p w:rsidR="00805872" w:rsidRPr="009F21A3" w:rsidRDefault="00805872" w:rsidP="009F21A3">
            <w:pPr>
              <w:spacing w:after="0" w:line="270" w:lineRule="exact"/>
              <w:rPr>
                <w:rFonts w:ascii="Calibri" w:hAnsi="Calibri" w:cs="Calibri"/>
                <w:bCs/>
                <w:spacing w:val="2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 xml:space="preserve">τη συνεργατική εξ αποστάσεως μάθηση στο πλαίσιο της πρωτοβάθμιας εκπαίδευσης. Μελέτη περίπτωσης σε μαθητές </w:t>
            </w:r>
          </w:p>
          <w:p w:rsidR="00805872" w:rsidRPr="00FE4122" w:rsidRDefault="00805872" w:rsidP="009F21A3">
            <w:pPr>
              <w:spacing w:after="0" w:line="270" w:lineRule="exac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9F21A3">
              <w:rPr>
                <w:rFonts w:ascii="Calibri" w:hAnsi="Calibri" w:cs="Calibri"/>
                <w:bCs/>
                <w:spacing w:val="2"/>
                <w:sz w:val="19"/>
                <w:szCs w:val="19"/>
              </w:rPr>
              <w:t>ΣΤ΄ δημοτικού του 25ου  Δημοτικού σχολείου Πατρών</w:t>
            </w:r>
          </w:p>
        </w:tc>
        <w:tc>
          <w:tcPr>
            <w:tcW w:w="2485" w:type="dxa"/>
            <w:shd w:val="clear" w:color="auto" w:fill="BDD6EE"/>
            <w:vAlign w:val="center"/>
          </w:tcPr>
          <w:p w:rsidR="00805872" w:rsidRPr="00FE4122" w:rsidRDefault="00805872" w:rsidP="00895CB1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18:00-19:00</w:t>
            </w:r>
          </w:p>
        </w:tc>
      </w:tr>
      <w:tr w:rsidR="00805872" w:rsidRPr="00FE4122" w:rsidTr="00E00D82">
        <w:trPr>
          <w:trHeight w:val="1630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6" w:type="dxa"/>
            <w:vMerge/>
          </w:tcPr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F2606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  <w:vMerge/>
          </w:tcPr>
          <w:p w:rsidR="00805872" w:rsidRPr="00FE4122" w:rsidRDefault="00805872" w:rsidP="002E13C5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</w:tcPr>
          <w:p w:rsidR="00805872" w:rsidRPr="00FE4122" w:rsidRDefault="00805872" w:rsidP="00AC111D">
            <w:pPr>
              <w:spacing w:before="120" w:after="0" w:line="24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Αικατερίνη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Λιοντάκη, Καλλιόπη Γενιτσαρίδου: </w:t>
            </w:r>
          </w:p>
          <w:p w:rsidR="00805872" w:rsidRPr="00FE4122" w:rsidRDefault="00805872" w:rsidP="00AC111D">
            <w:pPr>
              <w:spacing w:after="120" w:line="240" w:lineRule="exact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Η τρισδιάστατη κινούμενη εικόνα (animation) ως μέσο έκφρασης και δημιουργικότητας στην εκπαίδευση</w:t>
            </w:r>
          </w:p>
          <w:p w:rsidR="00805872" w:rsidRDefault="00805872" w:rsidP="007648D9">
            <w:pPr>
              <w:spacing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805872" w:rsidRPr="00FE4122" w:rsidRDefault="00805872" w:rsidP="007648D9">
            <w:pPr>
              <w:spacing w:after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E00D82">
        <w:trPr>
          <w:trHeight w:val="471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6" w:type="dxa"/>
            <w:vMerge/>
          </w:tcPr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F2606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  <w:vMerge/>
          </w:tcPr>
          <w:p w:rsidR="00805872" w:rsidRPr="00FE4122" w:rsidRDefault="00805872" w:rsidP="002E13C5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  <w:shd w:val="clear" w:color="auto" w:fill="BDD6EE"/>
          </w:tcPr>
          <w:p w:rsidR="00805872" w:rsidRPr="00FE4122" w:rsidRDefault="00805872" w:rsidP="00E00D82">
            <w:pPr>
              <w:spacing w:before="120" w:after="12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>19:00-20:00</w:t>
            </w:r>
          </w:p>
        </w:tc>
      </w:tr>
      <w:tr w:rsidR="00805872" w:rsidRPr="00FE4122" w:rsidTr="009F21A3">
        <w:trPr>
          <w:trHeight w:val="6329"/>
          <w:jc w:val="center"/>
        </w:trPr>
        <w:tc>
          <w:tcPr>
            <w:tcW w:w="1172" w:type="dxa"/>
            <w:vMerge/>
            <w:shd w:val="clear" w:color="auto" w:fill="BDD6EE"/>
            <w:vAlign w:val="center"/>
          </w:tcPr>
          <w:p w:rsidR="00805872" w:rsidRPr="00FE4122" w:rsidRDefault="00805872" w:rsidP="00E00D82">
            <w:pPr>
              <w:ind w:right="-166" w:hanging="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6" w:type="dxa"/>
            <w:vMerge/>
          </w:tcPr>
          <w:p w:rsidR="00805872" w:rsidRPr="00FE4122" w:rsidRDefault="00805872" w:rsidP="008209F5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pacing w:val="-4"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A23D31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84" w:type="dxa"/>
            <w:vMerge/>
          </w:tcPr>
          <w:p w:rsidR="00805872" w:rsidRPr="00FE4122" w:rsidRDefault="00805872" w:rsidP="00F2606D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  <w:vMerge/>
          </w:tcPr>
          <w:p w:rsidR="00805872" w:rsidRPr="00FE4122" w:rsidRDefault="00805872" w:rsidP="002E13C5">
            <w:pPr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485" w:type="dxa"/>
          </w:tcPr>
          <w:p w:rsidR="00805872" w:rsidRPr="009F21A3" w:rsidRDefault="00805872" w:rsidP="00AC111D">
            <w:pPr>
              <w:spacing w:before="120" w:after="0" w:line="280" w:lineRule="exact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Φλωρεντία Μηνά, </w:t>
            </w:r>
          </w:p>
          <w:p w:rsidR="00805872" w:rsidRPr="009F21A3" w:rsidRDefault="00805872" w:rsidP="00AC111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Θέκλα Λιασίδη</w:t>
            </w: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 xml:space="preserve">: </w:t>
            </w:r>
          </w:p>
          <w:p w:rsidR="00805872" w:rsidRPr="009F21A3" w:rsidRDefault="00805872" w:rsidP="00AC111D">
            <w:pPr>
              <w:spacing w:after="0" w:line="280" w:lineRule="exact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pacing w:val="4"/>
                <w:sz w:val="19"/>
                <w:szCs w:val="19"/>
              </w:rPr>
              <w:t>Ο θησαυρός του καθενός ας γίνει φάρος και οδηγός για ένα σχολείο δημοκρατικό!</w:t>
            </w:r>
          </w:p>
          <w:p w:rsidR="00805872" w:rsidRPr="00FE4122" w:rsidRDefault="00805872" w:rsidP="00AC111D">
            <w:pPr>
              <w:spacing w:after="0" w:line="28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ab/>
            </w:r>
          </w:p>
          <w:p w:rsidR="00805872" w:rsidRPr="00FE4122" w:rsidRDefault="00805872" w:rsidP="00AC111D">
            <w:pPr>
              <w:spacing w:line="280" w:lineRule="exac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805872" w:rsidRPr="00FE4122" w:rsidTr="003312AC">
        <w:trPr>
          <w:trHeight w:val="195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before="60" w:after="60" w:line="240" w:lineRule="auto"/>
              <w:ind w:right="-108" w:hanging="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19:30-20:00</w:t>
            </w:r>
          </w:p>
        </w:tc>
        <w:tc>
          <w:tcPr>
            <w:tcW w:w="14988" w:type="dxa"/>
            <w:gridSpan w:val="6"/>
            <w:shd w:val="clear" w:color="auto" w:fill="BDD6EE"/>
          </w:tcPr>
          <w:p w:rsidR="00805872" w:rsidRPr="00FE4122" w:rsidRDefault="00805872" w:rsidP="00E5182B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E4122">
              <w:rPr>
                <w:rFonts w:ascii="Calibri" w:hAnsi="Calibri" w:cs="Calibri"/>
                <w:sz w:val="20"/>
                <w:szCs w:val="20"/>
              </w:rPr>
              <w:t>ΔΙΑΛΕΙΜΜΑ</w:t>
            </w:r>
          </w:p>
        </w:tc>
      </w:tr>
      <w:tr w:rsidR="00805872" w:rsidRPr="00FE4122" w:rsidTr="003312AC">
        <w:trPr>
          <w:trHeight w:val="2445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before="60" w:after="60" w:line="240" w:lineRule="auto"/>
              <w:ind w:right="-108" w:hanging="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20:00-21:00</w:t>
            </w:r>
          </w:p>
        </w:tc>
        <w:tc>
          <w:tcPr>
            <w:tcW w:w="14988" w:type="dxa"/>
            <w:gridSpan w:val="6"/>
            <w:shd w:val="clear" w:color="auto" w:fill="DEEAF6"/>
          </w:tcPr>
          <w:p w:rsidR="00805872" w:rsidRPr="00FE4122" w:rsidRDefault="00805872" w:rsidP="0026620C">
            <w:pPr>
              <w:spacing w:before="6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ΟΛΟΜΕΛΕΙΑ</w:t>
            </w:r>
          </w:p>
          <w:p w:rsidR="00805872" w:rsidRPr="00FE4122" w:rsidRDefault="00805872" w:rsidP="0026620C">
            <w:pPr>
              <w:spacing w:after="120" w:line="220" w:lineRule="exact"/>
              <w:jc w:val="center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ΑΙΘΟΥΣΑ: </w:t>
            </w:r>
            <w:r w:rsidRPr="00FE4122">
              <w:rPr>
                <w:rFonts w:ascii="Calibri" w:hAnsi="Calibri" w:cs="Calibri"/>
                <w:b/>
                <w:bCs/>
                <w:spacing w:val="-4"/>
                <w:sz w:val="19"/>
                <w:szCs w:val="19"/>
              </w:rPr>
              <w:t>ΝΙΚΟΣ ΚΑΖΑΝΤΖΑΚΗΣ</w:t>
            </w:r>
          </w:p>
          <w:p w:rsidR="00805872" w:rsidRDefault="00805872" w:rsidP="007F542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</w:pP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Προεδρείο: </w:t>
            </w: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>Baros</w:t>
            </w: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</w:rPr>
              <w:t xml:space="preserve"> </w:t>
            </w: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val="en-US"/>
              </w:rPr>
              <w:t>Wassilios</w:t>
            </w:r>
            <w:r w:rsidRPr="00304665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</w:rPr>
              <w:t xml:space="preserve">,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Professor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</w:rPr>
              <w:t xml:space="preserve">,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Universit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</w:rPr>
              <w:t>ä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t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</w:rPr>
              <w:t xml:space="preserve"> 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val="en-US"/>
              </w:rPr>
              <w:t>Salzburg</w:t>
            </w:r>
            <w:r w:rsidRPr="00304665">
              <w:rPr>
                <w:rFonts w:ascii="Calibri" w:hAnsi="Calibri" w:cs="Calibri"/>
                <w:color w:val="000000"/>
                <w:spacing w:val="-4"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Δημάση Μαρία,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Αναπληρώτρια Καθηγήτρια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Δημοκρίτειο Πανεπιστήμιο Θράκης,</w:t>
            </w:r>
            <w:r w:rsidRPr="00FE4122"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  <w:t xml:space="preserve"> </w:t>
            </w:r>
          </w:p>
          <w:p w:rsidR="00805872" w:rsidRDefault="00805872" w:rsidP="007F542A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color w:val="000000"/>
                <w:spacing w:val="-4"/>
                <w:sz w:val="19"/>
                <w:szCs w:val="19"/>
                <w:lang w:eastAsia="el-GR"/>
              </w:rPr>
              <w:t>Αγγελίδης Παναγιώτης:</w:t>
            </w:r>
            <w:r w:rsidRPr="00FE4122">
              <w:rPr>
                <w:rFonts w:ascii="Calibri" w:hAnsi="Calibri" w:cs="Calibri"/>
                <w:color w:val="000000"/>
                <w:spacing w:val="-4"/>
                <w:sz w:val="19"/>
                <w:szCs w:val="19"/>
                <w:lang w:eastAsia="el-GR"/>
              </w:rPr>
              <w:t xml:space="preserve"> Κοσμήτορας Σχολής Επιστημών Αγωγής, Πανεπιστήμιο Λευκωσίας,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Αργυριάδης Αλέξανδρος,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Επίκουρος Καθηγητής Ειδικής Αγωγής,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  <w:lang w:val="en-US"/>
              </w:rPr>
              <w:t>Frederick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  <w:lang w:val="en-US"/>
              </w:rPr>
              <w:t>University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>,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</w:p>
          <w:p w:rsidR="00805872" w:rsidRPr="00FE4122" w:rsidRDefault="00805872" w:rsidP="0026620C">
            <w:pPr>
              <w:spacing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Καδιανάκη Μαρία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, Σχολική Σύμβουλος, Γενική Γραμματέας ΙΑΚΕ</w:t>
            </w:r>
          </w:p>
          <w:p w:rsidR="00805872" w:rsidRPr="00FE4122" w:rsidRDefault="00805872" w:rsidP="0026620C">
            <w:pPr>
              <w:spacing w:before="60" w:after="6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Κεντρικές ομιλίες: </w:t>
            </w:r>
          </w:p>
          <w:p w:rsidR="00805872" w:rsidRPr="00A943FE" w:rsidRDefault="00805872" w:rsidP="003D66C0">
            <w:pPr>
              <w:spacing w:before="60" w:after="12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Louis Henri Seukwa,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Καθηγητής του Πανεπιστημίου Αμβούργου,</w:t>
            </w:r>
            <w:r w:rsidRPr="00FE4122">
              <w:rPr>
                <w:rFonts w:ascii="Calibri" w:hAnsi="Calibri" w:cs="Calibri"/>
                <w:color w:val="FF0000"/>
                <w:sz w:val="19"/>
                <w:szCs w:val="19"/>
              </w:rPr>
              <w:br/>
            </w:r>
            <w:r w:rsidRPr="00480B5F">
              <w:rPr>
                <w:rFonts w:ascii="Calibri" w:hAnsi="Calibri" w:cs="Calibri"/>
                <w:sz w:val="19"/>
                <w:szCs w:val="19"/>
              </w:rPr>
              <w:t>Θέμα</w:t>
            </w:r>
            <w:r w:rsidRPr="00A943FE">
              <w:rPr>
                <w:rFonts w:ascii="Calibri" w:hAnsi="Calibri" w:cs="Calibri"/>
                <w:sz w:val="19"/>
                <w:szCs w:val="19"/>
              </w:rPr>
              <w:t>:</w:t>
            </w:r>
            <w:r w:rsidRPr="00A943FE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Kompetenzorientierte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p</w:t>
            </w:r>
            <w:r w:rsidRPr="00A943FE">
              <w:rPr>
                <w:rFonts w:ascii="Calibri" w:hAnsi="Calibri" w:cs="Calibri"/>
                <w:b/>
                <w:sz w:val="19"/>
                <w:szCs w:val="19"/>
              </w:rPr>
              <w:t>ä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dagogigische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Arbeit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mit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gefl</w:t>
            </w:r>
            <w:r w:rsidRPr="00A943FE">
              <w:rPr>
                <w:rFonts w:ascii="Calibri" w:hAnsi="Calibri" w:cs="Calibri"/>
                <w:b/>
                <w:sz w:val="19"/>
                <w:szCs w:val="19"/>
              </w:rPr>
              <w:t>ü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chteten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und</w:t>
            </w:r>
            <w:r w:rsidRPr="00A943FE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asylsuchenden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Kindern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und</w:t>
            </w:r>
            <w:r w:rsidRPr="005E438B">
              <w:rPr>
                <w:rFonts w:ascii="Calibri" w:hAnsi="Calibri" w:cs="Calibri"/>
                <w:b/>
                <w:sz w:val="19"/>
                <w:szCs w:val="19"/>
                <w:lang w:val="de-AT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Jugendlichen</w:t>
            </w:r>
          </w:p>
          <w:p w:rsidR="00805872" w:rsidRPr="00FE4122" w:rsidRDefault="00805872" w:rsidP="0026620C">
            <w:pPr>
              <w:spacing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Δημήτρης Ξενάκης,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Αναπληρωτής Καθηγητής, Πανεπιστήμιο Κρήτης,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  <w:p w:rsidR="00805872" w:rsidRPr="00FE4122" w:rsidRDefault="00805872" w:rsidP="0026620C">
            <w:pPr>
              <w:spacing w:after="0" w:line="220" w:lineRule="exac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80B5F">
              <w:rPr>
                <w:rFonts w:ascii="Calibri" w:hAnsi="Calibri" w:cs="Calibri"/>
                <w:sz w:val="19"/>
                <w:szCs w:val="19"/>
              </w:rPr>
              <w:t>Θέμα: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Εκδημοκρατισμός και Ανθρώπινα Δικαιώματα ως Μηχανισμοί Εξευρωπαϊσμού και Μετασχηματισμού Περιφερειακών Τάξεων</w:t>
            </w:r>
          </w:p>
          <w:p w:rsidR="00805872" w:rsidRPr="00FE4122" w:rsidRDefault="00805872" w:rsidP="0026620C">
            <w:pPr>
              <w:spacing w:before="120" w:after="120" w:line="220" w:lineRule="exact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Σημείωση: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429DA">
              <w:rPr>
                <w:rFonts w:ascii="Calibri" w:hAnsi="Calibri" w:cs="Calibri"/>
                <w:i/>
                <w:sz w:val="19"/>
                <w:szCs w:val="19"/>
              </w:rPr>
              <w:t>Οι εισηγήσεις θα γίνουν με διερμηνεία στα Ελληνικά</w:t>
            </w:r>
          </w:p>
        </w:tc>
      </w:tr>
      <w:tr w:rsidR="00805872" w:rsidRPr="00FE4122" w:rsidTr="003312AC">
        <w:trPr>
          <w:trHeight w:val="1266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3312AC">
            <w:pPr>
              <w:spacing w:before="60" w:after="60" w:line="240" w:lineRule="auto"/>
              <w:ind w:right="-108" w:hanging="7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21:00-21:30</w:t>
            </w:r>
          </w:p>
        </w:tc>
        <w:tc>
          <w:tcPr>
            <w:tcW w:w="14988" w:type="dxa"/>
            <w:gridSpan w:val="6"/>
            <w:shd w:val="clear" w:color="auto" w:fill="DEEAF6"/>
          </w:tcPr>
          <w:p w:rsidR="00805872" w:rsidRPr="00FE4122" w:rsidRDefault="00805872" w:rsidP="0026620C">
            <w:pPr>
              <w:spacing w:before="12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ΤΕΛΕΤΗ ΛΗΞΗΣ </w:t>
            </w:r>
          </w:p>
          <w:p w:rsidR="00805872" w:rsidRPr="00FE4122" w:rsidRDefault="00805872" w:rsidP="0026620C">
            <w:pPr>
              <w:spacing w:after="6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ΑΙΘΟΥΣΑ: 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ΝΙΚΟΣ ΚΑΖΑΝΤΖΑΚΗΣ</w:t>
            </w:r>
          </w:p>
          <w:p w:rsidR="00805872" w:rsidRPr="007F16AA" w:rsidRDefault="00805872" w:rsidP="003D66C0">
            <w:pPr>
              <w:spacing w:before="6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04665">
              <w:rPr>
                <w:rFonts w:ascii="Calibri" w:hAnsi="Calibri" w:cs="Calibri"/>
                <w:sz w:val="19"/>
                <w:szCs w:val="19"/>
              </w:rPr>
              <w:t>Προεδρείο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 xml:space="preserve">: </w:t>
            </w:r>
            <w:r w:rsidRPr="00304665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Λάβδας </w:t>
            </w:r>
            <w:r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Α. </w:t>
            </w:r>
            <w:r w:rsidRPr="00FE4122">
              <w:rPr>
                <w:rFonts w:ascii="Calibri" w:hAnsi="Calibri" w:cs="Calibri"/>
                <w:b/>
                <w:spacing w:val="-4"/>
                <w:sz w:val="19"/>
                <w:szCs w:val="19"/>
              </w:rPr>
              <w:t xml:space="preserve">Κώστας, </w:t>
            </w:r>
            <w:r w:rsidRPr="00FE4122">
              <w:rPr>
                <w:rFonts w:ascii="Calibri" w:hAnsi="Calibri" w:cs="Calibri"/>
                <w:spacing w:val="-4"/>
                <w:sz w:val="19"/>
                <w:szCs w:val="19"/>
              </w:rPr>
              <w:t xml:space="preserve">Καθηγητής Ευρωπαϊκής Πολιτικής, Πάντειο Πανεπιστήμιο,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Braches</w:t>
            </w:r>
            <w:r w:rsidRPr="007F16A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Rita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Καθηγήτρια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, Πανεπιστήμιο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του </w:t>
            </w:r>
            <w:r w:rsidRPr="00FE4122">
              <w:rPr>
                <w:rFonts w:ascii="Calibri" w:hAnsi="Calibri" w:cs="Calibri"/>
                <w:sz w:val="19"/>
                <w:szCs w:val="19"/>
                <w:lang w:val="en-US"/>
              </w:rPr>
              <w:t>Bamberg</w:t>
            </w:r>
            <w:r w:rsidRPr="00304665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FE4122">
              <w:rPr>
                <w:rFonts w:ascii="Calibri" w:hAnsi="Calibri" w:cs="Calibri"/>
                <w:b/>
                <w:color w:val="000000"/>
                <w:sz w:val="19"/>
                <w:szCs w:val="19"/>
                <w:lang w:eastAsia="el-GR"/>
              </w:rPr>
              <w:t xml:space="preserve">Κατσουνάρη Ιωάννα, </w:t>
            </w:r>
            <w:r w:rsidRPr="00FE4122">
              <w:rPr>
                <w:rFonts w:ascii="Calibri" w:hAnsi="Calibri" w:cs="Calibri"/>
                <w:color w:val="000000"/>
                <w:sz w:val="19"/>
                <w:szCs w:val="19"/>
                <w:lang w:eastAsia="el-GR"/>
              </w:rPr>
              <w:t xml:space="preserve">Λέκτορας Τμήματος Ψυχολογίας και Κοινωνικής Εργασίας, </w:t>
            </w:r>
            <w:r w:rsidRPr="00FE4122">
              <w:rPr>
                <w:rFonts w:ascii="Calibri" w:hAnsi="Calibri" w:cs="Calibri"/>
                <w:color w:val="000000"/>
                <w:sz w:val="19"/>
                <w:szCs w:val="19"/>
                <w:lang w:val="en-US" w:eastAsia="el-GR"/>
              </w:rPr>
              <w:t>Frederick</w:t>
            </w:r>
            <w:r w:rsidRPr="00FE4122">
              <w:rPr>
                <w:rFonts w:ascii="Calibri" w:hAnsi="Calibri" w:cs="Calibri"/>
                <w:color w:val="000000"/>
                <w:sz w:val="19"/>
                <w:szCs w:val="19"/>
                <w:lang w:eastAsia="el-GR"/>
              </w:rPr>
              <w:t xml:space="preserve"> </w:t>
            </w:r>
            <w:r w:rsidRPr="00FE4122">
              <w:rPr>
                <w:rFonts w:ascii="Calibri" w:hAnsi="Calibri" w:cs="Calibri"/>
                <w:color w:val="000000"/>
                <w:sz w:val="19"/>
                <w:szCs w:val="19"/>
                <w:lang w:val="en-US" w:eastAsia="el-GR"/>
              </w:rPr>
              <w:t>University</w:t>
            </w:r>
            <w:r>
              <w:rPr>
                <w:rFonts w:ascii="Calibri" w:hAnsi="Calibri" w:cs="Calibri"/>
                <w:color w:val="000000"/>
                <w:sz w:val="19"/>
                <w:szCs w:val="19"/>
                <w:lang w:eastAsia="el-GR"/>
              </w:rPr>
              <w:t>,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 xml:space="preserve"> Παπούλας Ανδρέας,</w:t>
            </w:r>
            <w:r w:rsidRPr="00304665">
              <w:rPr>
                <w:rFonts w:ascii="Calibri" w:hAnsi="Calibri" w:cs="Calibri"/>
                <w:sz w:val="19"/>
                <w:szCs w:val="19"/>
              </w:rPr>
              <w:t xml:space="preserve"> Πρόεδρος Εκπαιδευτικού Ομίλου Κύπρου,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 xml:space="preserve"> Πάιδας Γιάννης</w:t>
            </w:r>
            <w:r w:rsidRPr="00304665">
              <w:rPr>
                <w:rFonts w:ascii="Calibri" w:hAnsi="Calibri" w:cs="Calibri"/>
                <w:sz w:val="19"/>
                <w:szCs w:val="19"/>
              </w:rPr>
              <w:t>, Πρόεδρος ΑΔΕΔΥ</w:t>
            </w:r>
          </w:p>
          <w:p w:rsidR="00805872" w:rsidRPr="00FE4122" w:rsidRDefault="00805872" w:rsidP="0026620C">
            <w:pPr>
              <w:spacing w:before="12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ΤΙΜΗΤΙΚΗ ΕΚΔΗΛΩΣΗ – ΒΡΑΒΕΥΣΗ ΕΡΓΑΣΙΩΝ – ΑΠΟΝΟΜΗ ΔΙΑΚΡΙΣΕΩΝ</w:t>
            </w:r>
          </w:p>
          <w:p w:rsidR="00805872" w:rsidRPr="00FE4122" w:rsidRDefault="00805872" w:rsidP="0026620C">
            <w:pPr>
              <w:spacing w:before="60" w:after="0" w:line="220" w:lineRule="exact"/>
              <w:jc w:val="center"/>
              <w:rPr>
                <w:rFonts w:ascii="Calibri" w:hAnsi="Calibri" w:cs="Calibri"/>
                <w:color w:val="222222"/>
                <w:sz w:val="19"/>
                <w:szCs w:val="19"/>
                <w:shd w:val="clear" w:color="auto" w:fill="FFFFFF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Σύνοψη – Συμπεράσματα Συνεδρίου: </w:t>
            </w:r>
          </w:p>
          <w:p w:rsidR="00805872" w:rsidRPr="00FE4122" w:rsidRDefault="00805872" w:rsidP="0026620C">
            <w:pPr>
              <w:tabs>
                <w:tab w:val="center" w:pos="7386"/>
                <w:tab w:val="left" w:pos="11604"/>
              </w:tabs>
              <w:spacing w:after="0" w:line="220" w:lineRule="exact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ab/>
              <w:t xml:space="preserve">Σπυρίδων Πανταζής,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Πρόεδρος Επιστημονικής Επιτροπής</w:t>
            </w:r>
            <w:r w:rsidRPr="00FE4122">
              <w:rPr>
                <w:rFonts w:ascii="Calibri" w:hAnsi="Calibri" w:cs="Calibri"/>
                <w:sz w:val="19"/>
                <w:szCs w:val="19"/>
              </w:rPr>
              <w:tab/>
            </w:r>
          </w:p>
          <w:p w:rsidR="00805872" w:rsidRPr="00FE4122" w:rsidRDefault="00805872" w:rsidP="0026620C">
            <w:pPr>
              <w:spacing w:before="12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Λήξη συνεδρίου:</w:t>
            </w:r>
          </w:p>
          <w:p w:rsidR="00805872" w:rsidRPr="00FE4122" w:rsidRDefault="00805872" w:rsidP="0026620C">
            <w:pPr>
              <w:spacing w:after="12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Ελένη Μαράκη,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Πρόεδρος Οργανωτικής Επιτροπής</w:t>
            </w:r>
          </w:p>
        </w:tc>
      </w:tr>
      <w:tr w:rsidR="00805872" w:rsidRPr="00FE4122" w:rsidTr="003312AC">
        <w:trPr>
          <w:trHeight w:val="253"/>
          <w:jc w:val="center"/>
        </w:trPr>
        <w:tc>
          <w:tcPr>
            <w:tcW w:w="1172" w:type="dxa"/>
            <w:shd w:val="clear" w:color="auto" w:fill="BDD6EE"/>
            <w:vAlign w:val="center"/>
          </w:tcPr>
          <w:p w:rsidR="00805872" w:rsidRPr="00FE4122" w:rsidRDefault="00805872" w:rsidP="0026620C">
            <w:pPr>
              <w:spacing w:after="0" w:line="220" w:lineRule="exac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6620C">
              <w:rPr>
                <w:rFonts w:ascii="Calibri" w:hAnsi="Calibri" w:cs="Calibri"/>
                <w:sz w:val="18"/>
                <w:szCs w:val="18"/>
              </w:rPr>
              <w:t>21:30</w:t>
            </w:r>
          </w:p>
        </w:tc>
        <w:tc>
          <w:tcPr>
            <w:tcW w:w="14988" w:type="dxa"/>
            <w:gridSpan w:val="6"/>
            <w:shd w:val="clear" w:color="auto" w:fill="F7CAAC"/>
          </w:tcPr>
          <w:p w:rsidR="00805872" w:rsidRPr="00FE4122" w:rsidRDefault="00805872" w:rsidP="0026620C">
            <w:pPr>
              <w:spacing w:before="120" w:after="6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>2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η</w:t>
            </w:r>
            <w:r w:rsidRPr="00FE412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ΠΑΡΑΛΛΗΛΗ ΕΚΔΗΛΩΣΗ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ΓΙΑ ΕΙΣΗΓΗΤΕΣ ΚΑΙ ΣΥΝΕΔΡΟΥΣ:</w:t>
            </w:r>
          </w:p>
          <w:p w:rsidR="00805872" w:rsidRDefault="00805872" w:rsidP="0026620C">
            <w:pPr>
              <w:spacing w:before="60" w:after="60" w:line="220" w:lineRule="exac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Κρητική παραδοσιακή βραδιά γνωριμίας με τη μουσική και τη γαστρονομία της Κρήτης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304665">
              <w:rPr>
                <w:rFonts w:ascii="Calibri" w:hAnsi="Calibri" w:cs="Calibri"/>
                <w:b/>
                <w:sz w:val="19"/>
                <w:szCs w:val="19"/>
              </w:rPr>
              <w:t>στο παραδοσιακό κρητικό χωριό «ΑΡΟΛΙΘΟΣ»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:rsidR="00805872" w:rsidRDefault="00805872" w:rsidP="0026620C">
            <w:pPr>
              <w:spacing w:before="60" w:after="0" w:line="220" w:lineRule="exact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Θα μας διασκεδάσει το κρητικό συγκρότημα του Γιώργη Ξυλούρη (Καντρής).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Δηλώσ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τε έγκαιρα τη συμμετοχή σας </w:t>
            </w:r>
            <w:r w:rsidRPr="00AA0487">
              <w:rPr>
                <w:rFonts w:ascii="Calibri" w:hAnsi="Calibri" w:cs="Calibri"/>
                <w:sz w:val="19"/>
                <w:szCs w:val="19"/>
              </w:rPr>
              <w:t xml:space="preserve">στη διεύθυνση </w:t>
            </w:r>
            <w:r w:rsidRPr="00AA0487">
              <w:rPr>
                <w:rFonts w:ascii="Calibri" w:hAnsi="Calibri" w:cs="Calibri"/>
                <w:b/>
                <w:sz w:val="19"/>
                <w:szCs w:val="19"/>
              </w:rPr>
              <w:t>http://goo.gl/jre6QN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ή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στη Γραμματεία του Συνεδρίου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. </w:t>
            </w:r>
          </w:p>
          <w:p w:rsidR="00805872" w:rsidRPr="00FE4122" w:rsidRDefault="00805872" w:rsidP="0026620C">
            <w:pPr>
              <w:spacing w:before="60" w:after="6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Αναχώρηση με λεωφορεία από το Πολιτιστικό Συνεδριακό Κέντρο, ώρα 21:30</w:t>
            </w:r>
          </w:p>
        </w:tc>
      </w:tr>
    </w:tbl>
    <w:p w:rsidR="00805872" w:rsidRPr="00FE4122" w:rsidRDefault="00805872" w:rsidP="0026620C">
      <w:pPr>
        <w:spacing w:after="0" w:line="220" w:lineRule="exact"/>
        <w:rPr>
          <w:rFonts w:ascii="Calibri" w:hAnsi="Calibri" w:cs="Calibri"/>
        </w:rPr>
        <w:sectPr w:rsidR="00805872" w:rsidRPr="00FE4122" w:rsidSect="00AB753D">
          <w:headerReference w:type="default" r:id="rId9"/>
          <w:footerReference w:type="default" r:id="rId10"/>
          <w:type w:val="continuous"/>
          <w:pgSz w:w="16838" w:h="11906" w:orient="landscape" w:code="9"/>
          <w:pgMar w:top="1276" w:right="1440" w:bottom="426" w:left="1440" w:header="669" w:footer="709" w:gutter="0"/>
          <w:cols w:space="708"/>
          <w:docGrid w:linePitch="360"/>
        </w:sectPr>
      </w:pPr>
    </w:p>
    <w:p w:rsidR="00805872" w:rsidRPr="00FE4122" w:rsidRDefault="00805872" w:rsidP="0026620C">
      <w:pPr>
        <w:spacing w:after="0" w:line="220" w:lineRule="exact"/>
        <w:rPr>
          <w:rFonts w:ascii="Calibri" w:hAnsi="Calibri" w:cs="Calibri"/>
          <w:sz w:val="20"/>
          <w:szCs w:val="20"/>
        </w:rPr>
        <w:sectPr w:rsidR="00805872" w:rsidRPr="00FE4122" w:rsidSect="00AB753D">
          <w:type w:val="continuous"/>
          <w:pgSz w:w="16838" w:h="11906" w:orient="landscape" w:code="9"/>
          <w:pgMar w:top="1276" w:right="1440" w:bottom="426" w:left="1440" w:header="669" w:footer="709" w:gutter="0"/>
          <w:cols w:space="708"/>
          <w:docGrid w:linePitch="360"/>
        </w:sectPr>
      </w:pPr>
    </w:p>
    <w:tbl>
      <w:tblPr>
        <w:tblW w:w="16160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6160"/>
      </w:tblGrid>
      <w:tr w:rsidR="00805872" w:rsidRPr="00FE4122" w:rsidTr="00E928A2">
        <w:trPr>
          <w:trHeight w:val="253"/>
          <w:jc w:val="center"/>
        </w:trPr>
        <w:tc>
          <w:tcPr>
            <w:tcW w:w="16160" w:type="dxa"/>
            <w:shd w:val="clear" w:color="auto" w:fill="1F4E79"/>
            <w:vAlign w:val="center"/>
          </w:tcPr>
          <w:p w:rsidR="00805872" w:rsidRPr="00FE4122" w:rsidRDefault="00805872" w:rsidP="0026620C">
            <w:pPr>
              <w:spacing w:before="60" w:after="60" w:line="2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41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ΚΥΡΙΑΚΗ   29  ΑΠΡΙΛΙΟΥ  2018</w:t>
            </w:r>
          </w:p>
        </w:tc>
      </w:tr>
    </w:tbl>
    <w:p w:rsidR="00805872" w:rsidRPr="00FE4122" w:rsidRDefault="00805872" w:rsidP="0067500C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6160" w:type="dxa"/>
        <w:jc w:val="center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0A0"/>
      </w:tblPr>
      <w:tblGrid>
        <w:gridCol w:w="1123"/>
        <w:gridCol w:w="49"/>
        <w:gridCol w:w="3700"/>
        <w:gridCol w:w="3750"/>
        <w:gridCol w:w="19"/>
        <w:gridCol w:w="3731"/>
        <w:gridCol w:w="3788"/>
      </w:tblGrid>
      <w:tr w:rsidR="00805872" w:rsidRPr="00FE4122" w:rsidTr="007A388D">
        <w:trPr>
          <w:trHeight w:val="701"/>
          <w:jc w:val="center"/>
        </w:trPr>
        <w:tc>
          <w:tcPr>
            <w:tcW w:w="1172" w:type="dxa"/>
            <w:gridSpan w:val="2"/>
            <w:shd w:val="clear" w:color="auto" w:fill="BDD6EE"/>
            <w:vAlign w:val="center"/>
          </w:tcPr>
          <w:p w:rsidR="00805872" w:rsidRPr="00FE4122" w:rsidRDefault="00805872" w:rsidP="0026620C">
            <w:pPr>
              <w:spacing w:before="60" w:after="60" w:line="22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FE4122">
              <w:rPr>
                <w:rFonts w:ascii="Calibri" w:hAnsi="Calibri" w:cs="Calibri"/>
                <w:sz w:val="18"/>
                <w:szCs w:val="18"/>
              </w:rPr>
              <w:t>0-18:00</w:t>
            </w:r>
          </w:p>
        </w:tc>
        <w:tc>
          <w:tcPr>
            <w:tcW w:w="14988" w:type="dxa"/>
            <w:gridSpan w:val="5"/>
            <w:shd w:val="clear" w:color="auto" w:fill="F7CAAC"/>
          </w:tcPr>
          <w:p w:rsidR="00805872" w:rsidRPr="00FE4122" w:rsidRDefault="00805872" w:rsidP="0026620C">
            <w:pPr>
              <w:spacing w:before="120" w:after="6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3η ΠΑΡΑΛΛΗΛΗ ΕΚΔΗΛΩΣΗ ΓΙΑ ΕΙΣΗΓΗΤΕΣ ΚΑΙ ΣΥΝΕΔΡΟΥΣ:</w:t>
            </w:r>
          </w:p>
          <w:p w:rsidR="00805872" w:rsidRPr="00FE4122" w:rsidRDefault="00805872" w:rsidP="0026620C">
            <w:pPr>
              <w:spacing w:before="60" w:after="0" w:line="220" w:lineRule="exact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Ημερήσια εκδρομή: Θαλασσόκοσμος - Μάλια -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Νεάπολη, Φουρνή,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Άγιος Νικόλαος - Ελούντα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-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 xml:space="preserve"> Σπιναλόγκα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, Κριτσά</w:t>
            </w:r>
          </w:p>
          <w:p w:rsidR="00805872" w:rsidRDefault="00805872" w:rsidP="0026620C">
            <w:pPr>
              <w:spacing w:before="60" w:after="0" w:line="220" w:lineRule="exac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9F21A3">
              <w:rPr>
                <w:rFonts w:ascii="Calibri" w:hAnsi="Calibri" w:cs="Calibri"/>
                <w:sz w:val="19"/>
                <w:szCs w:val="19"/>
              </w:rPr>
              <w:t>Εθελόντρια ξεναγός: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FE4122">
              <w:rPr>
                <w:rFonts w:ascii="Calibri" w:hAnsi="Calibri" w:cs="Calibri"/>
                <w:b/>
                <w:sz w:val="19"/>
                <w:szCs w:val="19"/>
              </w:rPr>
              <w:t>Κυριακάκη-Σφακάκη Αθηνά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.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>Δηλώσ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τε έγκαιρα τη συμμετοχή σας </w:t>
            </w:r>
            <w:r w:rsidRPr="00AA0487">
              <w:rPr>
                <w:rFonts w:ascii="Calibri" w:hAnsi="Calibri" w:cs="Calibri"/>
                <w:sz w:val="19"/>
                <w:szCs w:val="19"/>
              </w:rPr>
              <w:t xml:space="preserve">στην διεύθυνση </w:t>
            </w:r>
            <w:r w:rsidRPr="000F51B4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http</w:t>
            </w:r>
            <w:r w:rsidRPr="000F51B4">
              <w:rPr>
                <w:rFonts w:ascii="Calibri" w:hAnsi="Calibri" w:cs="Calibri"/>
                <w:b/>
                <w:sz w:val="19"/>
                <w:szCs w:val="19"/>
              </w:rPr>
              <w:t>://</w:t>
            </w:r>
            <w:r w:rsidRPr="000F51B4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goo</w:t>
            </w:r>
            <w:r w:rsidRPr="000F51B4">
              <w:rPr>
                <w:rFonts w:ascii="Calibri" w:hAnsi="Calibri" w:cs="Calibri"/>
                <w:b/>
                <w:sz w:val="19"/>
                <w:szCs w:val="19"/>
              </w:rPr>
              <w:t>.</w:t>
            </w:r>
            <w:r w:rsidRPr="000F51B4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gl</w:t>
            </w:r>
            <w:r w:rsidRPr="000F51B4">
              <w:rPr>
                <w:rFonts w:ascii="Calibri" w:hAnsi="Calibri" w:cs="Calibri"/>
                <w:b/>
                <w:sz w:val="19"/>
                <w:szCs w:val="19"/>
              </w:rPr>
              <w:t>/</w:t>
            </w:r>
            <w:r w:rsidRPr="000F51B4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jre</w:t>
            </w:r>
            <w:r w:rsidRPr="000F51B4">
              <w:rPr>
                <w:rFonts w:ascii="Calibri" w:hAnsi="Calibri" w:cs="Calibri"/>
                <w:b/>
                <w:sz w:val="19"/>
                <w:szCs w:val="19"/>
              </w:rPr>
              <w:t>6</w:t>
            </w:r>
            <w:r w:rsidRPr="000F51B4">
              <w:rPr>
                <w:rFonts w:ascii="Calibri" w:hAnsi="Calibri" w:cs="Calibri"/>
                <w:b/>
                <w:sz w:val="19"/>
                <w:szCs w:val="19"/>
                <w:lang w:val="en-US"/>
              </w:rPr>
              <w:t>QN</w:t>
            </w:r>
            <w:r w:rsidRPr="000F51B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ή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στη Γραμματεία του Συνεδρίου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. </w:t>
            </w:r>
          </w:p>
          <w:p w:rsidR="00805872" w:rsidRPr="00FE4122" w:rsidRDefault="00805872" w:rsidP="00747710">
            <w:pPr>
              <w:spacing w:before="60" w:after="60"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Αναχώρηση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με λεωφορεία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από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το Πολιτιστικό Συνεδριακό Κέντρο </w:t>
            </w:r>
            <w:r w:rsidRPr="00FE4122">
              <w:rPr>
                <w:rFonts w:ascii="Calibri" w:hAnsi="Calibri" w:cs="Calibri"/>
                <w:sz w:val="19"/>
                <w:szCs w:val="19"/>
              </w:rPr>
              <w:t xml:space="preserve"> ώρα  09:00, επιστροφή ώρα 18:00 </w:t>
            </w:r>
          </w:p>
        </w:tc>
      </w:tr>
      <w:tr w:rsidR="00805872" w:rsidRPr="00FE4122" w:rsidTr="007A388D">
        <w:trPr>
          <w:trHeight w:val="357"/>
          <w:jc w:val="center"/>
        </w:trPr>
        <w:tc>
          <w:tcPr>
            <w:tcW w:w="16160" w:type="dxa"/>
            <w:gridSpan w:val="7"/>
            <w:shd w:val="clear" w:color="auto" w:fill="1F4E79"/>
            <w:vAlign w:val="center"/>
          </w:tcPr>
          <w:p w:rsidR="00805872" w:rsidRPr="00496BBE" w:rsidRDefault="00805872" w:rsidP="00C57591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BBE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ΟΡΓΑΝΩΤΙΚΗ ΕΠΙΤΡΟΠΗ ΣΥΝΕΔΡΙΟΥ</w:t>
            </w:r>
          </w:p>
        </w:tc>
      </w:tr>
      <w:tr w:rsidR="00805872" w:rsidRPr="00FE4122" w:rsidTr="007A388D">
        <w:trPr>
          <w:trHeight w:val="701"/>
          <w:jc w:val="center"/>
        </w:trPr>
        <w:tc>
          <w:tcPr>
            <w:tcW w:w="1123" w:type="dxa"/>
            <w:shd w:val="clear" w:color="auto" w:fill="BDD6EE"/>
            <w:vAlign w:val="center"/>
          </w:tcPr>
          <w:p w:rsidR="00805872" w:rsidRPr="00496BBE" w:rsidRDefault="00805872" w:rsidP="00496BB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49" w:type="dxa"/>
            <w:gridSpan w:val="2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 xml:space="preserve">ΠΡΟΕΔΡΟΣ: </w:t>
            </w:r>
          </w:p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BBE">
              <w:rPr>
                <w:rFonts w:ascii="Calibri" w:hAnsi="Calibri" w:cs="Calibri"/>
                <w:sz w:val="18"/>
                <w:szCs w:val="18"/>
              </w:rPr>
              <w:t>Μαράκη Ελένη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ΑΝΤΙΠΡΟΕΔΡΟΣ: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Μπελαδάκης Εμμανουήλ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ΓΡΑΜΜΑΤΕΑΣ: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Καδιανάκη Μαρία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ΥΠΕΥΘΥΝΟΣ ΟΙΚΟΝΟΜΙΚΗΣ ΔΙΑΧΕΙΡΙΣΗΣ:</w:t>
            </w:r>
          </w:p>
          <w:p w:rsidR="00805872" w:rsidRPr="00496BBE" w:rsidRDefault="00805872" w:rsidP="00C57591">
            <w:pPr>
              <w:pStyle w:val="NoParagraphStyle"/>
              <w:spacing w:after="4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Ντρουμπογιάννης Χρήστος</w:t>
            </w:r>
          </w:p>
        </w:tc>
        <w:tc>
          <w:tcPr>
            <w:tcW w:w="3750" w:type="dxa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ΜΕΛΗ: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Αλεξάκης Μανόλης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Βλαχάκης Γιώργος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Βλαχοκυριάκου Φωτεινή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Γενιτσαρίδου Καλλιόπη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Γιαλιτάκης Νίκος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Δρακάκης Εμμανουήλ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Θεοφάνους Κωνσταντίνος</w:t>
            </w:r>
          </w:p>
        </w:tc>
        <w:tc>
          <w:tcPr>
            <w:tcW w:w="3750" w:type="dxa"/>
            <w:gridSpan w:val="2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Καναβάκη Μαρία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Κατσαγκόλης Αθανάσιος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Μαρινάκη Ζαφειρούλα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Μαρκάκη Ειρήνη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Μαρκογιαννάκη Σοφία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Μηλάκης Εμμανουήλ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Μπελαδάκη Νίκη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Πατεράκη Άννα</w:t>
            </w:r>
          </w:p>
        </w:tc>
        <w:tc>
          <w:tcPr>
            <w:tcW w:w="3788" w:type="dxa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Πατεράκης Γεώργιος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Σιφακάκης Πολυχρόνης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Στριλιγκάς Γεώργιος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Τζωρτζάκης Ιωάννης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Τουραμπέλης Μιχαήλ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Χανιωτάκης Γιάννης</w:t>
            </w:r>
          </w:p>
          <w:p w:rsidR="00805872" w:rsidRPr="00496BBE" w:rsidRDefault="00805872" w:rsidP="00C57591">
            <w:pPr>
              <w:pStyle w:val="NoParagraphStyle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Ψαλτάκη Ευγενία</w:t>
            </w:r>
          </w:p>
        </w:tc>
      </w:tr>
      <w:tr w:rsidR="00805872" w:rsidRPr="00FE4122" w:rsidTr="007A388D">
        <w:trPr>
          <w:trHeight w:val="357"/>
          <w:jc w:val="center"/>
        </w:trPr>
        <w:tc>
          <w:tcPr>
            <w:tcW w:w="16160" w:type="dxa"/>
            <w:gridSpan w:val="7"/>
            <w:shd w:val="clear" w:color="auto" w:fill="1F4E79"/>
            <w:vAlign w:val="center"/>
          </w:tcPr>
          <w:p w:rsidR="00805872" w:rsidRPr="00496BBE" w:rsidRDefault="00805872" w:rsidP="00C57591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BBE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ΣΥΝΤΟΝΙΣΤΕΣ ΓΡΑΜΜΑΤΕΙΑΣ ΚΑΙ ΠΡΟΕΔΡΕΙΩΝ </w:t>
            </w:r>
          </w:p>
        </w:tc>
      </w:tr>
      <w:tr w:rsidR="00805872" w:rsidRPr="00FE4122" w:rsidTr="007A388D">
        <w:trPr>
          <w:trHeight w:val="701"/>
          <w:jc w:val="center"/>
        </w:trPr>
        <w:tc>
          <w:tcPr>
            <w:tcW w:w="1123" w:type="dxa"/>
            <w:shd w:val="clear" w:color="auto" w:fill="BDD6EE"/>
            <w:vAlign w:val="center"/>
          </w:tcPr>
          <w:p w:rsidR="00805872" w:rsidRPr="00496BBE" w:rsidRDefault="00805872" w:rsidP="00496BB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49" w:type="dxa"/>
            <w:gridSpan w:val="2"/>
            <w:shd w:val="clear" w:color="auto" w:fill="F7CAAC"/>
          </w:tcPr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Αλεξάκης Μανό</w:t>
            </w:r>
            <w:r w:rsidRPr="00496BBE">
              <w:rPr>
                <w:rFonts w:ascii="Calibri" w:hAnsi="Calibri" w:cs="Calibri"/>
                <w:bCs/>
                <w:sz w:val="18"/>
                <w:szCs w:val="18"/>
              </w:rPr>
              <w:t>λης</w:t>
            </w:r>
          </w:p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6BBE">
              <w:rPr>
                <w:rFonts w:ascii="Calibri" w:hAnsi="Calibri" w:cs="Calibri"/>
                <w:bCs/>
                <w:sz w:val="18"/>
                <w:szCs w:val="18"/>
              </w:rPr>
              <w:t>Αντωνακάκης Δημήτριος</w:t>
            </w:r>
          </w:p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6BBE">
              <w:rPr>
                <w:rFonts w:ascii="Calibri" w:hAnsi="Calibri" w:cs="Calibri"/>
                <w:bCs/>
                <w:sz w:val="18"/>
                <w:szCs w:val="18"/>
              </w:rPr>
              <w:t>Αρβανιτάκης Μιχαήλ</w:t>
            </w:r>
          </w:p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6BBE">
              <w:rPr>
                <w:rFonts w:ascii="Calibri" w:hAnsi="Calibri" w:cs="Calibri"/>
                <w:bCs/>
                <w:sz w:val="18"/>
                <w:szCs w:val="18"/>
              </w:rPr>
              <w:t>Βαρδιάμπαση Τερψιχόρη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Βλαχοκυριάκου Φωτεινή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Γενιτσαρίδου Καλλιόπη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Γιαλιτάκης Νίκος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Γιαμαλάκης Γρηγόρης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Γρηγοράκης Ιωάννης</w:t>
            </w:r>
          </w:p>
          <w:p w:rsidR="00805872" w:rsidRPr="00496BBE" w:rsidRDefault="00805872" w:rsidP="00C5759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6BBE">
              <w:rPr>
                <w:rFonts w:ascii="Calibri" w:hAnsi="Calibri" w:cs="Calibri"/>
                <w:bCs/>
                <w:sz w:val="18"/>
                <w:szCs w:val="18"/>
              </w:rPr>
              <w:t>Δρακάκης Μανώλης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Θεοφάνους Κωνσταντίνος</w:t>
            </w:r>
          </w:p>
          <w:p w:rsidR="00805872" w:rsidRPr="00496BBE" w:rsidRDefault="00805872" w:rsidP="00C57591">
            <w:pPr>
              <w:pStyle w:val="NoParagraphStyle"/>
              <w:spacing w:after="4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Καλοκύρη Βασιλεία</w:t>
            </w:r>
          </w:p>
        </w:tc>
        <w:tc>
          <w:tcPr>
            <w:tcW w:w="3750" w:type="dxa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Καναβάκη Μαρία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Καρτσάκη Στυλιανή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Κατσαγκόλης Αθανάσιος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Κτιστάκη Φεβρωνία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Κοκοτσάκη Αντωνία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Μαθιουδάκης Γιάννης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Μαρινάκη Ζαφειρούλα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Μαράκη Αγγελική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Μαρκάκη Ειρήνη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Μαρκογιαννάκη Σοφία</w:t>
            </w:r>
          </w:p>
          <w:p w:rsidR="00805872" w:rsidRPr="00496BBE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Μερκουλίδη Ελευθερία</w:t>
            </w: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  <w:p w:rsidR="00805872" w:rsidRPr="00F360B7" w:rsidRDefault="00805872" w:rsidP="00C57591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Μηλάκης Εμμανουήλ</w:t>
            </w:r>
          </w:p>
        </w:tc>
        <w:tc>
          <w:tcPr>
            <w:tcW w:w="3750" w:type="dxa"/>
            <w:gridSpan w:val="2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Μπελαδάκη Νίκη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Μπελιμπασάκης Εμμανουήλ</w:t>
            </w:r>
          </w:p>
          <w:p w:rsidR="00805872" w:rsidRPr="00C57591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57591">
              <w:rPr>
                <w:rFonts w:ascii="Calibri" w:hAnsi="Calibri" w:cs="Calibri"/>
                <w:sz w:val="18"/>
                <w:szCs w:val="18"/>
                <w:lang w:val="el-GR"/>
              </w:rPr>
              <w:t>Ντρουμπογιάννης Σταύρος</w:t>
            </w:r>
          </w:p>
          <w:p w:rsidR="00805872" w:rsidRPr="00C57591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57591">
              <w:rPr>
                <w:rFonts w:ascii="Calibri" w:hAnsi="Calibri" w:cs="Calibri"/>
                <w:sz w:val="18"/>
                <w:szCs w:val="18"/>
                <w:lang w:val="el-GR"/>
              </w:rPr>
              <w:t>Ντρουμπογιάννης Αντώνης</w:t>
            </w:r>
          </w:p>
          <w:p w:rsidR="00805872" w:rsidRPr="00C57591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57591">
              <w:rPr>
                <w:rFonts w:ascii="Calibri" w:hAnsi="Calibri" w:cs="Calibri"/>
                <w:sz w:val="18"/>
                <w:szCs w:val="18"/>
                <w:lang w:val="el-GR"/>
              </w:rPr>
              <w:t>Πανσεληνάς Γεώργιος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Παντέρα Μαρία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Παπαδάκης Σταμάτης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Πατεράκη Άννα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Πατεράκης Γεώργιος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Πατεράκη Μαρία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Ραμματά Μαρία</w:t>
            </w:r>
          </w:p>
        </w:tc>
        <w:tc>
          <w:tcPr>
            <w:tcW w:w="3788" w:type="dxa"/>
            <w:shd w:val="clear" w:color="auto" w:fill="F7CAAC"/>
          </w:tcPr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Ραμουτσάκη Ιωάννα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Σκουλά Ειρήνη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Σπανόπουλος Λάζαρος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Ταμιωλάκης Γεώργιος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Τουραμπέλης Μιχαήλ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Τσικαλάκης Γιώννης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Φαραζάκης Νικόλαος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Φουντουλάκης Αντώνιος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Χανιωτάκης Γιάννης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96BBE">
              <w:rPr>
                <w:rFonts w:ascii="Calibri" w:hAnsi="Calibri" w:cs="Calibri"/>
                <w:sz w:val="18"/>
                <w:szCs w:val="18"/>
                <w:lang w:val="el-GR"/>
              </w:rPr>
              <w:t>Χρηστάκης Μιχάλης</w:t>
            </w:r>
          </w:p>
          <w:p w:rsidR="00805872" w:rsidRPr="00496BBE" w:rsidRDefault="00805872" w:rsidP="00C57591">
            <w:pPr>
              <w:pStyle w:val="NoParagraphStyle"/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7591">
              <w:rPr>
                <w:rFonts w:ascii="Calibri" w:hAnsi="Calibri" w:cs="Calibri"/>
                <w:sz w:val="18"/>
                <w:szCs w:val="18"/>
                <w:lang w:val="el-GR"/>
              </w:rPr>
              <w:t>Ψαλτάκη Ευγενία</w:t>
            </w:r>
          </w:p>
        </w:tc>
      </w:tr>
      <w:tr w:rsidR="00805872" w:rsidRPr="00FE4122" w:rsidTr="007A388D">
        <w:trPr>
          <w:trHeight w:val="357"/>
          <w:jc w:val="center"/>
        </w:trPr>
        <w:tc>
          <w:tcPr>
            <w:tcW w:w="16160" w:type="dxa"/>
            <w:gridSpan w:val="7"/>
            <w:shd w:val="clear" w:color="auto" w:fill="1F4E79"/>
            <w:vAlign w:val="center"/>
          </w:tcPr>
          <w:p w:rsidR="00805872" w:rsidRPr="00496BBE" w:rsidRDefault="00805872" w:rsidP="00C57591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BBE">
              <w:rPr>
                <w:rFonts w:ascii="Calibri" w:hAnsi="Calibri" w:cs="Calibri"/>
              </w:rPr>
              <w:tab/>
            </w:r>
            <w:r w:rsidRPr="00496BBE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ΓΡΑΜΜΑΤΕΙΑ ΣΥΝΕΔΡΙΟΥ – ΟΜΑΔΕΣ ΕΡΓΑΣΙΑΣ</w:t>
            </w:r>
          </w:p>
        </w:tc>
      </w:tr>
      <w:tr w:rsidR="00805872" w:rsidRPr="00FE4122" w:rsidTr="007A388D">
        <w:trPr>
          <w:trHeight w:val="701"/>
          <w:jc w:val="center"/>
        </w:trPr>
        <w:tc>
          <w:tcPr>
            <w:tcW w:w="1123" w:type="dxa"/>
            <w:shd w:val="clear" w:color="auto" w:fill="BDD6EE"/>
            <w:vAlign w:val="center"/>
          </w:tcPr>
          <w:p w:rsidR="00805872" w:rsidRPr="00496BBE" w:rsidRDefault="00805872" w:rsidP="00496BB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49" w:type="dxa"/>
            <w:gridSpan w:val="2"/>
            <w:shd w:val="clear" w:color="auto" w:fill="F7CAAC"/>
          </w:tcPr>
          <w:p w:rsidR="00805872" w:rsidRPr="007F16AA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</w:rPr>
              <w:t>Botnari</w:t>
            </w:r>
            <w:r w:rsidRPr="007F16AA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26620C">
              <w:rPr>
                <w:rFonts w:ascii="Calibri" w:hAnsi="Calibri" w:cs="Calibri"/>
                <w:sz w:val="18"/>
                <w:szCs w:val="18"/>
              </w:rPr>
              <w:t>Natalia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Αγγουράκη Ροδάνθη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Αλδάκου Ελένη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Αλεξάκη Σοφία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Αλεξίου Βιβή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Αναγνωστάκης Γεώργιος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Αναγνωστοπούλου Ναταλία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Βαμβουνάκη Χρυσή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Βαρούχα Μαρία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Γιαλιτάκη Φωτεινή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Γκουλιαμάνη Ειρήνη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Γκουτζικίδη Αναστασία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Γωγάκη Ανδρονίκη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Δαγκωνάκη Χρύσα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Διαμαντούλη Ευθαλία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Εζανίδου Παναγιώτα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Ευθυμίου Μαρία</w:t>
            </w:r>
          </w:p>
        </w:tc>
        <w:tc>
          <w:tcPr>
            <w:tcW w:w="3750" w:type="dxa"/>
            <w:shd w:val="clear" w:color="auto" w:fill="F7CAAC"/>
          </w:tcPr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30694">
              <w:rPr>
                <w:rFonts w:ascii="Calibri" w:hAnsi="Calibri" w:cs="Calibri"/>
                <w:sz w:val="18"/>
                <w:szCs w:val="18"/>
                <w:lang w:val="el-GR"/>
              </w:rPr>
              <w:t>Ιατράκης Γιάννης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Καδιανάκη Αριστειδούλα 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Καλλέργη Άννα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Καλούδη Ελευθερία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Καρκανάκη Μαρία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Καρκανάκης Στυλιανός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Καφετζάκη Καλλιόπη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Καψή Μαρία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Κοκκιάδη Μαρία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Κοκκίνη Μαρία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Κοκοβάκη Εμμανουήλ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Κομονταχάκης Ιωάννης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Κονιδάκης Γιώργος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Κοσμαδάκης Νικόλαος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Θεοφάνους Ειρήνη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Κουγιουμουτζής Ζαχαρίας 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Κουφάκη Μαρία</w:t>
            </w:r>
          </w:p>
        </w:tc>
        <w:tc>
          <w:tcPr>
            <w:tcW w:w="3750" w:type="dxa"/>
            <w:gridSpan w:val="2"/>
            <w:shd w:val="clear" w:color="auto" w:fill="F7CAAC"/>
          </w:tcPr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Μαραγκάκη Ελένη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Μαρκογιαννάκη Αθηνά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Μελιώτη Στυλιανή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Μερκουλίδη Ελευθερία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Μπαλασάκη Αλίκη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Μπαρά Αθηνά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Μπάτσουλης Αναστάσιος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Μπελαδάκη Δέσποινα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Μπελαδάκη Μαρία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Νταλιαδάκης Χαράλαμπος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Ορφανάκης Βασίλειος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Παναγιωτίδου Μαρία-Ζωή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Παπαδημητράκη Ευαγγελία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Λιαπάκης Νίκος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Παπαματθαιάκη Εμμανουέλα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Πατεράκη Ευαγγελία</w:t>
            </w:r>
          </w:p>
        </w:tc>
        <w:tc>
          <w:tcPr>
            <w:tcW w:w="3788" w:type="dxa"/>
            <w:shd w:val="clear" w:color="auto" w:fill="F7CAAC"/>
          </w:tcPr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Σταματάκη Έφη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Στριλιγκά Μαλαματένια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Στριλιγκά Μαρία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Σωμαράκη Ειρήνη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Τρουλλινός Πύραμος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Τσεντελιέρου Σοφία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Τσοράγλου Αγγελική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Φραγκούλη Ευαγγελία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Χαιρέτη Μαρία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Χαλεπάκη Δήμητρα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Χαλιώτου Αικατερίνη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Χαραλαμπάκη Ευαγγελία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Χουρσανίδου Αναστασία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Σιφάκης Νικόλαος</w:t>
            </w:r>
          </w:p>
          <w:p w:rsidR="00805872" w:rsidRPr="0026620C" w:rsidRDefault="00805872" w:rsidP="00630694">
            <w:pPr>
              <w:pStyle w:val="NoParagraphStyle"/>
              <w:spacing w:after="10" w:line="240" w:lineRule="auto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Χρυσοστομάκης Γιώργος</w:t>
            </w:r>
          </w:p>
          <w:p w:rsidR="00805872" w:rsidRPr="0026620C" w:rsidRDefault="00805872" w:rsidP="0026620C">
            <w:pPr>
              <w:pStyle w:val="NoParagraphStyle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20C">
              <w:rPr>
                <w:rFonts w:ascii="Calibri" w:hAnsi="Calibri" w:cs="Calibri"/>
                <w:sz w:val="18"/>
                <w:szCs w:val="18"/>
                <w:lang w:val="el-GR"/>
              </w:rPr>
              <w:t>Χριστοδούλου Μαρία</w:t>
            </w:r>
          </w:p>
        </w:tc>
      </w:tr>
      <w:tr w:rsidR="00805872" w:rsidRPr="00496BBE" w:rsidTr="00810E0F">
        <w:trPr>
          <w:trHeight w:val="357"/>
          <w:jc w:val="center"/>
        </w:trPr>
        <w:tc>
          <w:tcPr>
            <w:tcW w:w="16160" w:type="dxa"/>
            <w:gridSpan w:val="7"/>
            <w:shd w:val="clear" w:color="auto" w:fill="1F4E79"/>
            <w:vAlign w:val="center"/>
          </w:tcPr>
          <w:p w:rsidR="00805872" w:rsidRPr="00496BBE" w:rsidRDefault="00805872" w:rsidP="00810E0F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ΕΠΙΣΤΗΜΟΝΙΚΗ</w:t>
            </w:r>
            <w:r w:rsidRPr="00496BBE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ΕΠΙΤΡΟΠΗ ΣΥΝΕΔΡΙΟΥ</w:t>
            </w:r>
          </w:p>
        </w:tc>
      </w:tr>
      <w:tr w:rsidR="00805872" w:rsidRPr="00496BBE" w:rsidTr="00B25CE1">
        <w:trPr>
          <w:trHeight w:val="8700"/>
          <w:jc w:val="center"/>
        </w:trPr>
        <w:tc>
          <w:tcPr>
            <w:tcW w:w="1123" w:type="dxa"/>
            <w:shd w:val="clear" w:color="auto" w:fill="BDD6EE"/>
            <w:vAlign w:val="center"/>
          </w:tcPr>
          <w:p w:rsidR="00805872" w:rsidRPr="00810E0F" w:rsidRDefault="00805872" w:rsidP="00810E0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518" w:type="dxa"/>
            <w:gridSpan w:val="4"/>
            <w:shd w:val="clear" w:color="auto" w:fill="F7CAAC"/>
          </w:tcPr>
          <w:p w:rsidR="00805872" w:rsidRPr="00204BAD" w:rsidRDefault="00805872" w:rsidP="00D7088D">
            <w:pPr>
              <w:tabs>
                <w:tab w:val="left" w:pos="4786"/>
                <w:tab w:val="left" w:pos="7571"/>
              </w:tabs>
              <w:spacing w:before="100" w:after="60" w:line="202" w:lineRule="exact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ΠΡΟΕΔΡΟΣ: </w:t>
            </w:r>
          </w:p>
          <w:p w:rsidR="00805872" w:rsidRPr="00204BAD" w:rsidRDefault="00805872" w:rsidP="00B25CE1">
            <w:pPr>
              <w:tabs>
                <w:tab w:val="left" w:pos="4786"/>
                <w:tab w:val="left" w:pos="7571"/>
              </w:tabs>
              <w:spacing w:before="60" w:after="60" w:line="202" w:lineRule="exact"/>
              <w:rPr>
                <w:rFonts w:ascii="Calibri" w:hAnsi="Calibri" w:cs="Calibri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Πανταζής Σπύρος,</w:t>
            </w:r>
            <w:r w:rsidRPr="00204BA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Ομότιμος Καθηγητής, Πανεπιστήμιο Ιωαννίνων</w:t>
            </w:r>
          </w:p>
          <w:p w:rsidR="00805872" w:rsidRPr="00204BAD" w:rsidRDefault="00805872" w:rsidP="00B25CE1">
            <w:pPr>
              <w:tabs>
                <w:tab w:val="left" w:pos="4786"/>
                <w:tab w:val="left" w:pos="7571"/>
              </w:tabs>
              <w:spacing w:before="120" w:after="60" w:line="202" w:lineRule="exact"/>
              <w:rPr>
                <w:rFonts w:ascii="Calibri" w:hAnsi="Calibri" w:cs="Calibri"/>
                <w:b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>ΜΕΛΗ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>: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Baros Wassilios,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Salzburg</w:t>
            </w:r>
          </w:p>
          <w:p w:rsidR="00805872" w:rsidRPr="007F16AA" w:rsidRDefault="00805872" w:rsidP="00B25CE1">
            <w:pPr>
              <w:spacing w:after="0" w:line="202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Braches</w:t>
            </w:r>
            <w:r w:rsidRPr="007F16A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Rita</w:t>
            </w:r>
            <w:r w:rsidRPr="007F16AA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Καθηγήτρια</w:t>
            </w:r>
            <w:r w:rsidRPr="007F16A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Πανεπιστήμιο</w:t>
            </w:r>
            <w:r w:rsidRPr="007F1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του</w:t>
            </w:r>
            <w:r w:rsidRPr="007F1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>Bamberg</w:t>
            </w:r>
            <w:r w:rsidRPr="007F16A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805872" w:rsidRPr="007F16AA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>Garancini</w:t>
            </w:r>
            <w:r w:rsidRPr="007F16AA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>Gian</w:t>
            </w:r>
            <w:r w:rsidRPr="007F16AA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>Andrea</w:t>
            </w:r>
            <w:r w:rsidRPr="007F16AA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>P</w:t>
            </w:r>
            <w:r w:rsidRPr="007F16AA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.,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Καθηγητής</w:t>
            </w:r>
            <w:r w:rsidRPr="007F16AA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Πανεπιστήμιο</w:t>
            </w:r>
            <w:r w:rsidRPr="007F16AA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 «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APULIAE</w:t>
            </w:r>
            <w:r w:rsidRPr="007F16AA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»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Bari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Green Andy,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UCL Institute of Education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Kempf Wilhelm,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Konstanz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Moran-Ellis Jo,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University of Sussex, UK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Otto Hans-Uwe,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Bielefeld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Panagiotou Victoria Mali Johanna,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Υπεύθυνη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έκδοσης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του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περιοδικού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Ethno News, </w:t>
            </w:r>
            <w:r w:rsidRPr="00204BAD">
              <w:rPr>
                <w:rFonts w:ascii="Calibri" w:hAnsi="Calibri" w:cs="Calibri"/>
                <w:sz w:val="18"/>
                <w:szCs w:val="18"/>
              </w:rPr>
              <w:t>Μόναχο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Sailer Maximilian,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Augsburg 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Schroeder Joachim,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Hamburg 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Seukwa Louis-Henri,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Hamburg 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  <w:t xml:space="preserve">Sünker Heinz,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Professor, Universität Wuppertal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Zahilas Loukas, 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>Cedefop, Head of DSI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>Αγγελίδης Παναγιώτης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, Κοσμήτορας, Σχολή Επιστημών Αγωγής, Πανεπιστήμιο Λευκωσίας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Ανδρεαδάκης Νικόλαος,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 Αιγαίου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</w:rPr>
              <w:t>Αρβανίτης Χριστόφορος</w:t>
            </w:r>
            <w:r w:rsidRPr="00204BA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04BAD">
              <w:rPr>
                <w:rFonts w:ascii="Calibri" w:hAnsi="Calibri" w:cs="Calibri"/>
                <w:bCs/>
                <w:noProof/>
                <w:spacing w:val="2"/>
                <w:sz w:val="18"/>
                <w:szCs w:val="18"/>
              </w:rPr>
              <w:t>Επίκουρος Καθηγητής, Πατριαρχική Ανώτ. Εκκλ. Ακαδημία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Αργυριάδης Αλέξανδρος,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Frederick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Αργυρίου Αθανάσιος,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Πατρών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Βιτσιλάκη Χρυσή,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Καθηγήτρια, Πανεπιστήμιο  Αιγαίου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Βλίζος Σταύρος,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Ιόνιο Πανεπιστήμιο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Γιαβρίμης Παναγιώτης,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Λέκτορας, Πανεπιστήμιο  Αιγαίου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Γκασούκα Μαρία,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Πρόεδρος ΙΝΕΠ–ΕΚΔΔΑ / Καθηγήτρια, Πανεπιστήμιο Αιγαίου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Γρηγοράκης Ιωάννης,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Π. Ε., ΠΔΕ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Δεμίρογλου Παντελής,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Διευθυντής Δημοτικού Σχολείου, Δ.Π.Ε Δράμας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Ελευθεράκης Θεόδωρος,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Ζορμπάς Κωσνσταντίνος,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Γενικός Διευθυντής, Ορθόδοξος Ακαδημία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Καδιανάκη Μαρία,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Σχολική Σύμβουλος Π. Ε., ΠΔΕ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Καλογιαννάκης Μιχάλης,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Καλοκύρη Βασιλεία,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Σχολική Σύμβουλος Δ. Ε., ΠΔΕ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Καραβασίλης Ιωάννης,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Δ.Ε., ΠΔΕ Κεντρικής Μακεδονίας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Καραδημητρίου Αχιλλέας,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Επιστ. Συνεργάτης Τμήματος Επικοινωνίας &amp; MME, Παν/μιο 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Κατσαγκόλης Αθανάσιος,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Δ. Ε., ΠΔΕ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Κατσαντώνη Σπυριδούλα,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Προϊσταμένη ΚΕΔΔΥ Αν. Αττικής, Διδάσκουσα ΠΜΣ, Παν/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μ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ιο Θράκης, ΕΚΚΕΦΕ Δημόκριτος 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Κορνηλάκη Αικατερίνη,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Επίκουρη Καθηγήτρια, Πανεπιστήμιο 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Κουκουνάρας-Λιάγκης Μάριος,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Αθηνών ΕΚΠΑ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Κουλαϊδής Βασίλης,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Καθηγητής, Πανεπιστήμιο Πελοποννήσου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Κουρκούτας Ηλίας,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 Κρήτης</w:t>
            </w:r>
          </w:p>
          <w:p w:rsidR="00805872" w:rsidRPr="00204BAD" w:rsidRDefault="00805872" w:rsidP="00B25CE1">
            <w:pPr>
              <w:spacing w:after="0" w:line="202" w:lineRule="exac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Κουτούζης Μανώλης,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Ε.Α.Π.</w:t>
            </w:r>
          </w:p>
        </w:tc>
        <w:tc>
          <w:tcPr>
            <w:tcW w:w="7519" w:type="dxa"/>
            <w:gridSpan w:val="2"/>
            <w:shd w:val="clear" w:color="auto" w:fill="F7CAAC"/>
          </w:tcPr>
          <w:p w:rsidR="00805872" w:rsidRPr="00204BAD" w:rsidRDefault="00805872" w:rsidP="00B25CE1">
            <w:pPr>
              <w:spacing w:before="60"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Κουτσελίνη Μαίρη,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Καθηγήτρια - Πρόεδρος Τμήματος Επιστημών της Αγωγής, University of Cyprus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 Κυπριωτάκη Μαρία,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Επίκουρη Καθηγήτρια, Πανεπιστήμιο 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Λάβδας Κώστας,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Καθηγητής, π. Αντιπρύτανης  Πανεπιστημίου Κρήτης, Πάντειο Πανεπιστήμιο</w:t>
            </w:r>
          </w:p>
          <w:p w:rsidR="00805872" w:rsidRPr="00204BAD" w:rsidRDefault="00805872" w:rsidP="00204BAD">
            <w:pPr>
              <w:tabs>
                <w:tab w:val="left" w:pos="4786"/>
                <w:tab w:val="left" w:pos="7571"/>
              </w:tabs>
              <w:spacing w:after="0" w:line="200" w:lineRule="exact"/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  <w:lang w:val="en-US"/>
              </w:rPr>
            </w:pPr>
            <w:r w:rsidRPr="00204BAD">
              <w:rPr>
                <w:rFonts w:ascii="Calibri" w:hAnsi="Calibri" w:cs="Calibri"/>
                <w:b/>
                <w:sz w:val="18"/>
                <w:szCs w:val="18"/>
              </w:rPr>
              <w:t>Λιβεράκος</w:t>
            </w: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204BAD">
              <w:rPr>
                <w:rFonts w:ascii="Calibri" w:hAnsi="Calibri" w:cs="Calibri"/>
                <w:b/>
                <w:sz w:val="18"/>
                <w:szCs w:val="18"/>
              </w:rPr>
              <w:t>Πάνος</w:t>
            </w:r>
            <w:r w:rsidRPr="00204B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, </w:t>
            </w:r>
            <w:r w:rsidRPr="00204BAD">
              <w:rPr>
                <w:rFonts w:ascii="Calibri" w:hAnsi="Calibri" w:cs="Calibri"/>
                <w:sz w:val="18"/>
                <w:szCs w:val="18"/>
                <w:lang w:val="en-US"/>
              </w:rPr>
              <w:t>Senior Expert at the UNDP, Regional Hub for Civil Service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Μαντάς Παναγιώτης,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Σύμβουλος Α΄, Υπουργείο Παιδείας, Έρευνας και Θρησκευμάτων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Μανωλάκος Προκόπης,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Π. Ε., ΠΔΕ Αττικής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Μανωλίτσης Γεώργιος,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Μαράκη Ελένη,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Σχολική Σύμβουλος Π. Ε., ΠΔΕ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Μητροπούλου Βασιλική,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Επίκουρη Καθηγήτρια, Αριστοτέλειο Πανεπιστήμιο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Μουζάκη Αγγελική,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Επίκουρη Καθηγήτρια, Πανεπιστήμιο 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Μπαμπάλης Θωμάς,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 Αθηνών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Μπερερής Πέτρος,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Σύμβουλος επί τιμή του Π. Ι. τ. Διευθυντής Σπουδών, Υπουργείο Παιδείας, Έρευνας και Θρησκευμάτων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Μυλωνάκου-Κεκέ Ηρώ,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Αναπληρώτρια Καθηγήτρια, Πανεπιστήμιο Αθηνών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Νικολάου Σουζάνα,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Επίκουρη Καθηγήτρια, Πανεπιστήμιο  Ιωαννίνων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Ξενάκης Δημήτριος,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Κρήτης,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Οικονομάκου Μαριάνθη,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Διδάσκουσα ΠΔ. 407/80, Πανεπιστήμιο Αιγαίου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Οικονομίδης Βασίλης,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Παναγιωτοπούλου Αλεξάντρα,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Επιστημονικά Υπεύθυνη εκπαίδευσης Κοινωνικού Πολύκεντρου, ΑΔΕΔΥ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Παπαδάκης Νίκος,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Καθηγητής, Πανεπιστήμιο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Παπαιωάννου Απόστολος,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Ομότιμος Καθηγητής, Πανεπιστήμιο Ιωαννίνων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Παπαϊωάννου Γεώργιος,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Επίκουρος Καθηγητής, Ιόνιο Πανεπιστήμιο 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Παπαπέτρου Σάββας,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Λέκτορας,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Ευρωπαϊκό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Πανεπιστήμιο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Κύπρου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Παπαχρήστου Κώστας,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Σχολ. Σύμβουλος / τ. Διευθυντής Σπουδών, Υπουργείο Παιδείας, Έρευνας και Θρησκευμάτων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Παπούλας Ανδρέας,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Π.Λ.Ε - Προϊστάμενος Φορέα Διασφάλισης και Πιστοποίησης της Ποιότητας της Ανώτερης Εκπαίδευσης, (ΔΙ.Π.Α.Ε)  Κύπρου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Ράπτης Νικόλαος,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Προϊστάμενος Πρωτ/θμιας Εκπαίδευσης Νομού Δωδεκανήσου, ΠΔΕ Νοτίου Αιγαίου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Ρογδάκη Αγάθη,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Π. Ε., ΠΔΕ Δυτικής Ελλάδας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Ροδοσθένους Ειρήνη,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Επιθεωρήτρια φιλολογικών μαθημάτων, Γραμματέας Επιστημ. Ομίλου Κύπρου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Ρουμπής Νικόλαος,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Καθηγητής Διδασκαλείου Νέας Ελληνικής, Πανεπιστήμιο Αθηνών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Σαραφίδου Κατερίνα,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Σχολική Σύμβουλος Π. Ε., ΠΔΕ Δράμας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Σεραφείμ-Ρηγοπούλου Ευαγγελία,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Σχολική Σύμβουλος Π. Ε., ΠΔΕ Αν. Μακεδονίας  και Θράκης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Σιφακάκης Πολυχρόνης,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</w:t>
            </w: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Π. Ε., ΠΔΕ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Σολωμού Αιμίλιος,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Εκτελεστικός Αντιπρόεδρος Διοίκησης, Πανεπιστήμιο Λευκωσίας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Σπαντιδάκης Ιωάννης,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Πανεπιστήμιο  Κρήτης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Στυλιανού Αντρέας,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Βοηθός Δ/ντή, Ταμίας Επιστημονικού Ομίλου Κύπρου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Τσατσαρώνη Άννα,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Καθηγήτρια, Πανεπιστήμιο Πελοποννήσου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Τσιάλος Στέφανος,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Σχολικός Σύμβουλος Π. Ε.- Προϊστάμενος ΕΠΚΑ Πρωτ/θμιας Εκπ/σης, ΠΔΕ Ηπείρου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Φραγκούλης Ιωσήφ,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Αναπληρωτής Καθηγητής, Α.Σ.ΠΑΙ.Τ.Ε., Καθηγητής Σύμβουλος Ε.Α.Π.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Φύκαρης Γιάννης,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Επίκουρος Καθηγητής, Πανεπιστήμιο Ιωαννίνων</w:t>
            </w:r>
          </w:p>
          <w:p w:rsidR="00805872" w:rsidRPr="00204BAD" w:rsidRDefault="00805872" w:rsidP="00204BAD">
            <w:pPr>
              <w:tabs>
                <w:tab w:val="left" w:pos="3085"/>
                <w:tab w:val="left" w:pos="11164"/>
              </w:tabs>
              <w:spacing w:after="0" w:line="200" w:lineRule="exact"/>
              <w:ind w:right="-108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Φωτόπουλος Νίκος,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Επίκουρος Καθηγητής, Πανεπιστήμιο Δυτικής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en-US"/>
              </w:rPr>
              <w:t>M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ακεδονίας/Φλώρινα</w:t>
            </w:r>
          </w:p>
          <w:p w:rsidR="00805872" w:rsidRPr="00204BAD" w:rsidRDefault="00805872" w:rsidP="00204BAD">
            <w:pPr>
              <w:tabs>
                <w:tab w:val="left" w:pos="4786"/>
                <w:tab w:val="left" w:pos="7571"/>
              </w:tabs>
              <w:spacing w:after="0" w:line="200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color w:val="000000"/>
                <w:spacing w:val="-4"/>
                <w:sz w:val="18"/>
                <w:szCs w:val="18"/>
              </w:rPr>
              <w:t xml:space="preserve">Χατζηδάκη Ασπασία, </w:t>
            </w:r>
            <w:r w:rsidRPr="00204BAD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Αναπληρώτρια Καθηγήτρια, Πανεπιστήμιο  Κρήτης</w:t>
            </w:r>
          </w:p>
          <w:p w:rsidR="00805872" w:rsidRPr="00204BAD" w:rsidRDefault="00805872" w:rsidP="00B25CE1">
            <w:pPr>
              <w:spacing w:after="60" w:line="20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204BAD">
              <w:rPr>
                <w:rFonts w:ascii="Calibri" w:hAnsi="Calibri" w:cs="Calibri"/>
                <w:b/>
                <w:bCs/>
                <w:noProof/>
                <w:spacing w:val="4"/>
                <w:sz w:val="18"/>
                <w:szCs w:val="18"/>
              </w:rPr>
              <w:t xml:space="preserve">Χατζησωτηρίου Χριστίνα, </w:t>
            </w:r>
            <w:r w:rsidRPr="00204BAD">
              <w:rPr>
                <w:rFonts w:ascii="Calibri" w:hAnsi="Calibri" w:cs="Calibri"/>
                <w:bCs/>
                <w:noProof/>
                <w:spacing w:val="4"/>
                <w:sz w:val="18"/>
                <w:szCs w:val="18"/>
              </w:rPr>
              <w:t>Λέκτορας, Πανεπιστήμιο Λευκωσίας</w:t>
            </w:r>
          </w:p>
        </w:tc>
      </w:tr>
    </w:tbl>
    <w:p w:rsidR="00805872" w:rsidRPr="00FE4122" w:rsidRDefault="00805872" w:rsidP="002823BE">
      <w:pPr>
        <w:rPr>
          <w:rFonts w:ascii="Calibri" w:hAnsi="Calibri" w:cs="Calibri"/>
        </w:rPr>
      </w:pPr>
    </w:p>
    <w:sectPr w:rsidR="00805872" w:rsidRPr="00FE4122" w:rsidSect="00AB753D">
      <w:headerReference w:type="default" r:id="rId11"/>
      <w:type w:val="continuous"/>
      <w:pgSz w:w="16838" w:h="11906" w:orient="landscape" w:code="9"/>
      <w:pgMar w:top="1276" w:right="1440" w:bottom="426" w:left="1440" w:header="66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72" w:rsidRDefault="00805872" w:rsidP="008E0266">
      <w:pPr>
        <w:spacing w:after="0" w:line="240" w:lineRule="auto"/>
      </w:pPr>
      <w:r>
        <w:separator/>
      </w:r>
    </w:p>
  </w:endnote>
  <w:endnote w:type="continuationSeparator" w:id="0">
    <w:p w:rsidR="00805872" w:rsidRDefault="00805872" w:rsidP="008E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72" w:rsidRPr="00465452" w:rsidRDefault="00805872" w:rsidP="00BA02FA">
    <w:pPr>
      <w:pStyle w:val="Footer"/>
      <w:jc w:val="center"/>
      <w:rPr>
        <w:rStyle w:val="fwb"/>
        <w:rFonts w:ascii="Calibri" w:hAnsi="Calibri" w:cs="Calibri"/>
        <w:sz w:val="16"/>
        <w:szCs w:val="16"/>
      </w:rPr>
    </w:pPr>
  </w:p>
  <w:p w:rsidR="00805872" w:rsidRPr="00FC75BB" w:rsidRDefault="00805872" w:rsidP="00F360B7">
    <w:pPr>
      <w:pStyle w:val="Footer"/>
      <w:jc w:val="center"/>
      <w:rPr>
        <w:rFonts w:ascii="Calibri" w:hAnsi="Calibri" w:cs="Calibri"/>
        <w:b/>
        <w:smallCaps/>
        <w:spacing w:val="20"/>
      </w:rPr>
    </w:pPr>
    <w:r w:rsidRPr="00FC75BB">
      <w:rPr>
        <w:rStyle w:val="fwb"/>
        <w:rFonts w:ascii="Calibri" w:hAnsi="Calibri" w:cs="Calibri"/>
        <w:b/>
        <w:smallCaps/>
        <w:spacing w:val="20"/>
      </w:rPr>
      <w:t>Ινστιτούτο Ανθρωπιστικών και Κοινωνικών Επιστημών (ΙΑΚΕ)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72" w:rsidRPr="00465452" w:rsidRDefault="00805872" w:rsidP="00BA02FA">
    <w:pPr>
      <w:pStyle w:val="Footer"/>
      <w:jc w:val="center"/>
      <w:rPr>
        <w:rStyle w:val="fwb"/>
        <w:rFonts w:ascii="Calibri" w:hAnsi="Calibri" w:cs="Calibri"/>
        <w:sz w:val="16"/>
        <w:szCs w:val="16"/>
      </w:rPr>
    </w:pPr>
  </w:p>
  <w:p w:rsidR="00805872" w:rsidRPr="00FC75BB" w:rsidRDefault="00805872" w:rsidP="00BA02FA">
    <w:pPr>
      <w:pStyle w:val="Footer"/>
      <w:jc w:val="center"/>
      <w:rPr>
        <w:rFonts w:ascii="Calibri" w:hAnsi="Calibri" w:cs="Calibri"/>
        <w:b/>
        <w:smallCaps/>
        <w:spacing w:val="20"/>
      </w:rPr>
    </w:pPr>
    <w:r w:rsidRPr="00FC75BB">
      <w:rPr>
        <w:rStyle w:val="fwb"/>
        <w:rFonts w:ascii="Calibri" w:hAnsi="Calibri" w:cs="Calibri"/>
        <w:b/>
        <w:smallCaps/>
        <w:spacing w:val="20"/>
      </w:rPr>
      <w:t>Ινστιτούτο Ανθρωπιστικών και Κοινωνικών Επιστημών (ΙΑΚΕ)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72" w:rsidRDefault="00805872" w:rsidP="008E0266">
      <w:pPr>
        <w:spacing w:after="0" w:line="240" w:lineRule="auto"/>
      </w:pPr>
      <w:r>
        <w:separator/>
      </w:r>
    </w:p>
  </w:footnote>
  <w:footnote w:type="continuationSeparator" w:id="0">
    <w:p w:rsidR="00805872" w:rsidRDefault="00805872" w:rsidP="008E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72" w:rsidRPr="00F354BB" w:rsidRDefault="00805872" w:rsidP="00496BBE">
    <w:pPr>
      <w:shd w:val="clear" w:color="auto" w:fill="FFFFFF"/>
      <w:spacing w:after="120" w:line="240" w:lineRule="auto"/>
      <w:ind w:right="-1068" w:hanging="993"/>
      <w:rPr>
        <w:rFonts w:ascii="Calibri" w:hAnsi="Calibri" w:cs="Calibri"/>
        <w:b/>
        <w:bCs/>
        <w:color w:val="000000"/>
        <w:lang w:eastAsia="el-GR"/>
      </w:rPr>
    </w:pPr>
    <w:r w:rsidRPr="00F354BB">
      <w:rPr>
        <w:rFonts w:ascii="Calibri" w:hAnsi="Calibri" w:cs="Calibri"/>
        <w:b/>
        <w:lang w:eastAsia="el-GR"/>
      </w:rPr>
      <w:t>4</w:t>
    </w:r>
    <w:r w:rsidRPr="00F354BB">
      <w:rPr>
        <w:rFonts w:ascii="Calibri" w:hAnsi="Calibri" w:cs="Calibri"/>
        <w:b/>
        <w:vertAlign w:val="superscript"/>
        <w:lang w:eastAsia="el-GR"/>
      </w:rPr>
      <w:t>ο</w:t>
    </w:r>
    <w:r w:rsidRPr="00F354BB">
      <w:rPr>
        <w:rFonts w:ascii="Calibri" w:hAnsi="Calibri" w:cs="Calibri"/>
        <w:b/>
        <w:lang w:eastAsia="el-GR"/>
      </w:rPr>
      <w:t xml:space="preserve"> Διεθνές Επιστημονικό Συνέδριο</w:t>
    </w:r>
    <w:r w:rsidRPr="00F354BB">
      <w:rPr>
        <w:rFonts w:ascii="Calibri" w:hAnsi="Calibri" w:cs="Calibri"/>
        <w:b/>
        <w:color w:val="000000"/>
        <w:lang w:eastAsia="el-GR"/>
      </w:rPr>
      <w:t xml:space="preserve"> </w:t>
    </w:r>
    <w:r w:rsidRPr="00F354BB">
      <w:rPr>
        <w:rFonts w:ascii="Calibri" w:hAnsi="Calibri" w:cs="Calibri"/>
        <w:b/>
        <w:bCs/>
        <w:color w:val="000000"/>
        <w:lang w:eastAsia="el-GR"/>
      </w:rPr>
      <w:t>«Δημοκρατία, δικαιώματα και ανισότητες στην εποχή της κρίσης. Προκλήσεις στον χώρο της έρευνας και της εκπαίδευσης»</w:t>
    </w:r>
  </w:p>
  <w:tbl>
    <w:tblPr>
      <w:tblW w:w="16018" w:type="dxa"/>
      <w:jc w:val="center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Look w:val="00A0"/>
    </w:tblPr>
    <w:tblGrid>
      <w:gridCol w:w="16018"/>
    </w:tblGrid>
    <w:tr w:rsidR="00805872" w:rsidRPr="00EA3603" w:rsidTr="00CD7B4E">
      <w:trPr>
        <w:jc w:val="center"/>
      </w:trPr>
      <w:tc>
        <w:tcPr>
          <w:tcW w:w="16018" w:type="dxa"/>
          <w:shd w:val="clear" w:color="auto" w:fill="1F4E79"/>
        </w:tcPr>
        <w:p w:rsidR="00805872" w:rsidRPr="00182F79" w:rsidRDefault="00805872" w:rsidP="00E02CE5">
          <w:pPr>
            <w:spacing w:before="60" w:after="60" w:line="240" w:lineRule="auto"/>
            <w:jc w:val="right"/>
            <w:rPr>
              <w:rFonts w:ascii="Calibri" w:hAnsi="Calibri" w:cs="Calibri"/>
              <w:b/>
              <w:color w:val="FFFFFF"/>
              <w:spacing w:val="2"/>
              <w:sz w:val="20"/>
              <w:szCs w:val="20"/>
            </w:rPr>
          </w:pPr>
          <w:r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                                                                                                             </w:t>
          </w:r>
          <w:r w:rsidRPr="00F354BB"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ΠΑΡΑΣΚΕΥΗ  27  ΑΠΡΙΛΙΟΥ  2018                                           </w:t>
          </w:r>
          <w:r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 </w:t>
          </w:r>
          <w:r w:rsidRPr="00F354BB"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>Πολιτιστικό Συνεδριακό Κέντρο Ηρακλείου</w:t>
          </w:r>
        </w:p>
      </w:tc>
    </w:tr>
  </w:tbl>
  <w:p w:rsidR="00805872" w:rsidRPr="006250A0" w:rsidRDefault="00805872" w:rsidP="006250A0">
    <w:pPr>
      <w:shd w:val="clear" w:color="auto" w:fill="FFFFFF"/>
      <w:spacing w:after="0" w:line="240" w:lineRule="auto"/>
      <w:rPr>
        <w:rFonts w:ascii="Calibri" w:hAnsi="Calibri" w:cs="Calibri"/>
        <w:b/>
        <w:bCs/>
        <w:color w:val="000000"/>
        <w:sz w:val="10"/>
        <w:szCs w:val="10"/>
        <w:lang w:eastAsia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72" w:rsidRPr="00F354BB" w:rsidRDefault="00805872" w:rsidP="00F354BB">
    <w:pPr>
      <w:shd w:val="clear" w:color="auto" w:fill="FFFFFF"/>
      <w:spacing w:after="120" w:line="240" w:lineRule="auto"/>
      <w:ind w:right="-1068" w:hanging="1134"/>
      <w:jc w:val="center"/>
      <w:rPr>
        <w:rFonts w:ascii="Calibri" w:hAnsi="Calibri" w:cs="Calibri"/>
        <w:b/>
        <w:bCs/>
        <w:color w:val="000000"/>
        <w:lang w:eastAsia="el-GR"/>
      </w:rPr>
    </w:pPr>
    <w:r w:rsidRPr="00F354BB">
      <w:rPr>
        <w:rFonts w:ascii="Calibri" w:hAnsi="Calibri" w:cs="Calibri"/>
        <w:b/>
        <w:lang w:eastAsia="el-GR"/>
      </w:rPr>
      <w:t>4</w:t>
    </w:r>
    <w:r w:rsidRPr="00F354BB">
      <w:rPr>
        <w:rFonts w:ascii="Calibri" w:hAnsi="Calibri" w:cs="Calibri"/>
        <w:b/>
        <w:vertAlign w:val="superscript"/>
        <w:lang w:eastAsia="el-GR"/>
      </w:rPr>
      <w:t>ο</w:t>
    </w:r>
    <w:r w:rsidRPr="00F354BB">
      <w:rPr>
        <w:rFonts w:ascii="Calibri" w:hAnsi="Calibri" w:cs="Calibri"/>
        <w:b/>
        <w:lang w:eastAsia="el-GR"/>
      </w:rPr>
      <w:t xml:space="preserve"> Διεθνές Επιστημονικό Συνέδριο</w:t>
    </w:r>
    <w:r w:rsidRPr="00F354BB">
      <w:rPr>
        <w:rFonts w:ascii="Calibri" w:hAnsi="Calibri" w:cs="Calibri"/>
        <w:b/>
        <w:color w:val="000000"/>
        <w:lang w:eastAsia="el-GR"/>
      </w:rPr>
      <w:t xml:space="preserve"> </w:t>
    </w:r>
    <w:r w:rsidRPr="00F354BB">
      <w:rPr>
        <w:rFonts w:ascii="Calibri" w:hAnsi="Calibri" w:cs="Calibri"/>
        <w:b/>
        <w:bCs/>
        <w:color w:val="000000"/>
        <w:lang w:eastAsia="el-GR"/>
      </w:rPr>
      <w:t>«Δημοκρατία, δικαιώματα και ανισότητες στην εποχή της κρίσης. Προκλήσεις στον χώρο της έρευνας και της εκπαίδευσης»</w:t>
    </w:r>
  </w:p>
  <w:tbl>
    <w:tblPr>
      <w:tblW w:w="16160" w:type="dxa"/>
      <w:jc w:val="center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Look w:val="00A0"/>
    </w:tblPr>
    <w:tblGrid>
      <w:gridCol w:w="16160"/>
    </w:tblGrid>
    <w:tr w:rsidR="00805872" w:rsidRPr="00EA3603" w:rsidTr="00D06D24">
      <w:trPr>
        <w:jc w:val="center"/>
      </w:trPr>
      <w:tc>
        <w:tcPr>
          <w:tcW w:w="16018" w:type="dxa"/>
          <w:shd w:val="clear" w:color="auto" w:fill="1F4E79"/>
        </w:tcPr>
        <w:p w:rsidR="00805872" w:rsidRPr="00F354BB" w:rsidRDefault="00805872" w:rsidP="00362375">
          <w:pPr>
            <w:spacing w:before="60" w:after="60" w:line="240" w:lineRule="auto"/>
            <w:jc w:val="right"/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</w:pPr>
          <w:r w:rsidRPr="00F354BB"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ΣΑΒΒΑΤΟ  28  ΑΠΡΙΛΙΟΥ  2018            </w:t>
          </w:r>
          <w:r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</w:t>
          </w:r>
          <w:r w:rsidRPr="00F354BB"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 </w:t>
          </w:r>
          <w:r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    </w:t>
          </w:r>
          <w:r w:rsidRPr="00F354BB">
            <w:rPr>
              <w:rFonts w:ascii="Calibri" w:hAnsi="Calibri" w:cs="Calibri"/>
              <w:b/>
              <w:color w:val="FFFFFF"/>
              <w:spacing w:val="2"/>
              <w:sz w:val="22"/>
              <w:szCs w:val="22"/>
            </w:rPr>
            <w:t xml:space="preserve">                          Πολιτιστικό Συνεδριακό Κέντρο Ηρακλείου</w:t>
          </w:r>
        </w:p>
      </w:tc>
    </w:tr>
  </w:tbl>
  <w:p w:rsidR="00805872" w:rsidRPr="006250A0" w:rsidRDefault="00805872" w:rsidP="006250A0">
    <w:pPr>
      <w:shd w:val="clear" w:color="auto" w:fill="FFFFFF"/>
      <w:spacing w:after="0" w:line="240" w:lineRule="auto"/>
      <w:rPr>
        <w:rFonts w:ascii="Calibri" w:hAnsi="Calibri" w:cs="Calibri"/>
        <w:b/>
        <w:bCs/>
        <w:color w:val="000000"/>
        <w:sz w:val="10"/>
        <w:szCs w:val="10"/>
        <w:lang w:eastAsia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72" w:rsidRPr="00F354BB" w:rsidRDefault="00805872" w:rsidP="00F360B7">
    <w:pPr>
      <w:shd w:val="clear" w:color="auto" w:fill="FFFFFF"/>
      <w:spacing w:after="120" w:line="240" w:lineRule="auto"/>
      <w:ind w:right="-1068" w:hanging="993"/>
      <w:jc w:val="center"/>
      <w:rPr>
        <w:rFonts w:ascii="Calibri" w:hAnsi="Calibri" w:cs="Calibri"/>
        <w:b/>
        <w:bCs/>
        <w:color w:val="000000"/>
        <w:lang w:eastAsia="el-GR"/>
      </w:rPr>
    </w:pPr>
    <w:r w:rsidRPr="00F354BB">
      <w:rPr>
        <w:rFonts w:ascii="Calibri" w:hAnsi="Calibri" w:cs="Calibri"/>
        <w:b/>
        <w:lang w:eastAsia="el-GR"/>
      </w:rPr>
      <w:t>4</w:t>
    </w:r>
    <w:r w:rsidRPr="00F354BB">
      <w:rPr>
        <w:rFonts w:ascii="Calibri" w:hAnsi="Calibri" w:cs="Calibri"/>
        <w:b/>
        <w:vertAlign w:val="superscript"/>
        <w:lang w:eastAsia="el-GR"/>
      </w:rPr>
      <w:t>ο</w:t>
    </w:r>
    <w:r w:rsidRPr="00F354BB">
      <w:rPr>
        <w:rFonts w:ascii="Calibri" w:hAnsi="Calibri" w:cs="Calibri"/>
        <w:b/>
        <w:lang w:eastAsia="el-GR"/>
      </w:rPr>
      <w:t xml:space="preserve"> Διεθνές Επιστημονικό Συνέδριο</w:t>
    </w:r>
    <w:r w:rsidRPr="00F354BB">
      <w:rPr>
        <w:rFonts w:ascii="Calibri" w:hAnsi="Calibri" w:cs="Calibri"/>
        <w:b/>
        <w:color w:val="000000"/>
        <w:lang w:eastAsia="el-GR"/>
      </w:rPr>
      <w:t xml:space="preserve"> </w:t>
    </w:r>
    <w:r w:rsidRPr="00F354BB">
      <w:rPr>
        <w:rFonts w:ascii="Calibri" w:hAnsi="Calibri" w:cs="Calibri"/>
        <w:b/>
        <w:bCs/>
        <w:color w:val="000000"/>
        <w:lang w:eastAsia="el-GR"/>
      </w:rPr>
      <w:t>«Δημοκρατία, δικαιώματα και ανισότητες στην εποχή της κρίσης. Προκλήσεις στον χώρο της έρευνας και της εκπαίδευσης»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CFA"/>
    <w:multiLevelType w:val="hybridMultilevel"/>
    <w:tmpl w:val="05C47922"/>
    <w:lvl w:ilvl="0" w:tplc="294EE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6E3"/>
    <w:multiLevelType w:val="hybridMultilevel"/>
    <w:tmpl w:val="4A7E5296"/>
    <w:lvl w:ilvl="0" w:tplc="956E3E3E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66"/>
    <w:rsid w:val="000024BC"/>
    <w:rsid w:val="00003038"/>
    <w:rsid w:val="000108F6"/>
    <w:rsid w:val="0002189F"/>
    <w:rsid w:val="0002391C"/>
    <w:rsid w:val="00023FDC"/>
    <w:rsid w:val="00024F6D"/>
    <w:rsid w:val="0002583F"/>
    <w:rsid w:val="00026AA7"/>
    <w:rsid w:val="00036990"/>
    <w:rsid w:val="00037783"/>
    <w:rsid w:val="000416D3"/>
    <w:rsid w:val="0004555F"/>
    <w:rsid w:val="00047FA0"/>
    <w:rsid w:val="000558F9"/>
    <w:rsid w:val="000560E7"/>
    <w:rsid w:val="00061AFA"/>
    <w:rsid w:val="00072786"/>
    <w:rsid w:val="00082F49"/>
    <w:rsid w:val="000830B6"/>
    <w:rsid w:val="00083D17"/>
    <w:rsid w:val="00090992"/>
    <w:rsid w:val="0009249A"/>
    <w:rsid w:val="00093D9C"/>
    <w:rsid w:val="000A0B27"/>
    <w:rsid w:val="000A1644"/>
    <w:rsid w:val="000A2443"/>
    <w:rsid w:val="000A2A8B"/>
    <w:rsid w:val="000A4E0D"/>
    <w:rsid w:val="000B028F"/>
    <w:rsid w:val="000B4DFF"/>
    <w:rsid w:val="000C031C"/>
    <w:rsid w:val="000C1642"/>
    <w:rsid w:val="000C17BC"/>
    <w:rsid w:val="000C19FD"/>
    <w:rsid w:val="000C7145"/>
    <w:rsid w:val="000C76B2"/>
    <w:rsid w:val="000D084A"/>
    <w:rsid w:val="000D0CD9"/>
    <w:rsid w:val="000D1DCA"/>
    <w:rsid w:val="000D2166"/>
    <w:rsid w:val="000D2A2C"/>
    <w:rsid w:val="000D3AE3"/>
    <w:rsid w:val="000E1E9F"/>
    <w:rsid w:val="000E3010"/>
    <w:rsid w:val="000E5BA7"/>
    <w:rsid w:val="000E7CA3"/>
    <w:rsid w:val="000F51B4"/>
    <w:rsid w:val="000F7F7D"/>
    <w:rsid w:val="00103F1C"/>
    <w:rsid w:val="00107A69"/>
    <w:rsid w:val="00113967"/>
    <w:rsid w:val="00113A49"/>
    <w:rsid w:val="00116EE8"/>
    <w:rsid w:val="001258E7"/>
    <w:rsid w:val="00126A71"/>
    <w:rsid w:val="00126E4B"/>
    <w:rsid w:val="00132E9A"/>
    <w:rsid w:val="0013392D"/>
    <w:rsid w:val="00134182"/>
    <w:rsid w:val="001363CA"/>
    <w:rsid w:val="00136F8F"/>
    <w:rsid w:val="00142A98"/>
    <w:rsid w:val="00145836"/>
    <w:rsid w:val="001470F4"/>
    <w:rsid w:val="00147B78"/>
    <w:rsid w:val="00151B92"/>
    <w:rsid w:val="00152E20"/>
    <w:rsid w:val="00153A93"/>
    <w:rsid w:val="00153C00"/>
    <w:rsid w:val="00165114"/>
    <w:rsid w:val="00165FEC"/>
    <w:rsid w:val="00167105"/>
    <w:rsid w:val="00177876"/>
    <w:rsid w:val="00177883"/>
    <w:rsid w:val="00182E38"/>
    <w:rsid w:val="00182F79"/>
    <w:rsid w:val="001835F1"/>
    <w:rsid w:val="001860CB"/>
    <w:rsid w:val="00187ABE"/>
    <w:rsid w:val="00190372"/>
    <w:rsid w:val="00191B2F"/>
    <w:rsid w:val="001929A9"/>
    <w:rsid w:val="00194672"/>
    <w:rsid w:val="001A074F"/>
    <w:rsid w:val="001A195C"/>
    <w:rsid w:val="001A31F0"/>
    <w:rsid w:val="001A32B1"/>
    <w:rsid w:val="001A4C5A"/>
    <w:rsid w:val="001A53C2"/>
    <w:rsid w:val="001C7FBF"/>
    <w:rsid w:val="001D3238"/>
    <w:rsid w:val="001D32AB"/>
    <w:rsid w:val="001E0D4A"/>
    <w:rsid w:val="001E1F44"/>
    <w:rsid w:val="001E46E6"/>
    <w:rsid w:val="001F0878"/>
    <w:rsid w:val="001F4246"/>
    <w:rsid w:val="00201091"/>
    <w:rsid w:val="002010EB"/>
    <w:rsid w:val="00204BAD"/>
    <w:rsid w:val="0020524C"/>
    <w:rsid w:val="002112C3"/>
    <w:rsid w:val="002137BB"/>
    <w:rsid w:val="0021688B"/>
    <w:rsid w:val="00216C02"/>
    <w:rsid w:val="00220831"/>
    <w:rsid w:val="00223C90"/>
    <w:rsid w:val="00225C60"/>
    <w:rsid w:val="00227730"/>
    <w:rsid w:val="002308E1"/>
    <w:rsid w:val="002318A6"/>
    <w:rsid w:val="0023676D"/>
    <w:rsid w:val="00240F7D"/>
    <w:rsid w:val="0024592A"/>
    <w:rsid w:val="00251580"/>
    <w:rsid w:val="00251BEE"/>
    <w:rsid w:val="00252E1F"/>
    <w:rsid w:val="00256F2D"/>
    <w:rsid w:val="002576BE"/>
    <w:rsid w:val="00260C57"/>
    <w:rsid w:val="002630F0"/>
    <w:rsid w:val="00264333"/>
    <w:rsid w:val="0026620C"/>
    <w:rsid w:val="00273F6A"/>
    <w:rsid w:val="00275923"/>
    <w:rsid w:val="002767EF"/>
    <w:rsid w:val="00277F44"/>
    <w:rsid w:val="002823BE"/>
    <w:rsid w:val="002840A9"/>
    <w:rsid w:val="002840F4"/>
    <w:rsid w:val="00290C3A"/>
    <w:rsid w:val="0029244A"/>
    <w:rsid w:val="00296786"/>
    <w:rsid w:val="002A2C95"/>
    <w:rsid w:val="002A2FCC"/>
    <w:rsid w:val="002A34CD"/>
    <w:rsid w:val="002A6F8E"/>
    <w:rsid w:val="002B6050"/>
    <w:rsid w:val="002B70AB"/>
    <w:rsid w:val="002C2962"/>
    <w:rsid w:val="002C4734"/>
    <w:rsid w:val="002C7C6B"/>
    <w:rsid w:val="002C7F66"/>
    <w:rsid w:val="002D20AD"/>
    <w:rsid w:val="002D28CC"/>
    <w:rsid w:val="002D3F10"/>
    <w:rsid w:val="002E0A52"/>
    <w:rsid w:val="002E0CD7"/>
    <w:rsid w:val="002E13C5"/>
    <w:rsid w:val="002E67F5"/>
    <w:rsid w:val="002F76EC"/>
    <w:rsid w:val="002F7E84"/>
    <w:rsid w:val="003013AB"/>
    <w:rsid w:val="00301F50"/>
    <w:rsid w:val="00302BFC"/>
    <w:rsid w:val="00304665"/>
    <w:rsid w:val="00304BA5"/>
    <w:rsid w:val="00307133"/>
    <w:rsid w:val="00310A26"/>
    <w:rsid w:val="00312045"/>
    <w:rsid w:val="00312EC9"/>
    <w:rsid w:val="0031524C"/>
    <w:rsid w:val="003154FD"/>
    <w:rsid w:val="00324D86"/>
    <w:rsid w:val="003312AC"/>
    <w:rsid w:val="003327A2"/>
    <w:rsid w:val="0033358B"/>
    <w:rsid w:val="00334CBD"/>
    <w:rsid w:val="00343BBE"/>
    <w:rsid w:val="0034405D"/>
    <w:rsid w:val="003454D7"/>
    <w:rsid w:val="00353341"/>
    <w:rsid w:val="00354964"/>
    <w:rsid w:val="00362375"/>
    <w:rsid w:val="00364EC3"/>
    <w:rsid w:val="003924D7"/>
    <w:rsid w:val="0039500C"/>
    <w:rsid w:val="00397034"/>
    <w:rsid w:val="003A4BA2"/>
    <w:rsid w:val="003A589C"/>
    <w:rsid w:val="003A66C8"/>
    <w:rsid w:val="003A7805"/>
    <w:rsid w:val="003B39BA"/>
    <w:rsid w:val="003B4A67"/>
    <w:rsid w:val="003B5187"/>
    <w:rsid w:val="003B6DCB"/>
    <w:rsid w:val="003B6E02"/>
    <w:rsid w:val="003B7BDE"/>
    <w:rsid w:val="003C731D"/>
    <w:rsid w:val="003D2B1C"/>
    <w:rsid w:val="003D5C52"/>
    <w:rsid w:val="003D66C0"/>
    <w:rsid w:val="003D678F"/>
    <w:rsid w:val="003E1D3C"/>
    <w:rsid w:val="003E35FD"/>
    <w:rsid w:val="003E4FA4"/>
    <w:rsid w:val="003F2E21"/>
    <w:rsid w:val="00403A97"/>
    <w:rsid w:val="00403C1C"/>
    <w:rsid w:val="00412A03"/>
    <w:rsid w:val="00416D24"/>
    <w:rsid w:val="00417EF9"/>
    <w:rsid w:val="00420D72"/>
    <w:rsid w:val="004218E6"/>
    <w:rsid w:val="004251E8"/>
    <w:rsid w:val="00435EA2"/>
    <w:rsid w:val="00440F4A"/>
    <w:rsid w:val="00441E41"/>
    <w:rsid w:val="00452350"/>
    <w:rsid w:val="00455190"/>
    <w:rsid w:val="0045597A"/>
    <w:rsid w:val="00456347"/>
    <w:rsid w:val="00460D5B"/>
    <w:rsid w:val="00465452"/>
    <w:rsid w:val="00466E2C"/>
    <w:rsid w:val="00467E95"/>
    <w:rsid w:val="00473BDF"/>
    <w:rsid w:val="00480B5F"/>
    <w:rsid w:val="0048230A"/>
    <w:rsid w:val="0048335B"/>
    <w:rsid w:val="00491F51"/>
    <w:rsid w:val="00492FFD"/>
    <w:rsid w:val="00494718"/>
    <w:rsid w:val="00496BBE"/>
    <w:rsid w:val="004A15B6"/>
    <w:rsid w:val="004A185A"/>
    <w:rsid w:val="004A2926"/>
    <w:rsid w:val="004A3A30"/>
    <w:rsid w:val="004B12A5"/>
    <w:rsid w:val="004C29A9"/>
    <w:rsid w:val="004C7006"/>
    <w:rsid w:val="004D0572"/>
    <w:rsid w:val="004D09C6"/>
    <w:rsid w:val="004D4BA4"/>
    <w:rsid w:val="004F512A"/>
    <w:rsid w:val="004F7638"/>
    <w:rsid w:val="00502FD9"/>
    <w:rsid w:val="00503FA8"/>
    <w:rsid w:val="00507CBD"/>
    <w:rsid w:val="00510EBC"/>
    <w:rsid w:val="00511C80"/>
    <w:rsid w:val="00514D9E"/>
    <w:rsid w:val="005160CC"/>
    <w:rsid w:val="00532CFA"/>
    <w:rsid w:val="005332CF"/>
    <w:rsid w:val="0053701D"/>
    <w:rsid w:val="0054249D"/>
    <w:rsid w:val="00545C94"/>
    <w:rsid w:val="0054693A"/>
    <w:rsid w:val="0054719A"/>
    <w:rsid w:val="00553AF8"/>
    <w:rsid w:val="00554876"/>
    <w:rsid w:val="00556BA3"/>
    <w:rsid w:val="00556D25"/>
    <w:rsid w:val="005612EF"/>
    <w:rsid w:val="00561CDE"/>
    <w:rsid w:val="00572E1E"/>
    <w:rsid w:val="00574134"/>
    <w:rsid w:val="0058052F"/>
    <w:rsid w:val="00580B7D"/>
    <w:rsid w:val="005824EF"/>
    <w:rsid w:val="00583DE8"/>
    <w:rsid w:val="00586397"/>
    <w:rsid w:val="00587AB3"/>
    <w:rsid w:val="00591974"/>
    <w:rsid w:val="00596B75"/>
    <w:rsid w:val="005A0EC7"/>
    <w:rsid w:val="005A5ABB"/>
    <w:rsid w:val="005B7631"/>
    <w:rsid w:val="005C0B46"/>
    <w:rsid w:val="005C411A"/>
    <w:rsid w:val="005C5FBE"/>
    <w:rsid w:val="005C698A"/>
    <w:rsid w:val="005D033A"/>
    <w:rsid w:val="005E0407"/>
    <w:rsid w:val="005E438B"/>
    <w:rsid w:val="005E6C3E"/>
    <w:rsid w:val="005F0248"/>
    <w:rsid w:val="005F3E40"/>
    <w:rsid w:val="005F4E91"/>
    <w:rsid w:val="005F658E"/>
    <w:rsid w:val="006125A7"/>
    <w:rsid w:val="00613873"/>
    <w:rsid w:val="00614471"/>
    <w:rsid w:val="006147FE"/>
    <w:rsid w:val="006231E5"/>
    <w:rsid w:val="006250A0"/>
    <w:rsid w:val="00625269"/>
    <w:rsid w:val="006253D3"/>
    <w:rsid w:val="00625487"/>
    <w:rsid w:val="0062624F"/>
    <w:rsid w:val="006262AE"/>
    <w:rsid w:val="00626B21"/>
    <w:rsid w:val="00630694"/>
    <w:rsid w:val="0064016B"/>
    <w:rsid w:val="00640439"/>
    <w:rsid w:val="00641708"/>
    <w:rsid w:val="00644195"/>
    <w:rsid w:val="00645371"/>
    <w:rsid w:val="00650C18"/>
    <w:rsid w:val="00655681"/>
    <w:rsid w:val="00656722"/>
    <w:rsid w:val="0065775B"/>
    <w:rsid w:val="00661768"/>
    <w:rsid w:val="00663B24"/>
    <w:rsid w:val="006640EE"/>
    <w:rsid w:val="0066609D"/>
    <w:rsid w:val="0066731D"/>
    <w:rsid w:val="00673CE0"/>
    <w:rsid w:val="0067500C"/>
    <w:rsid w:val="00683EE3"/>
    <w:rsid w:val="006914CF"/>
    <w:rsid w:val="006A3B88"/>
    <w:rsid w:val="006A4171"/>
    <w:rsid w:val="006A48BB"/>
    <w:rsid w:val="006A7BF7"/>
    <w:rsid w:val="006B41D7"/>
    <w:rsid w:val="006B7931"/>
    <w:rsid w:val="006C13F0"/>
    <w:rsid w:val="006C1CA6"/>
    <w:rsid w:val="006C1EA8"/>
    <w:rsid w:val="006C21F7"/>
    <w:rsid w:val="006C26D3"/>
    <w:rsid w:val="006C282D"/>
    <w:rsid w:val="006C5833"/>
    <w:rsid w:val="006C6867"/>
    <w:rsid w:val="006D0BB6"/>
    <w:rsid w:val="006D69DE"/>
    <w:rsid w:val="006D777B"/>
    <w:rsid w:val="006E4056"/>
    <w:rsid w:val="006E5F4B"/>
    <w:rsid w:val="006E7851"/>
    <w:rsid w:val="006F16B7"/>
    <w:rsid w:val="006F4A2F"/>
    <w:rsid w:val="006F639F"/>
    <w:rsid w:val="00701202"/>
    <w:rsid w:val="00701F87"/>
    <w:rsid w:val="007126B3"/>
    <w:rsid w:val="00713A1F"/>
    <w:rsid w:val="00714B36"/>
    <w:rsid w:val="0072008C"/>
    <w:rsid w:val="00727FDE"/>
    <w:rsid w:val="007308B5"/>
    <w:rsid w:val="00735828"/>
    <w:rsid w:val="00735DFA"/>
    <w:rsid w:val="00735FD3"/>
    <w:rsid w:val="007412A6"/>
    <w:rsid w:val="00747710"/>
    <w:rsid w:val="00751BDA"/>
    <w:rsid w:val="007526C6"/>
    <w:rsid w:val="00757E50"/>
    <w:rsid w:val="007614CB"/>
    <w:rsid w:val="00762C41"/>
    <w:rsid w:val="007648D9"/>
    <w:rsid w:val="00765D6F"/>
    <w:rsid w:val="00767564"/>
    <w:rsid w:val="007700FF"/>
    <w:rsid w:val="0077157C"/>
    <w:rsid w:val="00772A7F"/>
    <w:rsid w:val="00772A86"/>
    <w:rsid w:val="00782DE1"/>
    <w:rsid w:val="00792162"/>
    <w:rsid w:val="007958C6"/>
    <w:rsid w:val="00796C4C"/>
    <w:rsid w:val="007A067E"/>
    <w:rsid w:val="007A2C48"/>
    <w:rsid w:val="007A388D"/>
    <w:rsid w:val="007A5384"/>
    <w:rsid w:val="007A63AB"/>
    <w:rsid w:val="007A67AC"/>
    <w:rsid w:val="007B41DE"/>
    <w:rsid w:val="007B708F"/>
    <w:rsid w:val="007C1F59"/>
    <w:rsid w:val="007C4445"/>
    <w:rsid w:val="007D28B2"/>
    <w:rsid w:val="007D5298"/>
    <w:rsid w:val="007E55AD"/>
    <w:rsid w:val="007E6ADC"/>
    <w:rsid w:val="007F16AA"/>
    <w:rsid w:val="007F2247"/>
    <w:rsid w:val="007F22D6"/>
    <w:rsid w:val="007F542A"/>
    <w:rsid w:val="008000AE"/>
    <w:rsid w:val="0080152F"/>
    <w:rsid w:val="008047FA"/>
    <w:rsid w:val="00805872"/>
    <w:rsid w:val="00806536"/>
    <w:rsid w:val="008075D2"/>
    <w:rsid w:val="00810E0F"/>
    <w:rsid w:val="00816CB2"/>
    <w:rsid w:val="0081722A"/>
    <w:rsid w:val="008178D6"/>
    <w:rsid w:val="008209F5"/>
    <w:rsid w:val="00820C21"/>
    <w:rsid w:val="00826984"/>
    <w:rsid w:val="00826A17"/>
    <w:rsid w:val="00832934"/>
    <w:rsid w:val="0083486F"/>
    <w:rsid w:val="00834AE0"/>
    <w:rsid w:val="00835992"/>
    <w:rsid w:val="00836176"/>
    <w:rsid w:val="00836D37"/>
    <w:rsid w:val="008406EE"/>
    <w:rsid w:val="00842256"/>
    <w:rsid w:val="0084268D"/>
    <w:rsid w:val="008471BD"/>
    <w:rsid w:val="0085510B"/>
    <w:rsid w:val="008553F0"/>
    <w:rsid w:val="008612A3"/>
    <w:rsid w:val="00862D23"/>
    <w:rsid w:val="008642EC"/>
    <w:rsid w:val="00864600"/>
    <w:rsid w:val="00864F2A"/>
    <w:rsid w:val="00867044"/>
    <w:rsid w:val="0087052D"/>
    <w:rsid w:val="008724F1"/>
    <w:rsid w:val="00872CAD"/>
    <w:rsid w:val="00873727"/>
    <w:rsid w:val="008776D9"/>
    <w:rsid w:val="00882084"/>
    <w:rsid w:val="00885274"/>
    <w:rsid w:val="00885FF0"/>
    <w:rsid w:val="0089255A"/>
    <w:rsid w:val="00893B20"/>
    <w:rsid w:val="00895CB1"/>
    <w:rsid w:val="008A0725"/>
    <w:rsid w:val="008A2D48"/>
    <w:rsid w:val="008A3BA3"/>
    <w:rsid w:val="008A59D5"/>
    <w:rsid w:val="008B1461"/>
    <w:rsid w:val="008B285C"/>
    <w:rsid w:val="008C0A2D"/>
    <w:rsid w:val="008C177E"/>
    <w:rsid w:val="008C683A"/>
    <w:rsid w:val="008D4EA2"/>
    <w:rsid w:val="008E0266"/>
    <w:rsid w:val="008E56FA"/>
    <w:rsid w:val="008E78A5"/>
    <w:rsid w:val="008E7989"/>
    <w:rsid w:val="008F3BE0"/>
    <w:rsid w:val="008F76E0"/>
    <w:rsid w:val="008F7E95"/>
    <w:rsid w:val="009034F1"/>
    <w:rsid w:val="0090363D"/>
    <w:rsid w:val="00910CEB"/>
    <w:rsid w:val="00910ED1"/>
    <w:rsid w:val="00912E52"/>
    <w:rsid w:val="00913F5F"/>
    <w:rsid w:val="009149B5"/>
    <w:rsid w:val="00915837"/>
    <w:rsid w:val="00916604"/>
    <w:rsid w:val="00922777"/>
    <w:rsid w:val="00922B87"/>
    <w:rsid w:val="00922D86"/>
    <w:rsid w:val="00925335"/>
    <w:rsid w:val="00927728"/>
    <w:rsid w:val="00927E68"/>
    <w:rsid w:val="0093111A"/>
    <w:rsid w:val="0093390A"/>
    <w:rsid w:val="0093608B"/>
    <w:rsid w:val="0093628C"/>
    <w:rsid w:val="009367C2"/>
    <w:rsid w:val="0094164B"/>
    <w:rsid w:val="009438A4"/>
    <w:rsid w:val="0094659A"/>
    <w:rsid w:val="009532A3"/>
    <w:rsid w:val="0095398F"/>
    <w:rsid w:val="0095412B"/>
    <w:rsid w:val="00955324"/>
    <w:rsid w:val="009567FE"/>
    <w:rsid w:val="009655AE"/>
    <w:rsid w:val="0097477B"/>
    <w:rsid w:val="009768DE"/>
    <w:rsid w:val="00980C60"/>
    <w:rsid w:val="00982D3B"/>
    <w:rsid w:val="00983AB7"/>
    <w:rsid w:val="0098453D"/>
    <w:rsid w:val="009870E6"/>
    <w:rsid w:val="00987485"/>
    <w:rsid w:val="00992170"/>
    <w:rsid w:val="0099476D"/>
    <w:rsid w:val="0099505A"/>
    <w:rsid w:val="009975A5"/>
    <w:rsid w:val="009976E3"/>
    <w:rsid w:val="009A1D00"/>
    <w:rsid w:val="009A2257"/>
    <w:rsid w:val="009A2B57"/>
    <w:rsid w:val="009A4739"/>
    <w:rsid w:val="009A4A79"/>
    <w:rsid w:val="009A51D8"/>
    <w:rsid w:val="009A6A88"/>
    <w:rsid w:val="009B4E41"/>
    <w:rsid w:val="009B56E4"/>
    <w:rsid w:val="009C0884"/>
    <w:rsid w:val="009C1CEE"/>
    <w:rsid w:val="009C31B6"/>
    <w:rsid w:val="009C3CCB"/>
    <w:rsid w:val="009D678C"/>
    <w:rsid w:val="009F21A3"/>
    <w:rsid w:val="009F3824"/>
    <w:rsid w:val="009F6AA1"/>
    <w:rsid w:val="00A04F3A"/>
    <w:rsid w:val="00A06DD2"/>
    <w:rsid w:val="00A14F04"/>
    <w:rsid w:val="00A21325"/>
    <w:rsid w:val="00A22E5C"/>
    <w:rsid w:val="00A2363D"/>
    <w:rsid w:val="00A23D31"/>
    <w:rsid w:val="00A26B24"/>
    <w:rsid w:val="00A30829"/>
    <w:rsid w:val="00A30C71"/>
    <w:rsid w:val="00A314FC"/>
    <w:rsid w:val="00A325EE"/>
    <w:rsid w:val="00A33985"/>
    <w:rsid w:val="00A346CB"/>
    <w:rsid w:val="00A34D09"/>
    <w:rsid w:val="00A37203"/>
    <w:rsid w:val="00A3756F"/>
    <w:rsid w:val="00A556E7"/>
    <w:rsid w:val="00A57925"/>
    <w:rsid w:val="00A6035F"/>
    <w:rsid w:val="00A62969"/>
    <w:rsid w:val="00A63185"/>
    <w:rsid w:val="00A63674"/>
    <w:rsid w:val="00A64139"/>
    <w:rsid w:val="00A64CC9"/>
    <w:rsid w:val="00A653B6"/>
    <w:rsid w:val="00A65DC4"/>
    <w:rsid w:val="00A7155F"/>
    <w:rsid w:val="00A75AA4"/>
    <w:rsid w:val="00A77681"/>
    <w:rsid w:val="00A77E8E"/>
    <w:rsid w:val="00A81486"/>
    <w:rsid w:val="00A84866"/>
    <w:rsid w:val="00A91F50"/>
    <w:rsid w:val="00A943FE"/>
    <w:rsid w:val="00AA0487"/>
    <w:rsid w:val="00AA0CB7"/>
    <w:rsid w:val="00AA4F9C"/>
    <w:rsid w:val="00AA6C2E"/>
    <w:rsid w:val="00AA702F"/>
    <w:rsid w:val="00AB5BC0"/>
    <w:rsid w:val="00AB6B97"/>
    <w:rsid w:val="00AB7248"/>
    <w:rsid w:val="00AB72E4"/>
    <w:rsid w:val="00AB753D"/>
    <w:rsid w:val="00AB781D"/>
    <w:rsid w:val="00AC0E0B"/>
    <w:rsid w:val="00AC111D"/>
    <w:rsid w:val="00AC1206"/>
    <w:rsid w:val="00AC6E9B"/>
    <w:rsid w:val="00AD15B7"/>
    <w:rsid w:val="00AD4085"/>
    <w:rsid w:val="00AD4CAF"/>
    <w:rsid w:val="00AE0435"/>
    <w:rsid w:val="00AE44DC"/>
    <w:rsid w:val="00AF6A6B"/>
    <w:rsid w:val="00B00F35"/>
    <w:rsid w:val="00B02B53"/>
    <w:rsid w:val="00B03A62"/>
    <w:rsid w:val="00B10D60"/>
    <w:rsid w:val="00B110D3"/>
    <w:rsid w:val="00B114BE"/>
    <w:rsid w:val="00B11DB2"/>
    <w:rsid w:val="00B14767"/>
    <w:rsid w:val="00B20E3E"/>
    <w:rsid w:val="00B21892"/>
    <w:rsid w:val="00B25CE1"/>
    <w:rsid w:val="00B26F33"/>
    <w:rsid w:val="00B31D83"/>
    <w:rsid w:val="00B4127C"/>
    <w:rsid w:val="00B5147A"/>
    <w:rsid w:val="00B52182"/>
    <w:rsid w:val="00B527F4"/>
    <w:rsid w:val="00B572B2"/>
    <w:rsid w:val="00B60AB0"/>
    <w:rsid w:val="00B6530C"/>
    <w:rsid w:val="00B66E5D"/>
    <w:rsid w:val="00B8083A"/>
    <w:rsid w:val="00B84D9F"/>
    <w:rsid w:val="00B91E98"/>
    <w:rsid w:val="00B926D5"/>
    <w:rsid w:val="00B943B9"/>
    <w:rsid w:val="00B97077"/>
    <w:rsid w:val="00BA02FA"/>
    <w:rsid w:val="00BA0F45"/>
    <w:rsid w:val="00BA1553"/>
    <w:rsid w:val="00BA189C"/>
    <w:rsid w:val="00BA43C7"/>
    <w:rsid w:val="00BB1408"/>
    <w:rsid w:val="00BB468F"/>
    <w:rsid w:val="00BB4EED"/>
    <w:rsid w:val="00BB56FA"/>
    <w:rsid w:val="00BB7364"/>
    <w:rsid w:val="00BB7CF9"/>
    <w:rsid w:val="00BC0A21"/>
    <w:rsid w:val="00BC15DF"/>
    <w:rsid w:val="00BC38A9"/>
    <w:rsid w:val="00BC3AD7"/>
    <w:rsid w:val="00BC622E"/>
    <w:rsid w:val="00BD2E49"/>
    <w:rsid w:val="00BD54E7"/>
    <w:rsid w:val="00BD59FE"/>
    <w:rsid w:val="00BE02E3"/>
    <w:rsid w:val="00BE0EB7"/>
    <w:rsid w:val="00BE1D5A"/>
    <w:rsid w:val="00BF0106"/>
    <w:rsid w:val="00BF2C0B"/>
    <w:rsid w:val="00C02F08"/>
    <w:rsid w:val="00C03304"/>
    <w:rsid w:val="00C05E34"/>
    <w:rsid w:val="00C06ECF"/>
    <w:rsid w:val="00C1197F"/>
    <w:rsid w:val="00C11D04"/>
    <w:rsid w:val="00C14802"/>
    <w:rsid w:val="00C16EA6"/>
    <w:rsid w:val="00C16F78"/>
    <w:rsid w:val="00C2372B"/>
    <w:rsid w:val="00C23835"/>
    <w:rsid w:val="00C26A26"/>
    <w:rsid w:val="00C36E6E"/>
    <w:rsid w:val="00C40254"/>
    <w:rsid w:val="00C40339"/>
    <w:rsid w:val="00C457EE"/>
    <w:rsid w:val="00C47F62"/>
    <w:rsid w:val="00C51649"/>
    <w:rsid w:val="00C51B11"/>
    <w:rsid w:val="00C57591"/>
    <w:rsid w:val="00C63C07"/>
    <w:rsid w:val="00C6621C"/>
    <w:rsid w:val="00C67AA0"/>
    <w:rsid w:val="00C700DC"/>
    <w:rsid w:val="00C71BA3"/>
    <w:rsid w:val="00C72E4B"/>
    <w:rsid w:val="00C72F23"/>
    <w:rsid w:val="00C73D03"/>
    <w:rsid w:val="00C73F44"/>
    <w:rsid w:val="00C82204"/>
    <w:rsid w:val="00C86E51"/>
    <w:rsid w:val="00C947AA"/>
    <w:rsid w:val="00C96AB1"/>
    <w:rsid w:val="00CA3100"/>
    <w:rsid w:val="00CA47E8"/>
    <w:rsid w:val="00CA4FFC"/>
    <w:rsid w:val="00CA5A2C"/>
    <w:rsid w:val="00CB0349"/>
    <w:rsid w:val="00CB1B3F"/>
    <w:rsid w:val="00CB2E2C"/>
    <w:rsid w:val="00CB4845"/>
    <w:rsid w:val="00CB6F47"/>
    <w:rsid w:val="00CC0B06"/>
    <w:rsid w:val="00CC255D"/>
    <w:rsid w:val="00CC355B"/>
    <w:rsid w:val="00CD0EDB"/>
    <w:rsid w:val="00CD129F"/>
    <w:rsid w:val="00CD41FD"/>
    <w:rsid w:val="00CD6A33"/>
    <w:rsid w:val="00CD6CD1"/>
    <w:rsid w:val="00CD7B4E"/>
    <w:rsid w:val="00CF01F5"/>
    <w:rsid w:val="00CF4037"/>
    <w:rsid w:val="00CF66CA"/>
    <w:rsid w:val="00D02ACE"/>
    <w:rsid w:val="00D03CB7"/>
    <w:rsid w:val="00D0496F"/>
    <w:rsid w:val="00D05111"/>
    <w:rsid w:val="00D058FB"/>
    <w:rsid w:val="00D0596A"/>
    <w:rsid w:val="00D06D24"/>
    <w:rsid w:val="00D174E2"/>
    <w:rsid w:val="00D32427"/>
    <w:rsid w:val="00D341CD"/>
    <w:rsid w:val="00D342A5"/>
    <w:rsid w:val="00D3513C"/>
    <w:rsid w:val="00D422CD"/>
    <w:rsid w:val="00D45E17"/>
    <w:rsid w:val="00D543C8"/>
    <w:rsid w:val="00D54FD9"/>
    <w:rsid w:val="00D56536"/>
    <w:rsid w:val="00D57386"/>
    <w:rsid w:val="00D57885"/>
    <w:rsid w:val="00D60809"/>
    <w:rsid w:val="00D6464D"/>
    <w:rsid w:val="00D66EF7"/>
    <w:rsid w:val="00D677ED"/>
    <w:rsid w:val="00D67903"/>
    <w:rsid w:val="00D70542"/>
    <w:rsid w:val="00D7088D"/>
    <w:rsid w:val="00D71B3B"/>
    <w:rsid w:val="00D73693"/>
    <w:rsid w:val="00D75E58"/>
    <w:rsid w:val="00D81349"/>
    <w:rsid w:val="00D83AB9"/>
    <w:rsid w:val="00D85931"/>
    <w:rsid w:val="00D86600"/>
    <w:rsid w:val="00D86F7F"/>
    <w:rsid w:val="00D91C7D"/>
    <w:rsid w:val="00D94ABD"/>
    <w:rsid w:val="00D94B8E"/>
    <w:rsid w:val="00D97ABB"/>
    <w:rsid w:val="00DA2113"/>
    <w:rsid w:val="00DA3DDA"/>
    <w:rsid w:val="00DA4363"/>
    <w:rsid w:val="00DB0FB4"/>
    <w:rsid w:val="00DB2670"/>
    <w:rsid w:val="00DB4F81"/>
    <w:rsid w:val="00DB5465"/>
    <w:rsid w:val="00DB659E"/>
    <w:rsid w:val="00DB772B"/>
    <w:rsid w:val="00DB7F10"/>
    <w:rsid w:val="00DC7968"/>
    <w:rsid w:val="00DD0253"/>
    <w:rsid w:val="00DD3A28"/>
    <w:rsid w:val="00DD4D93"/>
    <w:rsid w:val="00DD7BC4"/>
    <w:rsid w:val="00DE1F2D"/>
    <w:rsid w:val="00DE3E69"/>
    <w:rsid w:val="00DE4CA7"/>
    <w:rsid w:val="00E00D82"/>
    <w:rsid w:val="00E02134"/>
    <w:rsid w:val="00E02CE5"/>
    <w:rsid w:val="00E03BED"/>
    <w:rsid w:val="00E05D29"/>
    <w:rsid w:val="00E11BD2"/>
    <w:rsid w:val="00E1248F"/>
    <w:rsid w:val="00E21287"/>
    <w:rsid w:val="00E31B34"/>
    <w:rsid w:val="00E31C1A"/>
    <w:rsid w:val="00E33B0B"/>
    <w:rsid w:val="00E3604D"/>
    <w:rsid w:val="00E40203"/>
    <w:rsid w:val="00E40CEF"/>
    <w:rsid w:val="00E41B97"/>
    <w:rsid w:val="00E42A90"/>
    <w:rsid w:val="00E43B61"/>
    <w:rsid w:val="00E46700"/>
    <w:rsid w:val="00E5182B"/>
    <w:rsid w:val="00E56377"/>
    <w:rsid w:val="00E57D99"/>
    <w:rsid w:val="00E60A4A"/>
    <w:rsid w:val="00E615B6"/>
    <w:rsid w:val="00E66CFA"/>
    <w:rsid w:val="00E67AFA"/>
    <w:rsid w:val="00E75761"/>
    <w:rsid w:val="00E7645F"/>
    <w:rsid w:val="00E80EA4"/>
    <w:rsid w:val="00E815EB"/>
    <w:rsid w:val="00E81BBC"/>
    <w:rsid w:val="00E82C09"/>
    <w:rsid w:val="00E832DD"/>
    <w:rsid w:val="00E907C7"/>
    <w:rsid w:val="00E928A2"/>
    <w:rsid w:val="00E95A18"/>
    <w:rsid w:val="00E95E44"/>
    <w:rsid w:val="00EA3603"/>
    <w:rsid w:val="00EB0614"/>
    <w:rsid w:val="00EB17FB"/>
    <w:rsid w:val="00EB1CEC"/>
    <w:rsid w:val="00EB2DA7"/>
    <w:rsid w:val="00EC3B9D"/>
    <w:rsid w:val="00EC7450"/>
    <w:rsid w:val="00ED0E20"/>
    <w:rsid w:val="00ED1B7F"/>
    <w:rsid w:val="00ED3C83"/>
    <w:rsid w:val="00ED4DF3"/>
    <w:rsid w:val="00ED511E"/>
    <w:rsid w:val="00ED6275"/>
    <w:rsid w:val="00ED71E0"/>
    <w:rsid w:val="00ED7538"/>
    <w:rsid w:val="00EF74C8"/>
    <w:rsid w:val="00F04C65"/>
    <w:rsid w:val="00F05AF9"/>
    <w:rsid w:val="00F05C78"/>
    <w:rsid w:val="00F06B3F"/>
    <w:rsid w:val="00F11889"/>
    <w:rsid w:val="00F11EC3"/>
    <w:rsid w:val="00F145EE"/>
    <w:rsid w:val="00F14D09"/>
    <w:rsid w:val="00F14F44"/>
    <w:rsid w:val="00F17292"/>
    <w:rsid w:val="00F213BC"/>
    <w:rsid w:val="00F22C93"/>
    <w:rsid w:val="00F258E9"/>
    <w:rsid w:val="00F2606D"/>
    <w:rsid w:val="00F26B85"/>
    <w:rsid w:val="00F27919"/>
    <w:rsid w:val="00F27C45"/>
    <w:rsid w:val="00F3146E"/>
    <w:rsid w:val="00F354BB"/>
    <w:rsid w:val="00F35BBB"/>
    <w:rsid w:val="00F360B7"/>
    <w:rsid w:val="00F41503"/>
    <w:rsid w:val="00F429DA"/>
    <w:rsid w:val="00F42F59"/>
    <w:rsid w:val="00F464A0"/>
    <w:rsid w:val="00F469F4"/>
    <w:rsid w:val="00F479E9"/>
    <w:rsid w:val="00F55847"/>
    <w:rsid w:val="00F6192B"/>
    <w:rsid w:val="00F64790"/>
    <w:rsid w:val="00F64CA1"/>
    <w:rsid w:val="00F6527C"/>
    <w:rsid w:val="00F73F38"/>
    <w:rsid w:val="00F7505D"/>
    <w:rsid w:val="00F83968"/>
    <w:rsid w:val="00F901DD"/>
    <w:rsid w:val="00F91354"/>
    <w:rsid w:val="00F93769"/>
    <w:rsid w:val="00F953D2"/>
    <w:rsid w:val="00F9757F"/>
    <w:rsid w:val="00FA65D7"/>
    <w:rsid w:val="00FA7AA0"/>
    <w:rsid w:val="00FB19FA"/>
    <w:rsid w:val="00FB4882"/>
    <w:rsid w:val="00FB5B09"/>
    <w:rsid w:val="00FB64DB"/>
    <w:rsid w:val="00FB6534"/>
    <w:rsid w:val="00FB7C67"/>
    <w:rsid w:val="00FC0CAA"/>
    <w:rsid w:val="00FC19B1"/>
    <w:rsid w:val="00FC1E54"/>
    <w:rsid w:val="00FC442D"/>
    <w:rsid w:val="00FC70AB"/>
    <w:rsid w:val="00FC75BB"/>
    <w:rsid w:val="00FC7BA6"/>
    <w:rsid w:val="00FD0C5B"/>
    <w:rsid w:val="00FD1467"/>
    <w:rsid w:val="00FD2955"/>
    <w:rsid w:val="00FD54BA"/>
    <w:rsid w:val="00FE30E5"/>
    <w:rsid w:val="00FE3AAA"/>
    <w:rsid w:val="00FE4122"/>
    <w:rsid w:val="00FE52FF"/>
    <w:rsid w:val="00FF6D53"/>
    <w:rsid w:val="00FF718F"/>
    <w:rsid w:val="00FF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69"/>
    <w:pPr>
      <w:spacing w:after="160" w:line="259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582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828"/>
    <w:rPr>
      <w:rFonts w:ascii="Calibri Light" w:hAnsi="Calibri Light"/>
      <w:b/>
      <w:color w:val="2E74B5"/>
      <w:sz w:val="28"/>
    </w:rPr>
  </w:style>
  <w:style w:type="table" w:styleId="TableGrid">
    <w:name w:val="Table Grid"/>
    <w:basedOn w:val="TableNormal"/>
    <w:uiPriority w:val="99"/>
    <w:rsid w:val="008E0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0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2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266"/>
    <w:rPr>
      <w:rFonts w:cs="Times New Roman"/>
    </w:rPr>
  </w:style>
  <w:style w:type="character" w:customStyle="1" w:styleId="fwb">
    <w:name w:val="fwb"/>
    <w:basedOn w:val="DefaultParagraphFont"/>
    <w:uiPriority w:val="99"/>
    <w:rsid w:val="008E0266"/>
    <w:rPr>
      <w:rFonts w:cs="Times New Roman"/>
    </w:rPr>
  </w:style>
  <w:style w:type="character" w:customStyle="1" w:styleId="im">
    <w:name w:val="im"/>
    <w:basedOn w:val="DefaultParagraphFont"/>
    <w:uiPriority w:val="99"/>
    <w:rsid w:val="008553F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14F44"/>
    <w:pPr>
      <w:spacing w:after="0" w:line="240" w:lineRule="auto"/>
    </w:pPr>
    <w:rPr>
      <w:rFonts w:ascii="Calibri" w:hAnsi="Calibri"/>
      <w:sz w:val="22"/>
      <w:szCs w:val="21"/>
      <w:lang w:val="en-US" w:eastAsia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4F44"/>
    <w:rPr>
      <w:rFonts w:ascii="Calibri" w:hAnsi="Calibri"/>
      <w:sz w:val="21"/>
      <w:lang w:val="en-US"/>
    </w:rPr>
  </w:style>
  <w:style w:type="paragraph" w:styleId="ListParagraph">
    <w:name w:val="List Paragraph"/>
    <w:basedOn w:val="Normal"/>
    <w:uiPriority w:val="99"/>
    <w:qFormat/>
    <w:rsid w:val="00F172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E81BB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81349"/>
    <w:pPr>
      <w:spacing w:after="0" w:line="240" w:lineRule="auto"/>
    </w:pPr>
    <w:rPr>
      <w:rFonts w:ascii="Calibri" w:hAnsi="Calibri"/>
      <w:sz w:val="20"/>
      <w:szCs w:val="20"/>
      <w:lang w:val="it-IT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1349"/>
    <w:rPr>
      <w:rFonts w:ascii="Calibri" w:hAnsi="Calibri"/>
      <w:sz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D81349"/>
    <w:rPr>
      <w:rFonts w:cs="Times New Roman"/>
      <w:vertAlign w:val="superscript"/>
    </w:rPr>
  </w:style>
  <w:style w:type="character" w:customStyle="1" w:styleId="a">
    <w:name w:val="a"/>
    <w:basedOn w:val="DefaultParagraphFont"/>
    <w:uiPriority w:val="99"/>
    <w:rsid w:val="00A14F0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5187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95A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045"/>
    <w:pPr>
      <w:spacing w:after="0" w:line="240" w:lineRule="auto"/>
    </w:pPr>
    <w:rPr>
      <w:rFonts w:ascii="Tahoma" w:hAnsi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045"/>
    <w:rPr>
      <w:rFonts w:ascii="Tahoma" w:hAnsi="Tahoma"/>
      <w:sz w:val="16"/>
    </w:rPr>
  </w:style>
  <w:style w:type="character" w:customStyle="1" w:styleId="gmail-apple-tab-span">
    <w:name w:val="gmail-apple-tab-span"/>
    <w:basedOn w:val="DefaultParagraphFont"/>
    <w:uiPriority w:val="99"/>
    <w:rsid w:val="001F0878"/>
    <w:rPr>
      <w:rFonts w:cs="Times New Roman"/>
    </w:rPr>
  </w:style>
  <w:style w:type="paragraph" w:styleId="NormalWeb">
    <w:name w:val="Normal (Web)"/>
    <w:basedOn w:val="Normal"/>
    <w:uiPriority w:val="99"/>
    <w:rsid w:val="00083D17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customStyle="1" w:styleId="NoParagraphStyle">
    <w:name w:val="[No Paragraph Style]"/>
    <w:uiPriority w:val="99"/>
    <w:rsid w:val="0080152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9438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08:00-09:00</dc:title>
  <dc:subject/>
  <dc:creator>Maria Kadianaki</dc:creator>
  <cp:keywords/>
  <dc:description/>
  <cp:lastModifiedBy>latofm 103.3</cp:lastModifiedBy>
  <cp:revision>2</cp:revision>
  <cp:lastPrinted>2018-04-11T16:32:00Z</cp:lastPrinted>
  <dcterms:created xsi:type="dcterms:W3CDTF">2018-04-25T10:18:00Z</dcterms:created>
  <dcterms:modified xsi:type="dcterms:W3CDTF">2018-04-25T10:18:00Z</dcterms:modified>
</cp:coreProperties>
</file>